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D05CD" w14:textId="7CAFC37F" w:rsidR="00B55F62" w:rsidRPr="00F1366B" w:rsidRDefault="00B55F62" w:rsidP="00B55F62">
      <w:pPr>
        <w:pStyle w:val="Heading3"/>
      </w:pPr>
      <w:r w:rsidRPr="00F1366B">
        <w:t xml:space="preserve">RFx Number: </w:t>
      </w:r>
      <w:r w:rsidRPr="00F1366B">
        <w:tab/>
      </w:r>
      <w:r w:rsidR="000F5369">
        <w:t>3000026481</w:t>
      </w:r>
      <w:r w:rsidRPr="00F1366B">
        <w:tab/>
      </w:r>
      <w:r w:rsidRPr="00F1366B">
        <w:tab/>
      </w:r>
      <w:r w:rsidRPr="00F1366B">
        <w:tab/>
      </w:r>
      <w:r w:rsidRPr="00F1366B">
        <w:tab/>
      </w:r>
      <w:r w:rsidRPr="00F1366B">
        <w:tab/>
      </w:r>
      <w:r w:rsidRPr="00F1366B">
        <w:tab/>
      </w:r>
      <w:r w:rsidRPr="00F1366B">
        <w:tab/>
        <w:t xml:space="preserve">Attachment </w:t>
      </w:r>
      <w:r w:rsidR="000F5369">
        <w:t>E</w:t>
      </w:r>
    </w:p>
    <w:p w14:paraId="57247B36" w14:textId="77777777" w:rsidR="00031155" w:rsidRPr="00F1366B" w:rsidRDefault="00031155" w:rsidP="00031155">
      <w:pPr>
        <w:rPr>
          <w:sz w:val="24"/>
          <w:szCs w:val="24"/>
        </w:rPr>
      </w:pPr>
    </w:p>
    <w:p w14:paraId="2D97BC7B" w14:textId="77777777" w:rsidR="00D50372" w:rsidRPr="00F1366B" w:rsidRDefault="00041AC2" w:rsidP="0091287F">
      <w:pPr>
        <w:pStyle w:val="Heading1"/>
        <w:rPr>
          <w:sz w:val="24"/>
          <w:szCs w:val="24"/>
        </w:rPr>
      </w:pPr>
      <w:r w:rsidRPr="00F1366B">
        <w:rPr>
          <w:sz w:val="24"/>
          <w:szCs w:val="24"/>
        </w:rPr>
        <w:t xml:space="preserve">Online Bidding Instructions </w:t>
      </w:r>
    </w:p>
    <w:p w14:paraId="312689CF" w14:textId="77777777" w:rsidR="00B55F62" w:rsidRPr="00F1366B" w:rsidRDefault="00B55F62" w:rsidP="00B55F62">
      <w:pPr>
        <w:rPr>
          <w:sz w:val="24"/>
          <w:szCs w:val="24"/>
        </w:rPr>
      </w:pPr>
    </w:p>
    <w:p w14:paraId="2E819CD9"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3D6AF1B8" w14:textId="77777777" w:rsidR="00AD6095" w:rsidRPr="00F1366B" w:rsidRDefault="00AD6095">
      <w:pPr>
        <w:rPr>
          <w:sz w:val="24"/>
          <w:szCs w:val="24"/>
        </w:rPr>
      </w:pPr>
    </w:p>
    <w:p w14:paraId="4AC80539"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767D2C54" w14:textId="77777777" w:rsidR="00AD6095" w:rsidRPr="00F1366B" w:rsidRDefault="00AD6095" w:rsidP="00AD6095">
      <w:pPr>
        <w:pStyle w:val="ListParagraph"/>
        <w:rPr>
          <w:sz w:val="24"/>
          <w:szCs w:val="24"/>
        </w:rPr>
      </w:pPr>
    </w:p>
    <w:p w14:paraId="3B1A7D70"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024B1353" w14:textId="77777777" w:rsidR="00F43DC6" w:rsidRPr="00F1366B" w:rsidRDefault="00F43DC6" w:rsidP="00F43DC6">
      <w:pPr>
        <w:pStyle w:val="ListParagraph"/>
        <w:rPr>
          <w:sz w:val="24"/>
          <w:szCs w:val="24"/>
        </w:rPr>
      </w:pPr>
    </w:p>
    <w:p w14:paraId="1530FE45"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62DCF21E" wp14:editId="514165BA">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13974981" w14:textId="77777777" w:rsidR="00AD6095" w:rsidRPr="00F1366B" w:rsidRDefault="00AD6095" w:rsidP="00AD6095">
      <w:pPr>
        <w:pStyle w:val="ListParagraph"/>
        <w:rPr>
          <w:sz w:val="24"/>
          <w:szCs w:val="24"/>
        </w:rPr>
      </w:pPr>
    </w:p>
    <w:p w14:paraId="2DEB9954" w14:textId="77777777" w:rsidR="00031155" w:rsidRPr="00F1366B" w:rsidRDefault="00031155" w:rsidP="00AD6095">
      <w:pPr>
        <w:pStyle w:val="ListParagraph"/>
        <w:rPr>
          <w:sz w:val="24"/>
          <w:szCs w:val="24"/>
        </w:rPr>
      </w:pPr>
    </w:p>
    <w:p w14:paraId="4265FF96" w14:textId="77777777" w:rsidR="00031155" w:rsidRPr="00F1366B" w:rsidRDefault="00031155" w:rsidP="00AD6095">
      <w:pPr>
        <w:pStyle w:val="ListParagraph"/>
        <w:rPr>
          <w:sz w:val="24"/>
          <w:szCs w:val="24"/>
        </w:rPr>
      </w:pPr>
    </w:p>
    <w:p w14:paraId="5E0AEFB0" w14:textId="77777777" w:rsidR="00031155" w:rsidRPr="00F1366B" w:rsidRDefault="00031155" w:rsidP="00AD6095">
      <w:pPr>
        <w:pStyle w:val="ListParagraph"/>
        <w:rPr>
          <w:sz w:val="24"/>
          <w:szCs w:val="24"/>
        </w:rPr>
      </w:pPr>
    </w:p>
    <w:p w14:paraId="649A16BD" w14:textId="77777777" w:rsidR="00031155" w:rsidRPr="00F1366B" w:rsidRDefault="00031155" w:rsidP="00AD6095">
      <w:pPr>
        <w:pStyle w:val="ListParagraph"/>
        <w:rPr>
          <w:sz w:val="24"/>
          <w:szCs w:val="24"/>
        </w:rPr>
      </w:pPr>
    </w:p>
    <w:p w14:paraId="06674EC5" w14:textId="77777777" w:rsidR="00031155" w:rsidRPr="00F1366B" w:rsidRDefault="00031155" w:rsidP="00AD6095">
      <w:pPr>
        <w:pStyle w:val="ListParagraph"/>
        <w:rPr>
          <w:sz w:val="24"/>
          <w:szCs w:val="24"/>
        </w:rPr>
      </w:pPr>
    </w:p>
    <w:p w14:paraId="44458394" w14:textId="77777777" w:rsidR="00031155" w:rsidRPr="00F1366B" w:rsidRDefault="00031155" w:rsidP="00AD6095">
      <w:pPr>
        <w:pStyle w:val="ListParagraph"/>
        <w:rPr>
          <w:sz w:val="24"/>
          <w:szCs w:val="24"/>
        </w:rPr>
      </w:pPr>
    </w:p>
    <w:p w14:paraId="39D59E75" w14:textId="77777777" w:rsidR="00031155" w:rsidRPr="00F1366B" w:rsidRDefault="00031155" w:rsidP="00AD6095">
      <w:pPr>
        <w:pStyle w:val="ListParagraph"/>
        <w:rPr>
          <w:sz w:val="24"/>
          <w:szCs w:val="24"/>
        </w:rPr>
      </w:pPr>
    </w:p>
    <w:p w14:paraId="532CB23D" w14:textId="77777777" w:rsidR="00031155" w:rsidRPr="00F1366B" w:rsidRDefault="00031155" w:rsidP="00AD6095">
      <w:pPr>
        <w:pStyle w:val="ListParagraph"/>
        <w:rPr>
          <w:sz w:val="24"/>
          <w:szCs w:val="24"/>
        </w:rPr>
      </w:pPr>
    </w:p>
    <w:p w14:paraId="74BEAFCA" w14:textId="77777777" w:rsidR="00031155" w:rsidRPr="00F1366B" w:rsidRDefault="00031155" w:rsidP="00AD6095">
      <w:pPr>
        <w:pStyle w:val="ListParagraph"/>
        <w:rPr>
          <w:sz w:val="24"/>
          <w:szCs w:val="24"/>
        </w:rPr>
      </w:pPr>
    </w:p>
    <w:p w14:paraId="526ACC39" w14:textId="77777777" w:rsidR="00031155" w:rsidRPr="00F1366B" w:rsidRDefault="00031155" w:rsidP="00AD6095">
      <w:pPr>
        <w:pStyle w:val="ListParagraph"/>
        <w:rPr>
          <w:sz w:val="24"/>
          <w:szCs w:val="24"/>
        </w:rPr>
      </w:pPr>
    </w:p>
    <w:p w14:paraId="662979A7" w14:textId="77777777" w:rsidR="00031155" w:rsidRPr="00F1366B" w:rsidRDefault="00031155" w:rsidP="00AD6095">
      <w:pPr>
        <w:pStyle w:val="ListParagraph"/>
        <w:rPr>
          <w:sz w:val="24"/>
          <w:szCs w:val="24"/>
        </w:rPr>
      </w:pPr>
    </w:p>
    <w:p w14:paraId="602CD86D" w14:textId="77777777" w:rsidR="00031155" w:rsidRPr="00F1366B" w:rsidRDefault="00031155" w:rsidP="00AD6095">
      <w:pPr>
        <w:pStyle w:val="ListParagraph"/>
        <w:rPr>
          <w:sz w:val="24"/>
          <w:szCs w:val="24"/>
        </w:rPr>
      </w:pPr>
    </w:p>
    <w:p w14:paraId="3377C8DB" w14:textId="77777777" w:rsidR="00031155" w:rsidRPr="00F1366B" w:rsidRDefault="00031155" w:rsidP="00AD6095">
      <w:pPr>
        <w:pStyle w:val="ListParagraph"/>
        <w:rPr>
          <w:sz w:val="24"/>
          <w:szCs w:val="24"/>
        </w:rPr>
      </w:pPr>
    </w:p>
    <w:p w14:paraId="15614BAF"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50A12F0C" w14:textId="77777777" w:rsidR="00031155" w:rsidRPr="00F1366B" w:rsidRDefault="00031155" w:rsidP="00031155">
      <w:pPr>
        <w:pStyle w:val="ListParagraph"/>
        <w:rPr>
          <w:sz w:val="24"/>
          <w:szCs w:val="24"/>
        </w:rPr>
      </w:pPr>
    </w:p>
    <w:p w14:paraId="5296BB38"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54E881F0" wp14:editId="76CDA734">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7B9947B4" w14:textId="77777777" w:rsidR="00AD6095" w:rsidRPr="00F1366B" w:rsidRDefault="00AD6095" w:rsidP="00AD6095">
      <w:pPr>
        <w:pStyle w:val="ListParagraph"/>
        <w:rPr>
          <w:sz w:val="24"/>
          <w:szCs w:val="24"/>
        </w:rPr>
      </w:pPr>
    </w:p>
    <w:p w14:paraId="4260C7F7"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8"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15E42713" w14:textId="77777777" w:rsidR="002F0320" w:rsidRPr="00F1366B" w:rsidRDefault="002F0320" w:rsidP="002F0320">
      <w:pPr>
        <w:pStyle w:val="ListParagraph"/>
        <w:rPr>
          <w:sz w:val="24"/>
          <w:szCs w:val="24"/>
        </w:rPr>
      </w:pPr>
    </w:p>
    <w:p w14:paraId="6CBBBD4C"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7959EBB1" w14:textId="77777777" w:rsidR="002F0320" w:rsidRPr="00F1366B" w:rsidRDefault="002F0320" w:rsidP="002F0320">
      <w:pPr>
        <w:pStyle w:val="ListParagraph"/>
        <w:rPr>
          <w:sz w:val="24"/>
          <w:szCs w:val="24"/>
        </w:rPr>
      </w:pPr>
    </w:p>
    <w:p w14:paraId="09B3D27A"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29E3875" w14:textId="77777777" w:rsidR="002F0320" w:rsidRPr="00F1366B" w:rsidRDefault="002F0320" w:rsidP="002F0320">
      <w:pPr>
        <w:pStyle w:val="ListParagraph"/>
        <w:rPr>
          <w:sz w:val="24"/>
          <w:szCs w:val="24"/>
        </w:rPr>
      </w:pPr>
    </w:p>
    <w:p w14:paraId="1AE8CBCE"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6FDF5581" w14:textId="77777777" w:rsidR="00861D8B" w:rsidRPr="00F1366B" w:rsidRDefault="00861D8B" w:rsidP="00861D8B">
      <w:pPr>
        <w:pStyle w:val="ListParagraph"/>
        <w:rPr>
          <w:sz w:val="24"/>
          <w:szCs w:val="24"/>
        </w:rPr>
      </w:pPr>
    </w:p>
    <w:p w14:paraId="65E0347D"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54A9EB6" w14:textId="77777777" w:rsidR="00031155" w:rsidRPr="00F1366B" w:rsidRDefault="00031155" w:rsidP="00031155">
      <w:pPr>
        <w:pStyle w:val="ListParagraph"/>
        <w:rPr>
          <w:sz w:val="24"/>
          <w:szCs w:val="24"/>
        </w:rPr>
      </w:pPr>
    </w:p>
    <w:p w14:paraId="7AB79D4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A947FFC" wp14:editId="3DFEB765">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7118D174" w14:textId="77777777" w:rsidR="00C12156" w:rsidRPr="00F1366B" w:rsidRDefault="00C12156" w:rsidP="00C12156">
      <w:pPr>
        <w:pStyle w:val="ListParagraph"/>
        <w:rPr>
          <w:sz w:val="24"/>
          <w:szCs w:val="24"/>
        </w:rPr>
      </w:pPr>
    </w:p>
    <w:p w14:paraId="60283F4F"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03119065" w14:textId="77777777" w:rsidR="00C12156" w:rsidRPr="00F1366B" w:rsidRDefault="00C12156" w:rsidP="00C12156">
      <w:pPr>
        <w:pStyle w:val="ListParagraph"/>
        <w:rPr>
          <w:sz w:val="24"/>
          <w:szCs w:val="24"/>
        </w:rPr>
      </w:pPr>
    </w:p>
    <w:p w14:paraId="53DD2C3C"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66F6E6D1" w14:textId="77777777" w:rsidR="00031155" w:rsidRPr="00F1366B" w:rsidRDefault="00031155" w:rsidP="00031155">
      <w:pPr>
        <w:pStyle w:val="ListParagraph"/>
        <w:rPr>
          <w:sz w:val="24"/>
          <w:szCs w:val="24"/>
        </w:rPr>
      </w:pPr>
    </w:p>
    <w:p w14:paraId="2901DBC9"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6FCE7727" wp14:editId="5EBE0EB9">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47596B29" w14:textId="77777777" w:rsidR="00C12156" w:rsidRPr="00F1366B" w:rsidRDefault="00C12156" w:rsidP="00C12156">
      <w:pPr>
        <w:pStyle w:val="ListParagraph"/>
        <w:rPr>
          <w:sz w:val="24"/>
          <w:szCs w:val="24"/>
        </w:rPr>
      </w:pPr>
    </w:p>
    <w:p w14:paraId="4C70E620"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2239387D" w14:textId="77777777" w:rsidR="001E5CC8" w:rsidRPr="00F1366B" w:rsidRDefault="001E5CC8" w:rsidP="001E5CC8">
      <w:pPr>
        <w:pStyle w:val="ListParagraph"/>
        <w:rPr>
          <w:sz w:val="24"/>
          <w:szCs w:val="24"/>
        </w:rPr>
      </w:pPr>
    </w:p>
    <w:p w14:paraId="0838C53E" w14:textId="77777777" w:rsidR="001E5CC8" w:rsidRPr="00F1366B" w:rsidRDefault="001E5CC8" w:rsidP="001E5CC8">
      <w:pPr>
        <w:pStyle w:val="ListParagraph"/>
        <w:rPr>
          <w:sz w:val="24"/>
          <w:szCs w:val="24"/>
        </w:rPr>
      </w:pPr>
      <w:r w:rsidRPr="00F1366B">
        <w:rPr>
          <w:noProof/>
          <w:sz w:val="24"/>
          <w:szCs w:val="24"/>
        </w:rPr>
        <w:drawing>
          <wp:inline distT="0" distB="0" distL="0" distR="0" wp14:anchorId="3C47BD47" wp14:editId="2735201D">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04F386FC" w14:textId="77777777" w:rsidR="00F23350" w:rsidRPr="00F1366B" w:rsidRDefault="00F23350" w:rsidP="00F23350">
      <w:pPr>
        <w:pStyle w:val="ListParagraph"/>
        <w:rPr>
          <w:sz w:val="24"/>
          <w:szCs w:val="24"/>
        </w:rPr>
      </w:pPr>
    </w:p>
    <w:p w14:paraId="0D8E328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23349193" w14:textId="77777777" w:rsidR="001E5CC8" w:rsidRPr="00F1366B" w:rsidRDefault="001E5CC8" w:rsidP="001E5CC8">
      <w:pPr>
        <w:pStyle w:val="ListParagraph"/>
        <w:rPr>
          <w:sz w:val="24"/>
          <w:szCs w:val="24"/>
        </w:rPr>
      </w:pPr>
    </w:p>
    <w:p w14:paraId="32C180E8"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C1DD1C6" wp14:editId="5F057F94">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447B0937" w14:textId="77777777" w:rsidR="00C61654" w:rsidRPr="00F1366B" w:rsidRDefault="00C61654" w:rsidP="00C61654">
      <w:pPr>
        <w:pStyle w:val="ListParagraph"/>
        <w:rPr>
          <w:sz w:val="24"/>
          <w:szCs w:val="24"/>
        </w:rPr>
      </w:pPr>
    </w:p>
    <w:p w14:paraId="3F1D6104"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1FAEB7" w14:textId="77777777" w:rsidR="00025A36" w:rsidRPr="00F1366B" w:rsidRDefault="00025A36" w:rsidP="00025A36">
      <w:pPr>
        <w:pStyle w:val="ListParagraph"/>
        <w:rPr>
          <w:sz w:val="24"/>
          <w:szCs w:val="24"/>
        </w:rPr>
      </w:pPr>
    </w:p>
    <w:p w14:paraId="0B7EA1A3"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70FC4B1F" wp14:editId="19DAD5DB">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140BA70F" w14:textId="77777777" w:rsidR="00C61654" w:rsidRPr="00F1366B" w:rsidRDefault="00C61654" w:rsidP="00C61654">
      <w:pPr>
        <w:pStyle w:val="ListParagraph"/>
        <w:rPr>
          <w:sz w:val="24"/>
          <w:szCs w:val="24"/>
        </w:rPr>
      </w:pPr>
    </w:p>
    <w:p w14:paraId="1E14B0CF"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1ACFBE2F" w14:textId="77777777" w:rsidR="00025A36" w:rsidRPr="00F1366B" w:rsidRDefault="00025A36" w:rsidP="00025A36">
      <w:pPr>
        <w:pStyle w:val="ListParagraph"/>
        <w:rPr>
          <w:sz w:val="24"/>
          <w:szCs w:val="24"/>
        </w:rPr>
      </w:pPr>
    </w:p>
    <w:p w14:paraId="2EBFC16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7B4AF41E" wp14:editId="058420A2">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0D6B6C54" w14:textId="77777777" w:rsidR="00C61654" w:rsidRPr="00F1366B" w:rsidRDefault="00C61654" w:rsidP="00C61654">
      <w:pPr>
        <w:pStyle w:val="ListParagraph"/>
        <w:rPr>
          <w:sz w:val="24"/>
          <w:szCs w:val="24"/>
        </w:rPr>
      </w:pPr>
    </w:p>
    <w:p w14:paraId="6D27992C"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232C11D7"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6CB52B76" w14:textId="77777777" w:rsidR="00025A36" w:rsidRPr="00F1366B" w:rsidRDefault="00025A36" w:rsidP="00025A36">
      <w:pPr>
        <w:pStyle w:val="ListParagraph"/>
        <w:rPr>
          <w:sz w:val="24"/>
          <w:szCs w:val="24"/>
        </w:rPr>
      </w:pPr>
    </w:p>
    <w:p w14:paraId="7D513D35"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8E49289" wp14:editId="33D667A3">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30A61776" w14:textId="77777777" w:rsidR="00C61654" w:rsidRPr="00F1366B" w:rsidRDefault="00C61654" w:rsidP="00C61654">
      <w:pPr>
        <w:pStyle w:val="ListParagraph"/>
        <w:rPr>
          <w:sz w:val="24"/>
          <w:szCs w:val="24"/>
        </w:rPr>
      </w:pPr>
    </w:p>
    <w:p w14:paraId="6EDED16C"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751507FA" w14:textId="77777777" w:rsidR="00025A36" w:rsidRPr="00F1366B" w:rsidRDefault="00025A36" w:rsidP="00025A36">
      <w:pPr>
        <w:pStyle w:val="ListParagraph"/>
        <w:rPr>
          <w:sz w:val="24"/>
          <w:szCs w:val="24"/>
        </w:rPr>
      </w:pPr>
    </w:p>
    <w:p w14:paraId="42E009D1"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352B833" wp14:editId="57714A27">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27E5647A" w14:textId="77777777" w:rsidR="0076142B" w:rsidRPr="00F1366B" w:rsidRDefault="0076142B" w:rsidP="00025A36">
      <w:pPr>
        <w:pStyle w:val="ListParagraph"/>
        <w:rPr>
          <w:sz w:val="24"/>
          <w:szCs w:val="24"/>
        </w:rPr>
      </w:pPr>
    </w:p>
    <w:p w14:paraId="264C7616"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5E5AF4B2" w14:textId="77777777" w:rsidR="000207DF" w:rsidRPr="00F1366B" w:rsidRDefault="000207DF" w:rsidP="000207DF">
      <w:pPr>
        <w:pStyle w:val="ListParagraph"/>
        <w:rPr>
          <w:sz w:val="24"/>
          <w:szCs w:val="24"/>
        </w:rPr>
      </w:pPr>
    </w:p>
    <w:p w14:paraId="626A2E2C"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30369AE7" wp14:editId="39E15680">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1E7A4233" w14:textId="77777777" w:rsidR="0076142B" w:rsidRPr="00F1366B" w:rsidRDefault="0076142B" w:rsidP="0076142B">
      <w:pPr>
        <w:rPr>
          <w:sz w:val="24"/>
          <w:szCs w:val="24"/>
        </w:rPr>
      </w:pPr>
    </w:p>
    <w:p w14:paraId="534A6DCD"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6963320E" w14:textId="77777777" w:rsidR="00436E95" w:rsidRPr="00F1366B" w:rsidRDefault="00436E95" w:rsidP="00436E95">
      <w:pPr>
        <w:pStyle w:val="ListParagraph"/>
        <w:rPr>
          <w:sz w:val="24"/>
          <w:szCs w:val="24"/>
          <w:highlight w:val="yellow"/>
        </w:rPr>
      </w:pPr>
    </w:p>
    <w:p w14:paraId="1D842219"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711CD8D8"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7AB7C669"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14C04A63" wp14:editId="2FF2824C">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7743925E"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76531376"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057D5848" wp14:editId="34B07E40">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6C1E84AF" w14:textId="77777777" w:rsidR="00436E95" w:rsidRPr="00F1366B" w:rsidRDefault="00436E95" w:rsidP="00436E95">
      <w:pPr>
        <w:pStyle w:val="ListParagraph"/>
        <w:rPr>
          <w:sz w:val="24"/>
          <w:szCs w:val="24"/>
        </w:rPr>
      </w:pPr>
    </w:p>
    <w:p w14:paraId="69D5204A"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3044945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71E82AA6" wp14:editId="72B9147E">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51FAD4AC" w14:textId="77777777" w:rsidR="004C03B9" w:rsidRPr="00F1366B" w:rsidRDefault="004C03B9" w:rsidP="004C03B9">
      <w:pPr>
        <w:pStyle w:val="ListParagraph"/>
        <w:rPr>
          <w:sz w:val="24"/>
          <w:szCs w:val="24"/>
        </w:rPr>
      </w:pPr>
    </w:p>
    <w:p w14:paraId="1EBD9DE2"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6B5EA0F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1541F15" wp14:editId="53394577">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28514672" w14:textId="77777777" w:rsidR="004C03B9" w:rsidRPr="00F1366B" w:rsidRDefault="004C03B9" w:rsidP="004C03B9">
      <w:pPr>
        <w:pStyle w:val="ListParagraph"/>
        <w:rPr>
          <w:sz w:val="24"/>
          <w:szCs w:val="24"/>
        </w:rPr>
      </w:pPr>
    </w:p>
    <w:p w14:paraId="510857DC"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481F6199" w14:textId="77777777" w:rsidR="004C03B9" w:rsidRPr="00F1366B" w:rsidRDefault="004C03B9" w:rsidP="004C03B9">
      <w:pPr>
        <w:pStyle w:val="ListParagraph"/>
        <w:rPr>
          <w:sz w:val="24"/>
          <w:szCs w:val="24"/>
        </w:rPr>
      </w:pPr>
    </w:p>
    <w:p w14:paraId="76EFF9C7"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6F4E4745" w14:textId="77777777" w:rsidR="004829FB" w:rsidRPr="00F1366B" w:rsidRDefault="004829FB" w:rsidP="004829FB">
      <w:pPr>
        <w:pStyle w:val="ListParagraph"/>
        <w:rPr>
          <w:sz w:val="24"/>
          <w:szCs w:val="24"/>
        </w:rPr>
      </w:pPr>
    </w:p>
    <w:p w14:paraId="29110533"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0D0134FF" w14:textId="77777777" w:rsidR="004829FB" w:rsidRPr="00F1366B" w:rsidRDefault="004829FB" w:rsidP="004829FB">
      <w:pPr>
        <w:pStyle w:val="ListParagraph"/>
        <w:rPr>
          <w:sz w:val="24"/>
          <w:szCs w:val="24"/>
        </w:rPr>
      </w:pPr>
    </w:p>
    <w:p w14:paraId="025AC859" w14:textId="77777777"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6FC4AA2A" w14:textId="77777777" w:rsidR="004829FB" w:rsidRPr="00F1366B" w:rsidRDefault="004829FB" w:rsidP="004829FB">
      <w:pPr>
        <w:pStyle w:val="ListParagraph"/>
        <w:rPr>
          <w:sz w:val="24"/>
          <w:szCs w:val="24"/>
        </w:rPr>
      </w:pPr>
    </w:p>
    <w:p w14:paraId="66C0F11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12ECE1A2" w14:textId="77777777" w:rsidR="004829FB" w:rsidRPr="00F1366B" w:rsidRDefault="004829FB" w:rsidP="004829FB">
      <w:pPr>
        <w:pStyle w:val="ListParagraph"/>
        <w:rPr>
          <w:sz w:val="24"/>
          <w:szCs w:val="24"/>
        </w:rPr>
      </w:pPr>
    </w:p>
    <w:p w14:paraId="2498D021"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5755862" w14:textId="77777777" w:rsidR="004829FB" w:rsidRPr="00F1366B" w:rsidRDefault="004829FB" w:rsidP="004829FB">
      <w:pPr>
        <w:pStyle w:val="ListParagraph"/>
        <w:rPr>
          <w:sz w:val="24"/>
          <w:szCs w:val="24"/>
        </w:rPr>
      </w:pPr>
    </w:p>
    <w:p w14:paraId="51CC6BA3"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2A4A235C" w14:textId="77777777" w:rsidR="000207DF" w:rsidRPr="00F1366B" w:rsidRDefault="000207DF" w:rsidP="000207DF">
      <w:pPr>
        <w:pStyle w:val="ListParagraph"/>
        <w:rPr>
          <w:sz w:val="24"/>
          <w:szCs w:val="24"/>
        </w:rPr>
      </w:pPr>
    </w:p>
    <w:p w14:paraId="793B3D69"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572AC217" wp14:editId="1E64E0B9">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70AFDFCD" w14:textId="77777777" w:rsidR="0091287F" w:rsidRPr="00F1366B" w:rsidRDefault="0091287F" w:rsidP="0091287F">
      <w:pPr>
        <w:pStyle w:val="ListParagraph"/>
        <w:rPr>
          <w:sz w:val="24"/>
          <w:szCs w:val="24"/>
        </w:rPr>
      </w:pPr>
    </w:p>
    <w:p w14:paraId="2629A2A7" w14:textId="77777777"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265198CB" w14:textId="77777777" w:rsidR="0091287F" w:rsidRPr="00F1366B" w:rsidRDefault="0091287F" w:rsidP="0091287F">
      <w:pPr>
        <w:pStyle w:val="ListParagraph"/>
        <w:rPr>
          <w:sz w:val="24"/>
          <w:szCs w:val="24"/>
        </w:rPr>
      </w:pPr>
    </w:p>
    <w:p w14:paraId="235F5919"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BE9D426" w14:textId="77777777" w:rsidR="0091287F" w:rsidRPr="00F1366B" w:rsidRDefault="0091287F" w:rsidP="0091287F">
      <w:pPr>
        <w:pStyle w:val="ListParagraph"/>
        <w:rPr>
          <w:sz w:val="24"/>
          <w:szCs w:val="24"/>
        </w:rPr>
      </w:pPr>
    </w:p>
    <w:p w14:paraId="747C74E4"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659D4CC8" w14:textId="77777777" w:rsidR="002F0320" w:rsidRPr="00F1366B" w:rsidRDefault="002F0320" w:rsidP="002F0320">
      <w:pPr>
        <w:pStyle w:val="ListParagraph"/>
        <w:rPr>
          <w:sz w:val="24"/>
          <w:szCs w:val="24"/>
        </w:rPr>
      </w:pPr>
    </w:p>
    <w:p w14:paraId="5E977B88" w14:textId="77777777" w:rsidR="002F0320" w:rsidRPr="00F1366B" w:rsidRDefault="00041AC2" w:rsidP="0091287F">
      <w:pPr>
        <w:pStyle w:val="Heading1"/>
        <w:rPr>
          <w:sz w:val="24"/>
          <w:szCs w:val="24"/>
        </w:rPr>
      </w:pPr>
      <w:r w:rsidRPr="00F1366B">
        <w:rPr>
          <w:sz w:val="24"/>
          <w:szCs w:val="24"/>
        </w:rPr>
        <w:t>Other Information</w:t>
      </w:r>
    </w:p>
    <w:p w14:paraId="746AF94E" w14:textId="77777777" w:rsidR="0091287F" w:rsidRPr="00F1366B" w:rsidRDefault="0091287F" w:rsidP="0091287F">
      <w:pPr>
        <w:rPr>
          <w:sz w:val="24"/>
          <w:szCs w:val="24"/>
        </w:rPr>
      </w:pPr>
    </w:p>
    <w:p w14:paraId="46EB0A90"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42011F70"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401FDF75"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21CC6831"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39C5EDBA"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793DCECF"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5333DE06"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07D96BB8" w14:textId="77777777" w:rsidR="00F1366B" w:rsidRDefault="00F1366B">
      <w:pPr>
        <w:rPr>
          <w:sz w:val="24"/>
          <w:szCs w:val="24"/>
        </w:rPr>
      </w:pPr>
      <w:r>
        <w:rPr>
          <w:sz w:val="24"/>
          <w:szCs w:val="24"/>
        </w:rPr>
        <w:br w:type="page"/>
      </w:r>
    </w:p>
    <w:p w14:paraId="3B0615A9" w14:textId="77777777"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7379C77D" w14:textId="77777777" w:rsidR="00433B50" w:rsidRPr="00F1366B" w:rsidRDefault="00433B50" w:rsidP="00433B50">
      <w:pPr>
        <w:rPr>
          <w:sz w:val="24"/>
          <w:szCs w:val="24"/>
        </w:rPr>
      </w:pPr>
    </w:p>
    <w:p w14:paraId="21E6F11C"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33BC8BD3" w14:textId="77777777" w:rsidR="0023776A" w:rsidRPr="00F1366B" w:rsidRDefault="0023776A" w:rsidP="00433B50">
      <w:pPr>
        <w:rPr>
          <w:sz w:val="24"/>
          <w:szCs w:val="24"/>
        </w:rPr>
      </w:pPr>
    </w:p>
    <w:p w14:paraId="634CF085"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19B41A7A"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2D686CF9"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1F0DD00F" wp14:editId="6FF3816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1A295E35" w14:textId="77777777" w:rsidR="0023776A" w:rsidRPr="00F1366B" w:rsidRDefault="0023776A" w:rsidP="0023776A">
      <w:pPr>
        <w:rPr>
          <w:sz w:val="24"/>
          <w:szCs w:val="24"/>
        </w:rPr>
      </w:pPr>
    </w:p>
    <w:p w14:paraId="400FD140"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39DB4E5B"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2D59C530" w14:textId="77777777" w:rsidR="0023776A" w:rsidRPr="00F1366B" w:rsidRDefault="0023776A" w:rsidP="0023776A">
      <w:pPr>
        <w:pStyle w:val="ListParagraph"/>
        <w:rPr>
          <w:sz w:val="24"/>
          <w:szCs w:val="24"/>
        </w:rPr>
      </w:pPr>
    </w:p>
    <w:p w14:paraId="67EE8AE4"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B9125B" wp14:editId="36020C4B">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45533F78" w14:textId="77777777" w:rsidR="0023776A" w:rsidRPr="00F1366B" w:rsidRDefault="0023776A" w:rsidP="0023776A">
      <w:pPr>
        <w:pStyle w:val="ListParagraph"/>
        <w:rPr>
          <w:sz w:val="24"/>
          <w:szCs w:val="24"/>
        </w:rPr>
      </w:pPr>
    </w:p>
    <w:p w14:paraId="25B6B4FD"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6D4A11F1"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4D9F480E" w14:textId="77777777" w:rsidR="0023776A" w:rsidRPr="00F1366B" w:rsidRDefault="0023776A" w:rsidP="0023776A">
      <w:pPr>
        <w:pStyle w:val="ListParagraph"/>
        <w:rPr>
          <w:sz w:val="24"/>
          <w:szCs w:val="24"/>
        </w:rPr>
      </w:pPr>
    </w:p>
    <w:p w14:paraId="729C2483"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079E6DFE" wp14:editId="63EE6D75">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6B31B737" w14:textId="77777777" w:rsidR="0023776A" w:rsidRPr="00F1366B" w:rsidRDefault="0023776A" w:rsidP="0023776A">
      <w:pPr>
        <w:rPr>
          <w:sz w:val="24"/>
          <w:szCs w:val="24"/>
        </w:rPr>
      </w:pPr>
    </w:p>
    <w:p w14:paraId="6D4E9C1C"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7BC7C3FF" w14:textId="77777777" w:rsidR="00794153" w:rsidRPr="00F1366B" w:rsidRDefault="00794153" w:rsidP="00794153">
      <w:pPr>
        <w:pStyle w:val="ListParagraph"/>
        <w:rPr>
          <w:sz w:val="24"/>
          <w:szCs w:val="24"/>
        </w:rPr>
      </w:pPr>
    </w:p>
    <w:p w14:paraId="39B70825"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CEA0695" wp14:editId="490B5D3E">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3DC04CAE" w14:textId="77777777" w:rsidR="00557B6D" w:rsidRPr="00F1366B" w:rsidRDefault="00557B6D" w:rsidP="00794153">
      <w:pPr>
        <w:pStyle w:val="ListParagraph"/>
        <w:rPr>
          <w:sz w:val="24"/>
          <w:szCs w:val="24"/>
        </w:rPr>
      </w:pPr>
    </w:p>
    <w:p w14:paraId="154A95DE" w14:textId="77777777" w:rsidR="00794153" w:rsidRPr="00F1366B" w:rsidRDefault="00794153" w:rsidP="00794153">
      <w:pPr>
        <w:pStyle w:val="ListParagraph"/>
        <w:rPr>
          <w:sz w:val="24"/>
          <w:szCs w:val="24"/>
        </w:rPr>
      </w:pPr>
    </w:p>
    <w:p w14:paraId="69641347" w14:textId="77777777" w:rsidR="00031BB9" w:rsidRPr="00F1366B" w:rsidRDefault="00031BB9" w:rsidP="00794153">
      <w:pPr>
        <w:pStyle w:val="ListParagraph"/>
        <w:rPr>
          <w:sz w:val="24"/>
          <w:szCs w:val="24"/>
        </w:rPr>
      </w:pPr>
    </w:p>
    <w:p w14:paraId="3F447C62" w14:textId="77777777" w:rsidR="00031BB9" w:rsidRPr="00F1366B" w:rsidRDefault="00031BB9" w:rsidP="00794153">
      <w:pPr>
        <w:pStyle w:val="ListParagraph"/>
        <w:rPr>
          <w:sz w:val="24"/>
          <w:szCs w:val="24"/>
        </w:rPr>
      </w:pPr>
    </w:p>
    <w:p w14:paraId="4164A387" w14:textId="77777777" w:rsidR="00031BB9" w:rsidRPr="00F1366B" w:rsidRDefault="00031BB9" w:rsidP="00794153">
      <w:pPr>
        <w:pStyle w:val="ListParagraph"/>
        <w:rPr>
          <w:sz w:val="24"/>
          <w:szCs w:val="24"/>
        </w:rPr>
      </w:pPr>
    </w:p>
    <w:p w14:paraId="4CE24969" w14:textId="77777777" w:rsidR="00031BB9" w:rsidRPr="00F1366B" w:rsidRDefault="00031BB9" w:rsidP="00794153">
      <w:pPr>
        <w:pStyle w:val="ListParagraph"/>
        <w:rPr>
          <w:sz w:val="24"/>
          <w:szCs w:val="24"/>
        </w:rPr>
      </w:pPr>
    </w:p>
    <w:p w14:paraId="2027130B" w14:textId="77777777" w:rsidR="00031BB9" w:rsidRPr="00F1366B" w:rsidRDefault="00031BB9" w:rsidP="00794153">
      <w:pPr>
        <w:pStyle w:val="ListParagraph"/>
        <w:rPr>
          <w:sz w:val="24"/>
          <w:szCs w:val="24"/>
        </w:rPr>
      </w:pPr>
    </w:p>
    <w:p w14:paraId="161254EE" w14:textId="77777777" w:rsidR="00031BB9" w:rsidRPr="00F1366B" w:rsidRDefault="00031BB9" w:rsidP="00794153">
      <w:pPr>
        <w:pStyle w:val="ListParagraph"/>
        <w:rPr>
          <w:sz w:val="24"/>
          <w:szCs w:val="24"/>
        </w:rPr>
      </w:pPr>
    </w:p>
    <w:p w14:paraId="5850F052" w14:textId="77777777" w:rsidR="00031BB9" w:rsidRPr="00F1366B" w:rsidRDefault="00031BB9" w:rsidP="00794153">
      <w:pPr>
        <w:pStyle w:val="ListParagraph"/>
        <w:rPr>
          <w:sz w:val="24"/>
          <w:szCs w:val="24"/>
        </w:rPr>
      </w:pPr>
    </w:p>
    <w:p w14:paraId="34206D08" w14:textId="77777777"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5B038D51"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w:t>
      </w:r>
      <w:proofErr w:type="gramStart"/>
      <w:r w:rsidRPr="00F1366B">
        <w:rPr>
          <w:sz w:val="24"/>
          <w:szCs w:val="24"/>
        </w:rPr>
        <w:t>opens</w:t>
      </w:r>
      <w:proofErr w:type="gramEnd"/>
      <w:r w:rsidRPr="00F1366B">
        <w:rPr>
          <w:sz w:val="24"/>
          <w:szCs w:val="24"/>
        </w:rPr>
        <w:t>.</w:t>
      </w:r>
    </w:p>
    <w:p w14:paraId="32514C38"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73E5DA7B"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w:t>
      </w:r>
      <w:proofErr w:type="spellStart"/>
      <w:r w:rsidRPr="00F1366B">
        <w:rPr>
          <w:sz w:val="24"/>
          <w:szCs w:val="24"/>
        </w:rPr>
        <w:t>LaGov</w:t>
      </w:r>
      <w:proofErr w:type="spellEnd"/>
      <w:r w:rsidRPr="00F1366B">
        <w:rPr>
          <w:sz w:val="24"/>
          <w:szCs w:val="24"/>
        </w:rPr>
        <w:t xml:space="preserve"> website. </w:t>
      </w:r>
    </w:p>
    <w:p w14:paraId="53FB8E3A"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8C367C"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42133712"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76348979"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588AE24A"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63180A1F"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2C492DEA"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0E733E01"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761E7797"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09DEC3C9"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4209A719"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75C42F3"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79812816"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6AEBBC97"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70AEDC92"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7F50C6A5" w14:textId="77777777" w:rsidR="00433B50" w:rsidRPr="00F1366B" w:rsidRDefault="00433B50" w:rsidP="00433B50">
      <w:pPr>
        <w:rPr>
          <w:sz w:val="24"/>
          <w:szCs w:val="24"/>
        </w:rPr>
      </w:pPr>
    </w:p>
    <w:p w14:paraId="58E1A0A6"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69"/>
    <w:rsid w:val="000207DF"/>
    <w:rsid w:val="00025A36"/>
    <w:rsid w:val="00031155"/>
    <w:rsid w:val="00031BB9"/>
    <w:rsid w:val="00041AC2"/>
    <w:rsid w:val="000E1F6E"/>
    <w:rsid w:val="000F5369"/>
    <w:rsid w:val="001B3FA4"/>
    <w:rsid w:val="001E5CC8"/>
    <w:rsid w:val="0023776A"/>
    <w:rsid w:val="00275ACD"/>
    <w:rsid w:val="00287129"/>
    <w:rsid w:val="002F0320"/>
    <w:rsid w:val="00344BEC"/>
    <w:rsid w:val="003737BC"/>
    <w:rsid w:val="00425A96"/>
    <w:rsid w:val="00433B50"/>
    <w:rsid w:val="00436E95"/>
    <w:rsid w:val="004829FB"/>
    <w:rsid w:val="004B7992"/>
    <w:rsid w:val="004C03B9"/>
    <w:rsid w:val="00557B6D"/>
    <w:rsid w:val="006D337E"/>
    <w:rsid w:val="00756B6F"/>
    <w:rsid w:val="0076142B"/>
    <w:rsid w:val="00763710"/>
    <w:rsid w:val="00794153"/>
    <w:rsid w:val="007A2E60"/>
    <w:rsid w:val="00861D8B"/>
    <w:rsid w:val="0091287F"/>
    <w:rsid w:val="009D6924"/>
    <w:rsid w:val="00AD6095"/>
    <w:rsid w:val="00AD6EDD"/>
    <w:rsid w:val="00B15493"/>
    <w:rsid w:val="00B55F62"/>
    <w:rsid w:val="00B93C2E"/>
    <w:rsid w:val="00B97A1B"/>
    <w:rsid w:val="00BE156C"/>
    <w:rsid w:val="00BF2E41"/>
    <w:rsid w:val="00C12156"/>
    <w:rsid w:val="00C61654"/>
    <w:rsid w:val="00CD3363"/>
    <w:rsid w:val="00CE3DF6"/>
    <w:rsid w:val="00D14D50"/>
    <w:rsid w:val="00D50372"/>
    <w:rsid w:val="00E3505F"/>
    <w:rsid w:val="00E7025F"/>
    <w:rsid w:val="00F1366B"/>
    <w:rsid w:val="00F23350"/>
    <w:rsid w:val="00F43DC6"/>
    <w:rsid w:val="00F61B0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97972"/>
  <w15:chartTrackingRefBased/>
  <w15:docId w15:val="{A1148DCC-3ED7-43A6-B674-2A4DC933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2</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Clarett Blount</dc:creator>
  <cp:keywords/>
  <dc:description/>
  <cp:lastModifiedBy>Alana Clark</cp:lastModifiedBy>
  <cp:revision>2</cp:revision>
  <cp:lastPrinted>2026-03-02T16:04:00Z</cp:lastPrinted>
  <dcterms:created xsi:type="dcterms:W3CDTF">2026-07-16T13:53:00Z</dcterms:created>
  <dcterms:modified xsi:type="dcterms:W3CDTF">2026-07-16T13:53:00Z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10e43871-5ad2-462e-acee-d770944394f3</vt:lpwstr>
  </property>
</Properties>
</file>