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4FF97902" w:rsidR="00B55F62" w:rsidRPr="00F1366B" w:rsidRDefault="00B55F62" w:rsidP="00B55F62">
      <w:pPr>
        <w:pStyle w:val="Heading3"/>
      </w:pPr>
      <w:r w:rsidRPr="00F1366B">
        <w:t xml:space="preserve">RFx Number: </w:t>
      </w:r>
      <w:r w:rsidRPr="00F1366B">
        <w:tab/>
      </w:r>
      <w:r w:rsidR="00187160">
        <w:t>3000026</w:t>
      </w:r>
      <w:r w:rsidR="00067D46">
        <w:t>433</w:t>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52D02"/>
    <w:rsid w:val="00067D46"/>
    <w:rsid w:val="000C745B"/>
    <w:rsid w:val="000E1F6E"/>
    <w:rsid w:val="00156F96"/>
    <w:rsid w:val="00187160"/>
    <w:rsid w:val="001E5CC8"/>
    <w:rsid w:val="0023776A"/>
    <w:rsid w:val="00275ACD"/>
    <w:rsid w:val="00287129"/>
    <w:rsid w:val="002F0320"/>
    <w:rsid w:val="00344BEC"/>
    <w:rsid w:val="00371231"/>
    <w:rsid w:val="003737BC"/>
    <w:rsid w:val="003C34CA"/>
    <w:rsid w:val="00425A96"/>
    <w:rsid w:val="00433B50"/>
    <w:rsid w:val="00436E95"/>
    <w:rsid w:val="004829FB"/>
    <w:rsid w:val="004B7992"/>
    <w:rsid w:val="004C03B9"/>
    <w:rsid w:val="00557B6D"/>
    <w:rsid w:val="00586C5B"/>
    <w:rsid w:val="006D337E"/>
    <w:rsid w:val="00756B6F"/>
    <w:rsid w:val="0076142B"/>
    <w:rsid w:val="00763710"/>
    <w:rsid w:val="00794153"/>
    <w:rsid w:val="00861D8B"/>
    <w:rsid w:val="0089626E"/>
    <w:rsid w:val="00906468"/>
    <w:rsid w:val="0091287F"/>
    <w:rsid w:val="009D6924"/>
    <w:rsid w:val="00AD6095"/>
    <w:rsid w:val="00B15493"/>
    <w:rsid w:val="00B55F62"/>
    <w:rsid w:val="00B93C2E"/>
    <w:rsid w:val="00B97A1B"/>
    <w:rsid w:val="00BE156C"/>
    <w:rsid w:val="00BF2E41"/>
    <w:rsid w:val="00C12156"/>
    <w:rsid w:val="00C61654"/>
    <w:rsid w:val="00CB6F6E"/>
    <w:rsid w:val="00CD3363"/>
    <w:rsid w:val="00CE3DF6"/>
    <w:rsid w:val="00D14D50"/>
    <w:rsid w:val="00D50372"/>
    <w:rsid w:val="00E3505F"/>
    <w:rsid w:val="00E7025F"/>
    <w:rsid w:val="00EB2E8A"/>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2026-06-29T16:17:00Z</dcterms:created>
  <dcterms:modified xsi:type="dcterms:W3CDTF">2026-06-29T16:17:00Z</dcterms:modified>
</cp:coreProperties>
</file>