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A5E6" w14:textId="77777777"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239EAD41" wp14:editId="19696AC3">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7"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Attachment A – Special Terms and Conditions</w:t>
      </w:r>
      <w:r w:rsidRPr="007F2FC9">
        <w:rPr>
          <w:rFonts w:cs="Times New Roman"/>
          <w:sz w:val="24"/>
          <w:szCs w:val="24"/>
        </w:rPr>
        <w:tab/>
      </w:r>
      <w:r w:rsidRPr="007F2FC9">
        <w:rPr>
          <w:rFonts w:cs="Times New Roman"/>
          <w:sz w:val="24"/>
          <w:szCs w:val="24"/>
        </w:rPr>
        <w:ptab w:relativeTo="margin" w:alignment="right" w:leader="none"/>
      </w:r>
    </w:p>
    <w:p w14:paraId="62234278" w14:textId="77777777" w:rsidR="006D1B8E" w:rsidRPr="007F2FC9" w:rsidRDefault="006D1B8E" w:rsidP="007F2FC9">
      <w:pPr>
        <w:pStyle w:val="Header"/>
        <w:ind w:firstLine="720"/>
        <w:rPr>
          <w:rFonts w:cs="Times New Roman"/>
          <w:sz w:val="24"/>
          <w:szCs w:val="24"/>
        </w:rPr>
      </w:pPr>
    </w:p>
    <w:p w14:paraId="7DB9CE3B" w14:textId="489849F0" w:rsidR="006D1B8E" w:rsidRPr="007F2FC9" w:rsidRDefault="001F7822" w:rsidP="007F2FC9">
      <w:pPr>
        <w:pStyle w:val="Header"/>
        <w:jc w:val="center"/>
        <w:rPr>
          <w:rFonts w:cs="Times New Roman"/>
          <w:sz w:val="24"/>
          <w:szCs w:val="24"/>
        </w:rPr>
      </w:pPr>
      <w:r>
        <w:rPr>
          <w:rFonts w:cs="Times New Roman"/>
          <w:sz w:val="24"/>
          <w:szCs w:val="24"/>
        </w:rPr>
        <w:t xml:space="preserve">                </w:t>
      </w:r>
      <w:r w:rsidR="006D1B8E" w:rsidRPr="007F2FC9">
        <w:rPr>
          <w:rFonts w:cs="Times New Roman"/>
          <w:sz w:val="24"/>
          <w:szCs w:val="24"/>
        </w:rPr>
        <w:t>RFx No.:</w:t>
      </w:r>
      <w:r w:rsidR="005E06A4">
        <w:rPr>
          <w:rFonts w:cs="Times New Roman"/>
          <w:sz w:val="24"/>
          <w:szCs w:val="24"/>
        </w:rPr>
        <w:t xml:space="preserve"> 30000</w:t>
      </w:r>
      <w:r>
        <w:rPr>
          <w:rFonts w:cs="Times New Roman"/>
          <w:sz w:val="24"/>
          <w:szCs w:val="24"/>
        </w:rPr>
        <w:t>26402</w:t>
      </w:r>
      <w:r w:rsidR="006D1B8E" w:rsidRPr="007F2FC9">
        <w:rPr>
          <w:rFonts w:cs="Times New Roman"/>
          <w:sz w:val="24"/>
          <w:szCs w:val="24"/>
        </w:rPr>
        <w:tab/>
      </w:r>
      <w:r>
        <w:rPr>
          <w:rFonts w:cs="Times New Roman"/>
          <w:sz w:val="24"/>
          <w:szCs w:val="24"/>
        </w:rPr>
        <w:t xml:space="preserve">      </w:t>
      </w:r>
      <w:r w:rsidR="006D1B8E" w:rsidRPr="007F2FC9">
        <w:rPr>
          <w:rFonts w:cs="Times New Roman"/>
          <w:sz w:val="24"/>
          <w:szCs w:val="24"/>
        </w:rPr>
        <w:t>Title:</w:t>
      </w:r>
      <w:r w:rsidR="005E06A4">
        <w:rPr>
          <w:rFonts w:cs="Times New Roman"/>
          <w:sz w:val="24"/>
          <w:szCs w:val="24"/>
        </w:rPr>
        <w:t xml:space="preserve"> </w:t>
      </w:r>
      <w:r>
        <w:rPr>
          <w:rFonts w:cs="Times New Roman"/>
          <w:sz w:val="24"/>
          <w:szCs w:val="24"/>
        </w:rPr>
        <w:t>*Rebid</w:t>
      </w:r>
      <w:r w:rsidR="005E06A4">
        <w:rPr>
          <w:rFonts w:cs="Times New Roman"/>
          <w:sz w:val="24"/>
          <w:szCs w:val="24"/>
        </w:rPr>
        <w:t>*Fax Bid* Cement Powder - DOC</w:t>
      </w:r>
    </w:p>
    <w:p w14:paraId="5C29A910" w14:textId="77777777" w:rsidR="00847A56" w:rsidRPr="007F2FC9" w:rsidRDefault="00847A56" w:rsidP="007F2FC9"/>
    <w:p w14:paraId="4547BFED"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6C9ABD43"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075BAF33" w14:textId="77777777" w:rsidR="006D1B8E" w:rsidRPr="007F2FC9" w:rsidRDefault="006D1B8E" w:rsidP="007F2FC9">
      <w:pPr>
        <w:spacing w:before="16" w:after="0" w:line="240" w:lineRule="auto"/>
        <w:rPr>
          <w:rFonts w:cs="Times New Roman"/>
          <w:bCs/>
          <w:smallCaps/>
        </w:rPr>
      </w:pPr>
      <w:r w:rsidRPr="007F2FC9">
        <w:rPr>
          <w:rFonts w:cs="Times New Roman"/>
          <w:b/>
          <w:color w:val="FF0000"/>
        </w:rPr>
        <w:tab/>
      </w:r>
      <w:r w:rsidRPr="007F2FC9">
        <w:rPr>
          <w:rFonts w:cs="Times New Roman"/>
          <w:bCs/>
        </w:rPr>
        <w:t xml:space="preserve">Bids may be submitted online by accessing the link on page 1 of the invitation to bid. </w:t>
      </w:r>
    </w:p>
    <w:p w14:paraId="635CF4BE" w14:textId="77777777" w:rsidR="006D1B8E" w:rsidRPr="007F2FC9" w:rsidRDefault="006D1B8E" w:rsidP="007F2FC9">
      <w:pPr>
        <w:pStyle w:val="Default"/>
        <w:ind w:left="90"/>
        <w:rPr>
          <w:rFonts w:asciiTheme="minorHAnsi" w:hAnsiTheme="minorHAnsi"/>
          <w:smallCaps/>
        </w:rPr>
      </w:pPr>
    </w:p>
    <w:p w14:paraId="0026063A" w14:textId="77777777" w:rsidR="006D1B8E" w:rsidRPr="007F2FC9" w:rsidRDefault="006D1B8E" w:rsidP="007F2FC9">
      <w:pPr>
        <w:spacing w:before="16" w:after="0" w:line="240" w:lineRule="auto"/>
        <w:ind w:left="72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4DC99372" w14:textId="77777777" w:rsidR="006D1B8E" w:rsidRPr="007F2FC9" w:rsidRDefault="006D1B8E" w:rsidP="007F2FC9">
      <w:pPr>
        <w:spacing w:before="16" w:after="0" w:line="240" w:lineRule="auto"/>
        <w:ind w:left="810" w:hanging="810"/>
        <w:rPr>
          <w:rFonts w:cs="Times New Roman"/>
          <w:smallCaps/>
        </w:rPr>
      </w:pPr>
    </w:p>
    <w:p w14:paraId="492A54FB"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Bidders are hereby advised that due to the nature of the internet, the State of Louisiana cannot guarantee that access to the </w:t>
      </w:r>
      <w:proofErr w:type="spellStart"/>
      <w:r w:rsidRPr="007F2FC9">
        <w:rPr>
          <w:rFonts w:cs="Times New Roman"/>
        </w:rPr>
        <w:t>LaGov</w:t>
      </w:r>
      <w:proofErr w:type="spellEnd"/>
      <w:r w:rsidRPr="007F2FC9">
        <w:rPr>
          <w:rFonts w:cs="Times New Roman"/>
        </w:rPr>
        <w:t xml:space="preserve"> or </w:t>
      </w:r>
      <w:proofErr w:type="spellStart"/>
      <w:r w:rsidRPr="007F2FC9">
        <w:rPr>
          <w:rFonts w:cs="Times New Roman"/>
        </w:rPr>
        <w:t>LaPac</w:t>
      </w:r>
      <w:proofErr w:type="spellEnd"/>
      <w:r w:rsidRPr="007F2FC9">
        <w:rPr>
          <w:rFonts w:cs="Times New Roman"/>
        </w:rPr>
        <w:t xml:space="preserve">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780AFDDE" w14:textId="77777777" w:rsidR="006D1B8E" w:rsidRPr="007F2FC9" w:rsidRDefault="006D1B8E" w:rsidP="007F2FC9">
      <w:pPr>
        <w:spacing w:before="16" w:after="0" w:line="240" w:lineRule="auto"/>
        <w:ind w:left="810" w:hanging="810"/>
        <w:rPr>
          <w:rFonts w:cs="Times New Roman"/>
        </w:rPr>
      </w:pPr>
    </w:p>
    <w:p w14:paraId="58BA21F0" w14:textId="77777777" w:rsidR="006D1B8E" w:rsidRPr="007F2FC9" w:rsidRDefault="006D1B8E" w:rsidP="007F2FC9">
      <w:pPr>
        <w:spacing w:before="16" w:after="0" w:line="240" w:lineRule="auto"/>
        <w:ind w:left="72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77B4CA6D" w14:textId="77777777" w:rsidR="006D1B8E" w:rsidRPr="007F2FC9" w:rsidRDefault="006D1B8E" w:rsidP="007F2FC9">
      <w:pPr>
        <w:spacing w:before="16" w:after="0" w:line="240" w:lineRule="auto"/>
        <w:ind w:left="720"/>
        <w:rPr>
          <w:rFonts w:cs="Times New Roman"/>
        </w:rPr>
      </w:pPr>
    </w:p>
    <w:p w14:paraId="6DC6BA6C" w14:textId="77777777" w:rsidR="006D1B8E" w:rsidRPr="007F2FC9" w:rsidRDefault="006D1B8E" w:rsidP="007F2FC9">
      <w:pPr>
        <w:spacing w:before="16" w:after="0" w:line="240" w:lineRule="auto"/>
        <w:ind w:left="720"/>
        <w:rPr>
          <w:rFonts w:cs="Times New Roman"/>
        </w:rPr>
      </w:pPr>
      <w:r w:rsidRPr="007F2FC9">
        <w:rPr>
          <w:rFonts w:cs="Times New Roman"/>
        </w:rPr>
        <w:t>Via fax to: (225) 342-9756</w:t>
      </w:r>
    </w:p>
    <w:p w14:paraId="7BEAA0C4" w14:textId="77777777" w:rsidR="006D1B8E" w:rsidRPr="007F2FC9" w:rsidRDefault="006D1B8E" w:rsidP="007F2FC9">
      <w:pPr>
        <w:spacing w:before="16" w:after="0" w:line="240" w:lineRule="auto"/>
        <w:ind w:left="810" w:hanging="810"/>
        <w:rPr>
          <w:rFonts w:cs="Times New Roman"/>
        </w:rPr>
      </w:pPr>
    </w:p>
    <w:p w14:paraId="73266FD1" w14:textId="77777777" w:rsidR="006D1B8E" w:rsidRPr="007F2FC9" w:rsidRDefault="006D1B8E" w:rsidP="007F2FC9">
      <w:pPr>
        <w:spacing w:before="16" w:after="0" w:line="240" w:lineRule="auto"/>
        <w:ind w:left="720"/>
        <w:rPr>
          <w:rFonts w:cs="Times New Roman"/>
        </w:rPr>
      </w:pPr>
      <w:proofErr w:type="gramStart"/>
      <w:r w:rsidRPr="007F2FC9">
        <w:rPr>
          <w:rFonts w:cs="Times New Roman"/>
        </w:rPr>
        <w:t>In order for</w:t>
      </w:r>
      <w:proofErr w:type="gramEnd"/>
      <w:r w:rsidRPr="007F2FC9">
        <w:rPr>
          <w:rFonts w:cs="Times New Roman"/>
        </w:rPr>
        <w:t xml:space="preserve"> your fax quotation to be considered, it must be received no later than the opening date and time shown on the first page of this solicitation.</w:t>
      </w:r>
    </w:p>
    <w:p w14:paraId="249CA56E" w14:textId="77777777" w:rsidR="006D1B8E" w:rsidRPr="007F2FC9" w:rsidRDefault="006D1B8E" w:rsidP="007F2FC9">
      <w:pPr>
        <w:spacing w:before="16" w:after="0" w:line="240" w:lineRule="auto"/>
        <w:rPr>
          <w:rFonts w:cs="Times New Roman"/>
        </w:rPr>
      </w:pPr>
    </w:p>
    <w:p w14:paraId="28833438" w14:textId="77777777" w:rsidR="006D1B8E" w:rsidRPr="007F2FC9" w:rsidRDefault="006D1B8E" w:rsidP="007F2FC9">
      <w:pPr>
        <w:spacing w:before="16" w:after="0" w:line="240" w:lineRule="auto"/>
        <w:ind w:left="72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4C771838" w14:textId="77777777" w:rsidR="006D1B8E" w:rsidRPr="007F2FC9" w:rsidRDefault="006D1B8E" w:rsidP="007F2FC9">
      <w:pPr>
        <w:spacing w:before="16" w:after="0" w:line="240" w:lineRule="auto"/>
        <w:rPr>
          <w:rFonts w:cs="Times New Roman"/>
        </w:rPr>
      </w:pPr>
    </w:p>
    <w:p w14:paraId="0FE8E7F3" w14:textId="77777777" w:rsidR="006D1B8E" w:rsidRPr="007F2FC9" w:rsidRDefault="006D1B8E" w:rsidP="007F2FC9">
      <w:pPr>
        <w:spacing w:before="16" w:after="0" w:line="240" w:lineRule="auto"/>
        <w:ind w:left="720"/>
        <w:rPr>
          <w:rFonts w:cs="Times New Roman"/>
        </w:rPr>
      </w:pPr>
      <w:r w:rsidRPr="007F2FC9">
        <w:rPr>
          <w:rFonts w:cs="Times New Roman"/>
        </w:rPr>
        <w:t>Vendor is solely responsible for the timely delivery of its fax quotation.  Failure to meet the fax quotation opening date and time shall result in rejection of the fax quotation.</w:t>
      </w:r>
    </w:p>
    <w:p w14:paraId="75171351" w14:textId="77777777" w:rsidR="006D1B8E" w:rsidRPr="007F2FC9" w:rsidRDefault="006D1B8E" w:rsidP="007F2FC9">
      <w:pPr>
        <w:pStyle w:val="Default"/>
        <w:ind w:left="90"/>
        <w:rPr>
          <w:rFonts w:asciiTheme="minorHAnsi" w:hAnsiTheme="minorHAnsi"/>
          <w:b/>
          <w:u w:val="single"/>
        </w:rPr>
      </w:pPr>
    </w:p>
    <w:p w14:paraId="114CF38E" w14:textId="77777777" w:rsidR="006D1B8E" w:rsidRPr="007F2FC9" w:rsidRDefault="006D1B8E" w:rsidP="007F2FC9">
      <w:pPr>
        <w:pStyle w:val="Default"/>
        <w:ind w:left="90" w:firstLine="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50283C11"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r>
    </w:p>
    <w:p w14:paraId="32953BD5"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Office of State Procurement </w:t>
      </w:r>
    </w:p>
    <w:p w14:paraId="2225242F"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Claiborne Building, Suite 2-160 </w:t>
      </w:r>
    </w:p>
    <w:p w14:paraId="05E9F5B2"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1201 North Third Street </w:t>
      </w:r>
    </w:p>
    <w:p w14:paraId="7B83603D"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Baton Rouge, LA 70802</w:t>
      </w:r>
    </w:p>
    <w:p w14:paraId="7A0FF54C" w14:textId="77777777" w:rsidR="006D1B8E" w:rsidRPr="007F2FC9" w:rsidRDefault="006D1B8E" w:rsidP="007F2FC9">
      <w:pPr>
        <w:pStyle w:val="Default"/>
        <w:ind w:left="90"/>
        <w:rPr>
          <w:rFonts w:asciiTheme="minorHAnsi" w:hAnsiTheme="minorHAnsi"/>
        </w:rPr>
      </w:pPr>
    </w:p>
    <w:p w14:paraId="51426F9A" w14:textId="77777777" w:rsidR="006D1B8E" w:rsidRPr="007F2FC9" w:rsidRDefault="006D1B8E" w:rsidP="007F2FC9">
      <w:pPr>
        <w:spacing w:before="16" w:after="0" w:line="240" w:lineRule="auto"/>
        <w:ind w:left="72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7CC03EAF" w14:textId="77777777" w:rsidR="006D1B8E" w:rsidRPr="007F2FC9" w:rsidRDefault="006D1B8E" w:rsidP="007F2FC9">
      <w:pPr>
        <w:spacing w:before="16" w:after="0" w:line="240" w:lineRule="auto"/>
        <w:rPr>
          <w:rFonts w:cs="Times New Roman"/>
        </w:rPr>
      </w:pPr>
    </w:p>
    <w:p w14:paraId="7631B44F"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 is solely responsible for ensuring that its courier service provider makes </w:t>
      </w:r>
      <w:proofErr w:type="gramStart"/>
      <w:r w:rsidRPr="007F2FC9">
        <w:rPr>
          <w:rFonts w:cs="Times New Roman"/>
        </w:rPr>
        <w:t>inside deliveries</w:t>
      </w:r>
      <w:proofErr w:type="gramEnd"/>
      <w:r w:rsidRPr="007F2FC9">
        <w:rPr>
          <w:rFonts w:cs="Times New Roman"/>
        </w:rPr>
        <w:t xml:space="preserve"> to our physical location. The Office of State Procurement is not responsible for any delays caused by </w:t>
      </w:r>
      <w:r w:rsidRPr="007F2FC9">
        <w:rPr>
          <w:rFonts w:cs="Times New Roman"/>
        </w:rPr>
        <w:lastRenderedPageBreak/>
        <w:t>the Bidder's chosen means of bid delivery. Bidder is solely responsible for the timely delivery of its bid. Failure to meet the bid opening date and time shall result in rejection of the bid.</w:t>
      </w:r>
    </w:p>
    <w:p w14:paraId="6BDF3AE6" w14:textId="77777777" w:rsidR="00C27FE0" w:rsidRDefault="00C27FE0" w:rsidP="007F2FC9">
      <w:pPr>
        <w:rPr>
          <w:rFonts w:cs="Times New Roman"/>
          <w:b/>
          <w:bCs/>
        </w:rPr>
      </w:pPr>
    </w:p>
    <w:p w14:paraId="6DE381AA" w14:textId="77777777" w:rsidR="006D1B8E" w:rsidRPr="007F2FC9" w:rsidRDefault="006D1B8E" w:rsidP="007F2FC9">
      <w:pPr>
        <w:rPr>
          <w:rFonts w:cs="Times New Roman"/>
          <w:b/>
          <w:bCs/>
        </w:rPr>
      </w:pPr>
      <w:r w:rsidRPr="007F2FC9">
        <w:rPr>
          <w:rFonts w:cs="Times New Roman"/>
          <w:b/>
          <w:bCs/>
        </w:rPr>
        <w:t>**Attention**</w:t>
      </w:r>
    </w:p>
    <w:p w14:paraId="4BF23731" w14:textId="77777777" w:rsidR="006D1B8E" w:rsidRPr="007F2FC9" w:rsidRDefault="006D1B8E" w:rsidP="007F2FC9">
      <w:pPr>
        <w:spacing w:after="0" w:line="240" w:lineRule="auto"/>
        <w:ind w:left="72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8" w:history="1">
        <w:proofErr w:type="spellStart"/>
        <w:r w:rsidRPr="007F2FC9">
          <w:rPr>
            <w:rStyle w:val="Hyperlink"/>
            <w:rFonts w:eastAsia="Times New Roman" w:cs="Times New Roman"/>
            <w:spacing w:val="-5"/>
          </w:rPr>
          <w:t>LaGov</w:t>
        </w:r>
        <w:proofErr w:type="spellEnd"/>
      </w:hyperlink>
      <w:r w:rsidRPr="007F2FC9">
        <w:rPr>
          <w:rFonts w:eastAsia="Times New Roman" w:cs="Times New Roman"/>
          <w:spacing w:val="-5"/>
        </w:rPr>
        <w:t>.</w:t>
      </w:r>
      <w:r w:rsidRPr="007F2FC9">
        <w:rPr>
          <w:rFonts w:eastAsia="Times New Roman" w:cs="Times New Roman"/>
        </w:rPr>
        <w:t xml:space="preserve">       </w:t>
      </w:r>
    </w:p>
    <w:p w14:paraId="263C23F3" w14:textId="77777777" w:rsidR="006D1B8E" w:rsidRPr="007F2FC9" w:rsidRDefault="006D1B8E" w:rsidP="007F2FC9">
      <w:pPr>
        <w:spacing w:after="0" w:line="240" w:lineRule="auto"/>
        <w:ind w:left="90"/>
        <w:rPr>
          <w:rFonts w:eastAsia="Times New Roman" w:cs="Times New Roman"/>
        </w:rPr>
      </w:pPr>
      <w:r w:rsidRPr="007F2FC9">
        <w:rPr>
          <w:rFonts w:cs="Times New Roman"/>
        </w:rPr>
        <w:tab/>
      </w:r>
    </w:p>
    <w:p w14:paraId="6C3BF040" w14:textId="77777777" w:rsidR="006D1B8E" w:rsidRPr="007F2FC9" w:rsidRDefault="006D1B8E" w:rsidP="007F2FC9">
      <w:pPr>
        <w:spacing w:after="0" w:line="240" w:lineRule="auto"/>
        <w:ind w:left="72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proofErr w:type="spellStart"/>
      <w:r w:rsidRPr="007F2FC9">
        <w:rPr>
          <w:rFonts w:eastAsia="Times New Roman" w:cs="Times New Roman"/>
          <w:spacing w:val="-5"/>
        </w:rPr>
        <w:t>LaGov</w:t>
      </w:r>
      <w:proofErr w:type="spellEnd"/>
      <w:r w:rsidRPr="007F2FC9">
        <w:rPr>
          <w:rFonts w:eastAsia="Times New Roman" w:cs="Times New Roman"/>
          <w:spacing w:val="-5"/>
        </w:rPr>
        <w:t xml:space="preserve"> provides </w:t>
      </w:r>
      <w:proofErr w:type="spellStart"/>
      <w:r w:rsidRPr="007F2FC9">
        <w:rPr>
          <w:rFonts w:eastAsia="Times New Roman" w:cs="Times New Roman"/>
          <w:spacing w:val="-5"/>
        </w:rPr>
        <w:t>LaPac</w:t>
      </w:r>
      <w:proofErr w:type="spellEnd"/>
      <w:r w:rsidRPr="007F2FC9">
        <w:rPr>
          <w:rFonts w:eastAsia="Times New Roman" w:cs="Times New Roman"/>
          <w:spacing w:val="-5"/>
        </w:rPr>
        <w:t xml:space="preserve"> email notification of bid opportunities based upon commodities that you select.</w:t>
      </w:r>
    </w:p>
    <w:p w14:paraId="527CB252"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14D1E35C" w14:textId="77777777" w:rsidR="006D1B8E" w:rsidRPr="007F2FC9" w:rsidRDefault="006D1B8E" w:rsidP="007F2FC9">
      <w:pPr>
        <w:pStyle w:val="ListParagraph"/>
        <w:spacing w:after="0" w:line="240" w:lineRule="auto"/>
        <w:ind w:right="184"/>
        <w:rPr>
          <w:rFonts w:cs="Times New Roman"/>
        </w:rPr>
      </w:pPr>
      <w:r w:rsidRPr="007F2FC9">
        <w:rPr>
          <w:rFonts w:cs="Times New Roman"/>
        </w:rPr>
        <w:t>This solicitation contains all terms and conditions with respect to the commodities herein.  Any vendor contracts, forms, terms, or other materials submitted with bid may cause bid to be rejected.</w:t>
      </w:r>
    </w:p>
    <w:p w14:paraId="530C05A8"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0F41D194"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6B11E28B"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Substitutes:  </w:t>
      </w:r>
    </w:p>
    <w:p w14:paraId="282CEF26" w14:textId="77777777" w:rsidR="006D1B8E" w:rsidRPr="007F2FC9" w:rsidRDefault="006D1B8E" w:rsidP="007F2FC9">
      <w:pPr>
        <w:pStyle w:val="ListParagraph"/>
        <w:spacing w:after="0" w:line="240" w:lineRule="auto"/>
        <w:rPr>
          <w:rFonts w:eastAsia="PMingLiU" w:cs="Times New Roman"/>
          <w:b/>
          <w:lang w:eastAsia="zh-TW"/>
        </w:rPr>
      </w:pPr>
      <w:r w:rsidRPr="007F2FC9">
        <w:rPr>
          <w:rFonts w:eastAsia="PMingLiU" w:cs="Times New Roman"/>
          <w:lang w:eastAsia="zh-TW"/>
        </w:rPr>
        <w:t xml:space="preserve">Only brands and numbers stated in the award are approved for delivery under the contract and any substitution must receive prior written approval </w:t>
      </w:r>
      <w:proofErr w:type="gramStart"/>
      <w:r w:rsidRPr="007F2FC9">
        <w:rPr>
          <w:rFonts w:eastAsia="PMingLiU" w:cs="Times New Roman"/>
          <w:lang w:eastAsia="zh-TW"/>
        </w:rPr>
        <w:t>of</w:t>
      </w:r>
      <w:proofErr w:type="gramEnd"/>
      <w:r w:rsidRPr="007F2FC9">
        <w:rPr>
          <w:rFonts w:eastAsia="PMingLiU" w:cs="Times New Roman"/>
          <w:lang w:eastAsia="zh-TW"/>
        </w:rPr>
        <w:t xml:space="preserve"> the Office of State Procurement.</w:t>
      </w:r>
    </w:p>
    <w:p w14:paraId="5EDF59FF"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398C79A2"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D230834"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23FE9041" w14:textId="77777777" w:rsidR="006D1B8E" w:rsidRPr="007F2FC9" w:rsidRDefault="006D1B8E" w:rsidP="007F2FC9">
      <w:pPr>
        <w:pStyle w:val="ListParagraph"/>
        <w:spacing w:after="0" w:line="240" w:lineRule="auto"/>
        <w:ind w:left="540"/>
        <w:rPr>
          <w:rFonts w:eastAsia="PMingLiU" w:cs="Times New Roman"/>
          <w:lang w:eastAsia="zh-TW"/>
        </w:rPr>
      </w:pPr>
      <w:r w:rsidRPr="007F2FC9">
        <w:rPr>
          <w:rFonts w:eastAsia="PMingLiU" w:cs="Times New Roman"/>
          <w:lang w:eastAsia="zh-TW"/>
        </w:rPr>
        <w:tab/>
        <w:t xml:space="preserve">Unless otherwise specified, bids on this contract will be assumed to be firm for acceptance for a </w:t>
      </w:r>
      <w:r w:rsidRPr="007F2FC9">
        <w:rPr>
          <w:rFonts w:eastAsia="PMingLiU" w:cs="Times New Roman"/>
          <w:lang w:eastAsia="zh-TW"/>
        </w:rPr>
        <w:tab/>
        <w:t>minimum of 60 days.  If accepted, prices must be firm for the specified contract period.</w:t>
      </w:r>
    </w:p>
    <w:p w14:paraId="77F0CD86"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6C098B8F" w14:textId="77777777" w:rsidR="006D1B8E" w:rsidRPr="007F2FC9" w:rsidRDefault="006D1B8E" w:rsidP="007F2FC9">
      <w:pPr>
        <w:pStyle w:val="ListParagraph"/>
        <w:spacing w:after="0" w:line="240" w:lineRule="auto"/>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453BCCC8"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222BFAC9" w14:textId="77777777" w:rsidR="006D1B8E" w:rsidRPr="007F2FC9" w:rsidRDefault="006D1B8E" w:rsidP="007F2FC9">
      <w:pPr>
        <w:pStyle w:val="ListParagraph"/>
        <w:spacing w:after="0" w:line="240" w:lineRule="auto"/>
        <w:rPr>
          <w:rFonts w:cs="Times New Roman"/>
        </w:rPr>
      </w:pPr>
      <w:r w:rsidRPr="007F2FC9">
        <w:rPr>
          <w:rFonts w:cs="Times New Roman"/>
        </w:rPr>
        <w:t xml:space="preserve">Payment will be made </w:t>
      </w:r>
      <w:proofErr w:type="gramStart"/>
      <w:r w:rsidRPr="007F2FC9">
        <w:rPr>
          <w:rFonts w:cs="Times New Roman"/>
        </w:rPr>
        <w:t>on the basis of</w:t>
      </w:r>
      <w:proofErr w:type="gramEnd"/>
      <w:r w:rsidRPr="007F2FC9">
        <w:rPr>
          <w:rFonts w:cs="Times New Roman"/>
        </w:rPr>
        <w:t xml:space="preserve"> unit price as listed in the contract; such price and payment will constitute full compensation for furnishing and delivering the contract commodities.  In no case will the </w:t>
      </w:r>
      <w:r w:rsidRPr="007F2FC9">
        <w:rPr>
          <w:rFonts w:cs="Times New Roman"/>
        </w:rPr>
        <w:tab/>
        <w:t xml:space="preserve">State agency refuse to make partial payments to the Contractor although all items have not been delivered.  This payment in no way relieves the Contractor of his responsibility to effect shipment of the balance of the order.  Payment will be to vendor and address as shown on order.  </w:t>
      </w:r>
    </w:p>
    <w:p w14:paraId="0C40BA9A"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Invoices:  </w:t>
      </w:r>
    </w:p>
    <w:p w14:paraId="2A4367A9" w14:textId="77777777" w:rsidR="006D1B8E" w:rsidRPr="007F2FC9" w:rsidRDefault="006D1B8E" w:rsidP="007F2FC9">
      <w:pPr>
        <w:pStyle w:val="ListParagraph"/>
        <w:spacing w:after="0" w:line="240" w:lineRule="auto"/>
        <w:rPr>
          <w:rFonts w:cs="Times New Roman"/>
        </w:rPr>
      </w:pPr>
      <w:r w:rsidRPr="007F2FC9">
        <w:rPr>
          <w:rFonts w:cs="Times New Roman"/>
        </w:rPr>
        <w:t>Invoices will be submitted by the Contractor to the using agency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using agency.  Invoices shall show the amount of any cash discount and shall be submitted on the Contractor's own invoice form.</w:t>
      </w:r>
    </w:p>
    <w:p w14:paraId="76EC7D55"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699115E5" w14:textId="77777777" w:rsidR="006D1B8E" w:rsidRPr="007F2FC9" w:rsidRDefault="006D1B8E" w:rsidP="007F2FC9">
      <w:pPr>
        <w:pStyle w:val="ListParagraph"/>
        <w:spacing w:after="0" w:line="240" w:lineRule="auto"/>
        <w:rPr>
          <w:rFonts w:cs="Times New Roman"/>
        </w:rPr>
      </w:pPr>
      <w:proofErr w:type="gramStart"/>
      <w:r w:rsidRPr="007F2FC9">
        <w:rPr>
          <w:rFonts w:cs="Times New Roman"/>
        </w:rPr>
        <w:t>In an effort to</w:t>
      </w:r>
      <w:proofErr w:type="gramEnd"/>
      <w:r w:rsidRPr="007F2FC9">
        <w:rPr>
          <w:rFonts w:cs="Times New Roman"/>
        </w:rPr>
        <w:t xml:space="preserve"> increase efficiencies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7E01E14E" w14:textId="77777777" w:rsidR="006D1B8E" w:rsidRPr="007F2FC9" w:rsidRDefault="006D1B8E" w:rsidP="007F2FC9">
      <w:pPr>
        <w:spacing w:after="0" w:line="240" w:lineRule="auto"/>
        <w:ind w:left="540" w:hanging="540"/>
        <w:rPr>
          <w:rFonts w:cs="Times New Roman"/>
        </w:rPr>
      </w:pPr>
    </w:p>
    <w:p w14:paraId="292D7BDA" w14:textId="77777777" w:rsidR="006D1B8E" w:rsidRPr="007F2FC9" w:rsidRDefault="006D1B8E" w:rsidP="007F2FC9">
      <w:pPr>
        <w:pStyle w:val="ListParagraph"/>
        <w:spacing w:after="0" w:line="240" w:lineRule="auto"/>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 xml:space="preserve">shipped or received or the services </w:t>
      </w:r>
      <w:proofErr w:type="gramStart"/>
      <w:r w:rsidRPr="007F2FC9">
        <w:rPr>
          <w:rFonts w:cs="Times New Roman"/>
        </w:rPr>
        <w:t>performed</w:t>
      </w:r>
      <w:proofErr w:type="gramEnd"/>
      <w:r w:rsidRPr="007F2FC9">
        <w:rPr>
          <w:rFonts w:cs="Times New Roman"/>
        </w:rPr>
        <w:t>.</w:t>
      </w:r>
    </w:p>
    <w:p w14:paraId="50F52041" w14:textId="77777777" w:rsidR="006D1B8E" w:rsidRPr="007F2FC9" w:rsidRDefault="006D1B8E" w:rsidP="007F2FC9">
      <w:pPr>
        <w:pStyle w:val="ListParagraph"/>
        <w:spacing w:after="0" w:line="240" w:lineRule="auto"/>
        <w:ind w:left="540"/>
        <w:rPr>
          <w:rFonts w:cs="Times New Roman"/>
        </w:rPr>
      </w:pPr>
      <w:r w:rsidRPr="007F2FC9">
        <w:rPr>
          <w:rFonts w:cs="Times New Roman"/>
        </w:rPr>
        <w:tab/>
      </w:r>
    </w:p>
    <w:p w14:paraId="66E33115" w14:textId="77777777" w:rsidR="006D1B8E" w:rsidRPr="007F2FC9" w:rsidRDefault="006D1B8E" w:rsidP="007F2FC9">
      <w:pPr>
        <w:pStyle w:val="ListParagraph"/>
        <w:spacing w:after="0" w:line="240" w:lineRule="auto"/>
        <w:rPr>
          <w:rFonts w:cs="Times New Roman"/>
        </w:rPr>
      </w:pPr>
      <w:r w:rsidRPr="007F2FC9">
        <w:rPr>
          <w:rFonts w:cs="Times New Roman"/>
        </w:rPr>
        <w:t>For all statewide and agency term contracts:</w:t>
      </w:r>
    </w:p>
    <w:p w14:paraId="34DED9CE" w14:textId="77777777" w:rsidR="006D1B8E" w:rsidRPr="007F2FC9" w:rsidRDefault="006D1B8E" w:rsidP="007F2FC9">
      <w:pPr>
        <w:pStyle w:val="ListParagraph"/>
        <w:spacing w:after="0" w:line="240" w:lineRule="auto"/>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6456923E" w14:textId="77777777" w:rsidR="006D1B8E" w:rsidRPr="007F2FC9" w:rsidRDefault="006D1B8E" w:rsidP="007F2FC9">
      <w:pPr>
        <w:spacing w:after="0" w:line="240" w:lineRule="auto"/>
        <w:ind w:left="540" w:hanging="540"/>
        <w:rPr>
          <w:rFonts w:cs="Times New Roman"/>
        </w:rPr>
      </w:pPr>
    </w:p>
    <w:p w14:paraId="68354FA1" w14:textId="77777777" w:rsidR="006D1B8E" w:rsidRPr="007F2FC9" w:rsidRDefault="006D1B8E" w:rsidP="007F2FC9">
      <w:pPr>
        <w:pStyle w:val="ListParagraph"/>
        <w:spacing w:after="0" w:line="240" w:lineRule="auto"/>
        <w:rPr>
          <w:rFonts w:cs="Times New Roman"/>
        </w:rPr>
      </w:pPr>
      <w:r w:rsidRPr="007F2FC9">
        <w:rPr>
          <w:rFonts w:cs="Times New Roman"/>
        </w:rPr>
        <w:t xml:space="preserve">If a purchase order is not used, the Contractor must keep on file a record of all LaCarte purchases issued against this contract during the contract period. The file must contain the </w:t>
      </w:r>
      <w:proofErr w:type="gramStart"/>
      <w:r w:rsidRPr="007F2FC9">
        <w:rPr>
          <w:rFonts w:cs="Times New Roman"/>
        </w:rPr>
        <w:t>particular item</w:t>
      </w:r>
      <w:proofErr w:type="gramEnd"/>
      <w:r w:rsidRPr="007F2FC9">
        <w:rPr>
          <w:rFonts w:cs="Times New Roman"/>
        </w:rPr>
        <w:t xml:space="preserve"> number, quantity, line total and order total. Records of these purchases must be provided to the Office of State Procurement on request.</w:t>
      </w:r>
    </w:p>
    <w:p w14:paraId="603CBE09" w14:textId="77777777" w:rsidR="006D1B8E" w:rsidRPr="007F2FC9" w:rsidRDefault="006D1B8E" w:rsidP="007F2FC9">
      <w:pPr>
        <w:spacing w:after="0" w:line="240" w:lineRule="auto"/>
        <w:ind w:left="540" w:hanging="540"/>
        <w:rPr>
          <w:rFonts w:cs="Times New Roman"/>
        </w:rPr>
      </w:pPr>
    </w:p>
    <w:p w14:paraId="1553445A" w14:textId="77777777" w:rsidR="006D1B8E" w:rsidRPr="007F2FC9" w:rsidRDefault="006D1B8E" w:rsidP="007F2FC9">
      <w:pPr>
        <w:pStyle w:val="ListParagraph"/>
        <w:spacing w:after="0" w:line="240" w:lineRule="auto"/>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9" w:history="1">
        <w:r w:rsidRPr="007F2FC9">
          <w:rPr>
            <w:rStyle w:val="Hyperlink"/>
            <w:rFonts w:cs="Times New Roman"/>
          </w:rPr>
          <w:t>doa-osrap-eft@la.gov</w:t>
        </w:r>
      </w:hyperlink>
      <w:r w:rsidRPr="007F2FC9">
        <w:rPr>
          <w:rFonts w:cs="Times New Roman"/>
        </w:rPr>
        <w:t xml:space="preserve">. </w:t>
      </w:r>
    </w:p>
    <w:p w14:paraId="3671E572" w14:textId="77777777" w:rsidR="006D1B8E" w:rsidRPr="007F2FC9" w:rsidRDefault="006D1B8E" w:rsidP="007F2FC9">
      <w:pPr>
        <w:spacing w:after="0" w:line="240" w:lineRule="auto"/>
        <w:ind w:left="540" w:hanging="540"/>
        <w:rPr>
          <w:rFonts w:cs="Times New Roman"/>
        </w:rPr>
      </w:pPr>
    </w:p>
    <w:p w14:paraId="4A7C1B75" w14:textId="77777777" w:rsidR="006D1B8E" w:rsidRPr="007F2FC9" w:rsidRDefault="006D1B8E" w:rsidP="007F2FC9">
      <w:pPr>
        <w:pStyle w:val="ListParagraph"/>
        <w:spacing w:after="0" w:line="240" w:lineRule="auto"/>
        <w:rPr>
          <w:rFonts w:cs="Times New Roman"/>
        </w:rPr>
      </w:pPr>
      <w:r w:rsidRPr="007F2FC9">
        <w:rPr>
          <w:rFonts w:cs="Times New Roman"/>
        </w:rPr>
        <w:t xml:space="preserve">To facilitate this payment process, you will need to complete and return the EFT enrollment form. </w:t>
      </w:r>
    </w:p>
    <w:p w14:paraId="16363791" w14:textId="77777777" w:rsidR="006D1B8E" w:rsidRPr="007F2FC9" w:rsidRDefault="006D1B8E" w:rsidP="007F2FC9">
      <w:pPr>
        <w:spacing w:after="0" w:line="240" w:lineRule="auto"/>
        <w:ind w:left="720" w:hanging="540"/>
        <w:rPr>
          <w:rFonts w:cs="Times New Roman"/>
        </w:rPr>
      </w:pPr>
    </w:p>
    <w:p w14:paraId="38FE63E8" w14:textId="77777777" w:rsidR="006D1B8E" w:rsidRPr="007F2FC9" w:rsidRDefault="006D1B8E" w:rsidP="007F2FC9">
      <w:pPr>
        <w:pStyle w:val="ListParagraph"/>
        <w:spacing w:after="0" w:line="240" w:lineRule="auto"/>
        <w:rPr>
          <w:rFonts w:cs="Times New Roman"/>
        </w:rPr>
      </w:pPr>
      <w:r w:rsidRPr="007F2FC9">
        <w:rPr>
          <w:rFonts w:cs="Times New Roman"/>
        </w:rPr>
        <w:t>If an award is made to your company, please check which option you will accept or indicate if you are already enrolled.</w:t>
      </w:r>
    </w:p>
    <w:p w14:paraId="124B97E5" w14:textId="77777777" w:rsidR="006D1B8E" w:rsidRPr="007F2FC9" w:rsidRDefault="006D1B8E" w:rsidP="007F2FC9">
      <w:pPr>
        <w:pStyle w:val="ListParagraph"/>
        <w:spacing w:after="0" w:line="240" w:lineRule="auto"/>
        <w:ind w:left="630" w:right="184"/>
        <w:rPr>
          <w:rFonts w:eastAsia="Times New Roman" w:cs="Times New Roman"/>
        </w:rPr>
      </w:pPr>
    </w:p>
    <w:p w14:paraId="790EF325" w14:textId="77777777" w:rsidR="006D1B8E" w:rsidRDefault="006D1B8E" w:rsidP="007F2FC9">
      <w:pPr>
        <w:pStyle w:val="ListParagraph"/>
        <w:spacing w:after="0" w:line="240" w:lineRule="auto"/>
        <w:ind w:left="630" w:right="184"/>
        <w:rPr>
          <w:rFonts w:eastAsia="Times New Roman" w:cs="Times New Roman"/>
        </w:rPr>
      </w:pPr>
    </w:p>
    <w:p w14:paraId="4D92D32B" w14:textId="77777777" w:rsidR="007F2FC9" w:rsidRDefault="007F2FC9" w:rsidP="007F2FC9">
      <w:pPr>
        <w:pStyle w:val="ListParagraph"/>
        <w:spacing w:after="0" w:line="240" w:lineRule="auto"/>
        <w:ind w:left="630" w:right="184"/>
        <w:rPr>
          <w:rFonts w:eastAsia="Times New Roman" w:cs="Times New Roman"/>
        </w:rPr>
      </w:pPr>
    </w:p>
    <w:p w14:paraId="14BBF4DC" w14:textId="77777777" w:rsidR="007F2FC9" w:rsidRDefault="007F2FC9" w:rsidP="007F2FC9">
      <w:pPr>
        <w:pStyle w:val="ListParagraph"/>
        <w:spacing w:after="0" w:line="240" w:lineRule="auto"/>
        <w:ind w:left="630" w:right="184"/>
        <w:rPr>
          <w:rFonts w:eastAsia="Times New Roman" w:cs="Times New Roman"/>
        </w:rPr>
      </w:pPr>
    </w:p>
    <w:p w14:paraId="09AD6667" w14:textId="77777777" w:rsidR="007F2FC9" w:rsidRDefault="007F2FC9" w:rsidP="007F2FC9">
      <w:pPr>
        <w:pStyle w:val="ListParagraph"/>
        <w:spacing w:after="0" w:line="240" w:lineRule="auto"/>
        <w:ind w:left="630" w:right="184"/>
        <w:rPr>
          <w:rFonts w:eastAsia="Times New Roman" w:cs="Times New Roman"/>
        </w:rPr>
      </w:pPr>
    </w:p>
    <w:p w14:paraId="5C3E4606"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0"/>
          <w:pgSz w:w="12240" w:h="15840"/>
          <w:pgMar w:top="720" w:right="720" w:bottom="720" w:left="720" w:header="720" w:footer="720" w:gutter="0"/>
          <w:cols w:space="720"/>
          <w:docGrid w:linePitch="360"/>
        </w:sectPr>
      </w:pPr>
    </w:p>
    <w:p w14:paraId="5C112E64"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1A2DA6D8"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64667140"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49139AB6"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102318A1" w14:textId="77777777" w:rsidR="006D1B8E" w:rsidRPr="007F2FC9" w:rsidRDefault="006D1B8E" w:rsidP="007F2FC9">
      <w:pPr>
        <w:ind w:left="720" w:hanging="90"/>
      </w:pPr>
    </w:p>
    <w:p w14:paraId="2D748A2B"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4384" behindDoc="0" locked="0" layoutInCell="1" allowOverlap="1" wp14:anchorId="7C316DA3" wp14:editId="0F480C44">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61AD2F"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5A0B3E87" wp14:editId="7C6AB939">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2CB2B"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6AE55781"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2550CD66" wp14:editId="27E4881D">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73A94"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05469402" wp14:editId="7FA8D189">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A248D"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7B5ADF6E"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0A7B798C" wp14:editId="3DF29E3E">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29C25"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683A6AA1"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2419A371"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069FF0AF"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40E119C1"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1FAD74B6" wp14:editId="5C6328D5">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DEB79"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63224E7D" wp14:editId="362A0CD1">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E2342"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16A5D316"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729FC1E4" w14:textId="77777777"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063A8DFD" wp14:editId="0F65D125">
                <wp:simplePos x="0" y="0"/>
                <wp:positionH relativeFrom="column">
                  <wp:posOffset>935181</wp:posOffset>
                </wp:positionH>
                <wp:positionV relativeFrom="paragraph">
                  <wp:posOffset>118803</wp:posOffset>
                </wp:positionV>
                <wp:extent cx="3456709" cy="6927"/>
                <wp:effectExtent l="0" t="0" r="29845" b="3175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3456709"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735C3"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9.35pt" to="345.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" strokecolor="black [3200]" strokeweight=".5pt">
                <v:stroke joinstyle="miter"/>
              </v:line>
            </w:pict>
          </mc:Fallback>
        </mc:AlternateContent>
      </w:r>
      <w:r w:rsidRPr="007F2FC9">
        <w:rPr>
          <w:rFonts w:cs="Times New Roman"/>
        </w:rPr>
        <w:tab/>
        <w:t xml:space="preserve">       </w:t>
      </w:r>
    </w:p>
    <w:p w14:paraId="75DE2BEE" w14:textId="77777777" w:rsidR="00630078"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t xml:space="preserve">       Email address and phone number of authorized individual</w:t>
      </w:r>
    </w:p>
    <w:p w14:paraId="67483D13" w14:textId="77777777" w:rsidR="006041B1" w:rsidRPr="007F2FC9" w:rsidRDefault="006041B1"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Louisiana Preference:  </w:t>
      </w:r>
    </w:p>
    <w:p w14:paraId="595BE63B" w14:textId="77777777" w:rsidR="006041B1" w:rsidRPr="007F2FC9" w:rsidRDefault="006041B1" w:rsidP="007F2FC9">
      <w:pPr>
        <w:spacing w:after="0" w:line="240" w:lineRule="auto"/>
        <w:ind w:left="720"/>
        <w:rPr>
          <w:rFonts w:eastAsia="PMingLiU" w:cs="Times New Roman"/>
          <w:lang w:eastAsia="zh-TW"/>
        </w:rPr>
      </w:pPr>
      <w:r w:rsidRPr="007F2FC9">
        <w:rPr>
          <w:rFonts w:eastAsia="PMingLiU" w:cs="Times New Roman"/>
          <w:lang w:eastAsia="zh-TW"/>
        </w:rPr>
        <w:t>Notwithstanding any other provision of La. R.S. 39:1604 to the contrary, the following preferences shall apply only to bidders whose Louisiana business workforce is comprised of a minimum of 50% Louisiana residents.</w:t>
      </w:r>
    </w:p>
    <w:p w14:paraId="359C4797"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Do you have a Louisiana Business workforce?  </w:t>
      </w:r>
      <w:sdt>
        <w:sdtPr>
          <w:rPr>
            <w:rFonts w:eastAsia="PMingLiU" w:cs="Times New Roman"/>
            <w:lang w:eastAsia="zh-TW"/>
          </w:rPr>
          <w:id w:val="75703039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r w:rsidRPr="007F2FC9">
        <w:rPr>
          <w:rFonts w:eastAsia="PMingLiU" w:cs="Times New Roman"/>
          <w:lang w:eastAsia="zh-TW"/>
        </w:rPr>
        <w:tab/>
      </w:r>
      <w:sdt>
        <w:sdtPr>
          <w:rPr>
            <w:rFonts w:eastAsia="PMingLiU" w:cs="Times New Roman"/>
            <w:lang w:eastAsia="zh-TW"/>
          </w:rPr>
          <w:id w:val="20224273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77343BF"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If so, do you certify that at least 50% of your Louisiana business workforce is comprised of Louisiana residents? </w:t>
      </w:r>
      <w:sdt>
        <w:sdtPr>
          <w:rPr>
            <w:rFonts w:eastAsia="PMingLiU" w:cs="Times New Roman"/>
            <w:lang w:eastAsia="zh-TW"/>
          </w:rPr>
          <w:id w:val="160509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48289446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BFAD2B3" w14:textId="77777777" w:rsidR="00522DC2" w:rsidRPr="007F2FC9" w:rsidRDefault="00522DC2" w:rsidP="007F2FC9">
      <w:pPr>
        <w:pStyle w:val="ListParagraph"/>
        <w:spacing w:after="0" w:line="240" w:lineRule="auto"/>
        <w:ind w:left="1080"/>
        <w:rPr>
          <w:rFonts w:eastAsia="PMingLiU" w:cs="Times New Roman"/>
          <w:lang w:eastAsia="zh-TW"/>
        </w:rPr>
      </w:pPr>
    </w:p>
    <w:p w14:paraId="5071EE79"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7F2FC9">
        <w:rPr>
          <w:rFonts w:eastAsia="PMingLiU" w:cs="Times New Roman"/>
          <w:lang w:eastAsia="zh-TW"/>
        </w:rPr>
        <w:t>all of</w:t>
      </w:r>
      <w:proofErr w:type="gramEnd"/>
      <w:r w:rsidRPr="007F2FC9">
        <w:rPr>
          <w:rFonts w:eastAsia="PMingLiU" w:cs="Times New Roman"/>
          <w:lang w:eastAsia="zh-TW"/>
        </w:rPr>
        <w:t xml:space="preserve"> the following conditions are met:</w:t>
      </w:r>
    </w:p>
    <w:p w14:paraId="3DD682CE" w14:textId="77777777" w:rsidR="00522DC2" w:rsidRPr="007F2FC9" w:rsidRDefault="00522DC2" w:rsidP="007F2FC9">
      <w:pPr>
        <w:spacing w:after="0" w:line="240" w:lineRule="auto"/>
        <w:ind w:hanging="360"/>
        <w:rPr>
          <w:rFonts w:eastAsia="PMingLiU" w:cs="Times New Roman"/>
          <w:lang w:eastAsia="zh-TW"/>
        </w:rPr>
      </w:pPr>
    </w:p>
    <w:p w14:paraId="6964F36C"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bidder certifies in the bid submitted that the product meets the criteria of a Louisiana product.</w:t>
      </w:r>
    </w:p>
    <w:p w14:paraId="60DB6739"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product is equal to or better than equal in quality to other products.</w:t>
      </w:r>
    </w:p>
    <w:p w14:paraId="5C13F29C"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 xml:space="preserve">The cost of the Louisiana product shall not exceed the cost of other products by more than 10%, except as otherwise provided in this Chapter as a specific exception. </w:t>
      </w:r>
    </w:p>
    <w:p w14:paraId="044F4303" w14:textId="77777777" w:rsidR="00522DC2" w:rsidRPr="007F2FC9" w:rsidRDefault="00522DC2" w:rsidP="007F2FC9">
      <w:pPr>
        <w:spacing w:after="0" w:line="240" w:lineRule="auto"/>
        <w:ind w:hanging="360"/>
        <w:rPr>
          <w:rFonts w:eastAsia="PMingLiU" w:cs="Times New Roman"/>
          <w:lang w:eastAsia="zh-TW"/>
        </w:rPr>
      </w:pPr>
    </w:p>
    <w:p w14:paraId="6FCA72A0" w14:textId="77777777" w:rsidR="00522DC2" w:rsidRPr="007F2FC9" w:rsidRDefault="00522DC2" w:rsidP="007F2FC9">
      <w:pPr>
        <w:spacing w:after="0" w:line="240" w:lineRule="auto"/>
        <w:ind w:firstLine="1080"/>
        <w:rPr>
          <w:rFonts w:eastAsia="PMingLiU" w:cs="Times New Roman"/>
          <w:lang w:eastAsia="zh-TW"/>
        </w:rPr>
      </w:pPr>
      <w:r w:rsidRPr="007F2FC9">
        <w:rPr>
          <w:rFonts w:eastAsia="PMingLiU" w:cs="Times New Roman"/>
          <w:lang w:eastAsia="zh-TW"/>
        </w:rPr>
        <w:t xml:space="preserve">Do you claim this preference?  </w:t>
      </w:r>
      <w:sdt>
        <w:sdtPr>
          <w:rPr>
            <w:rFonts w:eastAsia="PMingLiU" w:cs="Times New Roman"/>
            <w:lang w:eastAsia="zh-TW"/>
          </w:rPr>
          <w:id w:val="17617127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27501458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49C483B" w14:textId="77777777" w:rsidR="00522DC2" w:rsidRPr="007F2FC9" w:rsidRDefault="00522DC2" w:rsidP="007F2FC9">
      <w:pPr>
        <w:tabs>
          <w:tab w:val="left" w:pos="8465"/>
        </w:tabs>
        <w:spacing w:after="0" w:line="240" w:lineRule="auto"/>
        <w:ind w:firstLine="1080"/>
        <w:rPr>
          <w:rFonts w:eastAsia="PMingLiU" w:cs="Times New Roman"/>
          <w:lang w:eastAsia="zh-TW"/>
        </w:rPr>
      </w:pPr>
      <w:r w:rsidRPr="007F2FC9">
        <w:rPr>
          <w:rFonts w:cs="Times New Roman"/>
          <w:noProof/>
        </w:rPr>
        <mc:AlternateContent>
          <mc:Choice Requires="wps">
            <w:drawing>
              <wp:anchor distT="0" distB="0" distL="114300" distR="114300" simplePos="0" relativeHeight="251676672" behindDoc="0" locked="0" layoutInCell="1" allowOverlap="1" wp14:anchorId="50152EB0" wp14:editId="57AD0342">
                <wp:simplePos x="0" y="0"/>
                <wp:positionH relativeFrom="column">
                  <wp:posOffset>2119745</wp:posOffset>
                </wp:positionH>
                <wp:positionV relativeFrom="paragraph">
                  <wp:posOffset>180109</wp:posOffset>
                </wp:positionV>
                <wp:extent cx="3131127" cy="6927"/>
                <wp:effectExtent l="0" t="0" r="31750" b="31750"/>
                <wp:wrapNone/>
                <wp:docPr id="1095405076"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AC125" id="Straight Connector 1" o:spid="_x0000_s1026" alt="fill in the blank"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3A8BCCAF" w14:textId="77777777" w:rsidR="00522DC2" w:rsidRPr="007F2FC9" w:rsidRDefault="00522DC2" w:rsidP="007F2FC9">
      <w:pPr>
        <w:tabs>
          <w:tab w:val="left" w:pos="8465"/>
        </w:tabs>
        <w:spacing w:after="0" w:line="240" w:lineRule="auto"/>
        <w:rPr>
          <w:rFonts w:eastAsia="PMingLiU" w:cs="Times New Roman"/>
          <w:lang w:eastAsia="zh-TW"/>
        </w:rPr>
      </w:pPr>
    </w:p>
    <w:p w14:paraId="203839D5"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80F5535" w14:textId="77777777" w:rsidR="00522DC2" w:rsidRPr="007F2FC9" w:rsidRDefault="00522DC2" w:rsidP="007F2FC9">
      <w:pPr>
        <w:pStyle w:val="ListParagraph"/>
        <w:spacing w:after="0" w:line="240" w:lineRule="auto"/>
        <w:ind w:left="108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011565647"/>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191267579"/>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6F4487E6"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78720" behindDoc="0" locked="0" layoutInCell="1" allowOverlap="1" wp14:anchorId="2362D558" wp14:editId="219F46B2">
                <wp:simplePos x="0" y="0"/>
                <wp:positionH relativeFrom="column">
                  <wp:posOffset>2119745</wp:posOffset>
                </wp:positionH>
                <wp:positionV relativeFrom="paragraph">
                  <wp:posOffset>180109</wp:posOffset>
                </wp:positionV>
                <wp:extent cx="3131127" cy="6927"/>
                <wp:effectExtent l="0" t="0" r="31750" b="31750"/>
                <wp:wrapNone/>
                <wp:docPr id="1261000689"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28428" id="Straight Connector 1" o:spid="_x0000_s1026" alt="fill in the blank"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331E84DB"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Specify location within Louisiana where product is further processed:</w:t>
      </w:r>
    </w:p>
    <w:p w14:paraId="34DB9A9A"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67C6E600"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80768" behindDoc="0" locked="0" layoutInCell="1" allowOverlap="1" wp14:anchorId="7667D734" wp14:editId="08B7DD1B">
                <wp:simplePos x="0" y="0"/>
                <wp:positionH relativeFrom="column">
                  <wp:posOffset>692727</wp:posOffset>
                </wp:positionH>
                <wp:positionV relativeFrom="paragraph">
                  <wp:posOffset>56283</wp:posOffset>
                </wp:positionV>
                <wp:extent cx="6012873" cy="0"/>
                <wp:effectExtent l="0" t="0" r="0" b="0"/>
                <wp:wrapNone/>
                <wp:docPr id="1161485505" name="Straight Connector 1" descr="fill in the blank"/>
                <wp:cNvGraphicFramePr/>
                <a:graphic xmlns:a="http://schemas.openxmlformats.org/drawingml/2006/main">
                  <a:graphicData uri="http://schemas.microsoft.com/office/word/2010/wordprocessingShape">
                    <wps:wsp>
                      <wps:cNvCnPr/>
                      <wps:spPr>
                        <a:xfrm flipV="1">
                          <a:off x="0" y="0"/>
                          <a:ext cx="601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83C0D" id="Straight Connector 1" o:spid="_x0000_s1026" alt="fill in the blank"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45pt" to="52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" strokecolor="black [3200]" strokeweight=".5pt">
                <v:stroke joinstyle="miter"/>
              </v:line>
            </w:pict>
          </mc:Fallback>
        </mc:AlternateContent>
      </w:r>
    </w:p>
    <w:p w14:paraId="547288F5" w14:textId="77777777" w:rsidR="00522DC2" w:rsidRPr="007F2FC9" w:rsidRDefault="00522DC2" w:rsidP="007F2FC9">
      <w:pPr>
        <w:tabs>
          <w:tab w:val="left" w:pos="1200"/>
        </w:tabs>
        <w:rPr>
          <w:rFonts w:cs="Times New Roman"/>
          <w:lang w:eastAsia="zh-TW"/>
        </w:rPr>
      </w:pPr>
      <w:r w:rsidRPr="007F2FC9">
        <w:rPr>
          <w:rFonts w:cs="Times New Roman"/>
          <w:lang w:eastAsia="zh-TW"/>
        </w:rPr>
        <w:tab/>
        <w:t>(Note: If more space is required, include on a separate sheet.)</w:t>
      </w:r>
    </w:p>
    <w:p w14:paraId="48FCFB9D"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C4DA35B" w14:textId="77777777" w:rsidR="00522DC2" w:rsidRPr="007F2FC9" w:rsidRDefault="00522DC2" w:rsidP="007F2FC9">
      <w:pPr>
        <w:spacing w:after="0" w:line="240" w:lineRule="auto"/>
        <w:rPr>
          <w:rFonts w:eastAsia="PMingLiU" w:cs="Times New Roman"/>
          <w:lang w:eastAsia="zh-TW"/>
        </w:rPr>
      </w:pPr>
    </w:p>
    <w:p w14:paraId="3980B46C"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cost of such items does not exceed the cost of other items which are manufactured, processed, produced, or assembled outside the State by more than 10%.</w:t>
      </w:r>
    </w:p>
    <w:p w14:paraId="19966F53"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vendor of such Louisiana items agrees to sell the items at the same price as the lowest bid offered on such items.</w:t>
      </w:r>
    </w:p>
    <w:p w14:paraId="3B397FB2"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In cases where more than one bidder offers Louisiana items which are within 10% of the lowest bid, the bidder offering the lowest bid on Louisiana items is entitled to accept the price of the lowest bid made on such items.</w:t>
      </w:r>
    </w:p>
    <w:p w14:paraId="27E4A083" w14:textId="77777777" w:rsidR="00522DC2" w:rsidRPr="007F2FC9" w:rsidRDefault="00522DC2"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14207283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47944818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08EE9B0F"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2816" behindDoc="0" locked="0" layoutInCell="1" allowOverlap="1" wp14:anchorId="10AA07FD" wp14:editId="66012AB5">
                <wp:simplePos x="0" y="0"/>
                <wp:positionH relativeFrom="column">
                  <wp:posOffset>2119745</wp:posOffset>
                </wp:positionH>
                <wp:positionV relativeFrom="paragraph">
                  <wp:posOffset>180109</wp:posOffset>
                </wp:positionV>
                <wp:extent cx="3131127" cy="6927"/>
                <wp:effectExtent l="0" t="0" r="31750" b="31750"/>
                <wp:wrapNone/>
                <wp:docPr id="1555096110"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17302" id="Straight Connector 1" o:spid="_x0000_s1026" alt="fill in the blank"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44BF3D48"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produced, manufactured, or assembled:</w:t>
      </w:r>
    </w:p>
    <w:p w14:paraId="779EBAC9"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1F70A3BD"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3840" behindDoc="0" locked="0" layoutInCell="1" allowOverlap="1" wp14:anchorId="55D04BA0" wp14:editId="32F22C37">
                <wp:simplePos x="0" y="0"/>
                <wp:positionH relativeFrom="column">
                  <wp:posOffset>942109</wp:posOffset>
                </wp:positionH>
                <wp:positionV relativeFrom="paragraph">
                  <wp:posOffset>65462</wp:posOffset>
                </wp:positionV>
                <wp:extent cx="6019800" cy="0"/>
                <wp:effectExtent l="0" t="0" r="0" b="0"/>
                <wp:wrapNone/>
                <wp:docPr id="899291628"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DFD3F" id="Straight Connector 1" o:spid="_x0000_s1026" alt="fill in the blank"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3F4640BC" w14:textId="77777777" w:rsidR="00522DC2" w:rsidRPr="007F2FC9" w:rsidRDefault="00522DC2"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052E332F" w14:textId="77777777" w:rsidR="00252063" w:rsidRPr="007F2FC9" w:rsidRDefault="00252063" w:rsidP="007F2FC9">
      <w:pPr>
        <w:spacing w:after="0" w:line="240" w:lineRule="auto"/>
        <w:ind w:left="1080" w:hanging="360"/>
        <w:rPr>
          <w:rFonts w:eastAsia="PMingLiU" w:cs="Times New Roman"/>
          <w:lang w:eastAsia="zh-TW"/>
        </w:rPr>
      </w:pPr>
      <w:r w:rsidRPr="007F2FC9">
        <w:rPr>
          <w:rFonts w:eastAsia="PMingLiU" w:cs="Times New Roman"/>
          <w:lang w:eastAsia="zh-TW"/>
        </w:rPr>
        <w:t>Failure to specify above information may cause elimination from preferences.</w:t>
      </w:r>
    </w:p>
    <w:p w14:paraId="586E3F1B" w14:textId="77777777" w:rsidR="00252063" w:rsidRPr="007F2FC9" w:rsidRDefault="00252063" w:rsidP="007F2FC9">
      <w:pPr>
        <w:spacing w:after="0" w:line="240" w:lineRule="auto"/>
        <w:ind w:left="1080" w:hanging="360"/>
        <w:rPr>
          <w:rFonts w:eastAsia="PMingLiU" w:cs="Times New Roman"/>
          <w:lang w:eastAsia="zh-TW"/>
        </w:rPr>
      </w:pPr>
    </w:p>
    <w:p w14:paraId="1877CF05" w14:textId="77777777" w:rsidR="00252063" w:rsidRPr="007F2FC9" w:rsidRDefault="00252063" w:rsidP="007F2FC9">
      <w:pPr>
        <w:pStyle w:val="Heading2"/>
        <w:numPr>
          <w:ilvl w:val="0"/>
          <w:numId w:val="8"/>
        </w:numPr>
        <w:ind w:left="540" w:hanging="27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Procurement of United States Products:</w:t>
      </w:r>
    </w:p>
    <w:p w14:paraId="474DAEFC" w14:textId="77777777" w:rsidR="00252063" w:rsidRPr="007F2FC9" w:rsidRDefault="00252063" w:rsidP="007F2FC9">
      <w:pPr>
        <w:pStyle w:val="ListParagraph"/>
        <w:spacing w:after="0" w:line="240" w:lineRule="auto"/>
        <w:rPr>
          <w:rFonts w:cs="Times New Roman"/>
        </w:rPr>
      </w:pPr>
      <w:r w:rsidRPr="007F2FC9">
        <w:rPr>
          <w:rFonts w:cs="Times New Roman"/>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A3ECDEB" w14:textId="77777777" w:rsidR="00252063" w:rsidRPr="007F2FC9" w:rsidRDefault="00252063" w:rsidP="007F2FC9">
      <w:pPr>
        <w:pStyle w:val="ListParagraph"/>
        <w:widowControl w:val="0"/>
        <w:numPr>
          <w:ilvl w:val="2"/>
          <w:numId w:val="6"/>
        </w:numPr>
        <w:tabs>
          <w:tab w:val="left" w:pos="900"/>
        </w:tabs>
        <w:spacing w:after="200" w:line="240" w:lineRule="auto"/>
        <w:ind w:left="1440"/>
        <w:rPr>
          <w:rFonts w:cs="Times New Roman"/>
        </w:rPr>
      </w:pPr>
      <w:r w:rsidRPr="007F2FC9">
        <w:rPr>
          <w:rFonts w:cs="Times New Roman"/>
        </w:rPr>
        <w:t>The cost of such items does not exceed the cost of other items which are manufactured outside the United States by more than 5%.</w:t>
      </w:r>
    </w:p>
    <w:p w14:paraId="266E7814"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of such items agrees to sell the items at the same price as the lowest bid offered on such items.</w:t>
      </w:r>
    </w:p>
    <w:p w14:paraId="77016A95"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In cases where more than one bidder offers items manufactured in the United States which are within 5% of the lowest bid, the bidder offering the lowest bid on such items is entitled to accept the price of the lowest bid made on such items.</w:t>
      </w:r>
    </w:p>
    <w:p w14:paraId="0C62D5BC"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certifies that such items are manufactured in the United States.</w:t>
      </w:r>
    </w:p>
    <w:p w14:paraId="46AE4DA9" w14:textId="77777777" w:rsidR="00252063" w:rsidRPr="007F2FC9" w:rsidRDefault="00252063" w:rsidP="007F2FC9">
      <w:pPr>
        <w:pStyle w:val="ListParagraph"/>
        <w:spacing w:line="240" w:lineRule="auto"/>
        <w:ind w:left="540"/>
        <w:rPr>
          <w:rFonts w:cs="Times New Roman"/>
        </w:rPr>
      </w:pPr>
    </w:p>
    <w:p w14:paraId="27E6275C" w14:textId="77777777" w:rsidR="00252063" w:rsidRPr="007F2FC9" w:rsidRDefault="00252063" w:rsidP="007F2FC9">
      <w:pPr>
        <w:pStyle w:val="ListParagraph"/>
        <w:spacing w:line="240" w:lineRule="auto"/>
        <w:ind w:left="540" w:firstLine="180"/>
        <w:rPr>
          <w:rFonts w:cs="Times New Roman"/>
        </w:rPr>
      </w:pPr>
      <w:r w:rsidRPr="007F2FC9">
        <w:rPr>
          <w:rFonts w:cs="Times New Roman"/>
        </w:rPr>
        <w:t xml:space="preserve">For the purposes of this preference, </w:t>
      </w:r>
    </w:p>
    <w:p w14:paraId="4380BB87"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CA71258"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"United States" means the United States and any place subject to the jurisdiction of the United States.</w:t>
      </w:r>
    </w:p>
    <w:p w14:paraId="70778DD0" w14:textId="77777777" w:rsidR="00252063" w:rsidRPr="007F2FC9" w:rsidRDefault="00252063"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118852004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736857983"/>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35884838"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5888" behindDoc="0" locked="0" layoutInCell="1" allowOverlap="1" wp14:anchorId="0F9713D3" wp14:editId="31E030F6">
                <wp:simplePos x="0" y="0"/>
                <wp:positionH relativeFrom="column">
                  <wp:posOffset>2119745</wp:posOffset>
                </wp:positionH>
                <wp:positionV relativeFrom="paragraph">
                  <wp:posOffset>180109</wp:posOffset>
                </wp:positionV>
                <wp:extent cx="3131127" cy="6927"/>
                <wp:effectExtent l="0" t="0" r="31750" b="31750"/>
                <wp:wrapNone/>
                <wp:docPr id="1754616673"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02969" id="Straight Connector 1" o:spid="_x0000_s1026" alt="fill in the blan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4847564C"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manufactured:</w:t>
      </w:r>
    </w:p>
    <w:p w14:paraId="73C68629"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2215C9F5"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6912" behindDoc="0" locked="0" layoutInCell="1" allowOverlap="1" wp14:anchorId="00C326C3" wp14:editId="59B2AEB3">
                <wp:simplePos x="0" y="0"/>
                <wp:positionH relativeFrom="column">
                  <wp:posOffset>942109</wp:posOffset>
                </wp:positionH>
                <wp:positionV relativeFrom="paragraph">
                  <wp:posOffset>65462</wp:posOffset>
                </wp:positionV>
                <wp:extent cx="6019800" cy="0"/>
                <wp:effectExtent l="0" t="0" r="0" b="0"/>
                <wp:wrapNone/>
                <wp:docPr id="408843516"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76FB1" id="Straight Connector 1" o:spid="_x0000_s1026" alt="fill in the blank"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38F1879B" w14:textId="77777777" w:rsidR="00252063" w:rsidRPr="007F2FC9" w:rsidRDefault="00252063"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24EC29B7" w14:textId="77777777" w:rsidR="00252063" w:rsidRPr="007F2FC9" w:rsidRDefault="00252063" w:rsidP="007F2FC9">
      <w:pPr>
        <w:pStyle w:val="Heading2"/>
        <w:numPr>
          <w:ilvl w:val="0"/>
          <w:numId w:val="8"/>
        </w:numPr>
        <w:tabs>
          <w:tab w:val="left" w:pos="720"/>
        </w:tabs>
        <w:ind w:left="81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1309143F"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5E5A624B" w14:textId="77777777" w:rsidR="00252063" w:rsidRPr="007F2FC9" w:rsidRDefault="00252063" w:rsidP="007F2FC9">
      <w:pPr>
        <w:spacing w:after="0" w:line="240" w:lineRule="auto"/>
        <w:ind w:left="630" w:hanging="90"/>
        <w:rPr>
          <w:rFonts w:eastAsia="PMingLiU" w:cs="Times New Roman"/>
          <w:lang w:eastAsia="zh-TW"/>
        </w:rPr>
      </w:pPr>
    </w:p>
    <w:p w14:paraId="4C79B3EF"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 xml:space="preserve">If bidding </w:t>
      </w:r>
      <w:proofErr w:type="gramStart"/>
      <w:r w:rsidRPr="007F2FC9">
        <w:rPr>
          <w:rFonts w:eastAsia="PMingLiU" w:cs="Times New Roman"/>
          <w:lang w:eastAsia="zh-TW"/>
        </w:rPr>
        <w:t>other</w:t>
      </w:r>
      <w:proofErr w:type="gramEnd"/>
      <w:r w:rsidRPr="007F2FC9">
        <w:rPr>
          <w:rFonts w:eastAsia="PMingLiU" w:cs="Times New Roman"/>
          <w:lang w:eastAsia="zh-TW"/>
        </w:rPr>
        <w:t xml:space="preserve"> than specified, sufficient information should be enclosed with the bid </w:t>
      </w:r>
      <w:proofErr w:type="gramStart"/>
      <w:r w:rsidRPr="007F2FC9">
        <w:rPr>
          <w:rFonts w:eastAsia="PMingLiU" w:cs="Times New Roman"/>
          <w:lang w:eastAsia="zh-TW"/>
        </w:rPr>
        <w:t>in order to</w:t>
      </w:r>
      <w:proofErr w:type="gramEnd"/>
      <w:r w:rsidRPr="007F2FC9">
        <w:rPr>
          <w:rFonts w:eastAsia="PMingLiU" w:cs="Times New Roman"/>
          <w:lang w:eastAsia="zh-TW"/>
        </w:rPr>
        <w:t xml:space="preserve"> determine quality, suitability, and compliance with the specifications.</w:t>
      </w:r>
    </w:p>
    <w:p w14:paraId="73F8A5BF" w14:textId="77777777" w:rsidR="00252063" w:rsidRPr="007F2FC9" w:rsidRDefault="00252063" w:rsidP="007F2FC9">
      <w:pPr>
        <w:spacing w:after="0" w:line="240" w:lineRule="auto"/>
        <w:ind w:left="630" w:hanging="90"/>
        <w:rPr>
          <w:rFonts w:eastAsia="PMingLiU" w:cs="Times New Roman"/>
          <w:lang w:eastAsia="zh-TW"/>
        </w:rPr>
      </w:pPr>
    </w:p>
    <w:p w14:paraId="24FB8CFF" w14:textId="77777777" w:rsidR="00252063" w:rsidRPr="007F2FC9" w:rsidRDefault="00252063" w:rsidP="007F2FC9">
      <w:pPr>
        <w:pStyle w:val="ListParagraph"/>
        <w:spacing w:after="0" w:line="240" w:lineRule="auto"/>
        <w:ind w:left="630" w:firstLine="90"/>
        <w:rPr>
          <w:rFonts w:eastAsia="PMingLiU" w:cs="Times New Roman"/>
          <w:lang w:eastAsia="zh-TW"/>
        </w:rPr>
      </w:pPr>
      <w:r w:rsidRPr="007F2FC9">
        <w:rPr>
          <w:rFonts w:eastAsia="PMingLiU" w:cs="Times New Roman"/>
          <w:lang w:eastAsia="zh-TW"/>
        </w:rPr>
        <w:t>Failure to comply with this request may eliminate your bid from consideration.</w:t>
      </w:r>
    </w:p>
    <w:p w14:paraId="615CC8CF" w14:textId="77777777" w:rsidR="00252063" w:rsidRPr="007F2FC9" w:rsidRDefault="00252063"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Right to Inspect: </w:t>
      </w:r>
    </w:p>
    <w:p w14:paraId="3F90938D" w14:textId="77777777" w:rsidR="00252063" w:rsidRPr="007F2FC9" w:rsidRDefault="00252063" w:rsidP="007F2FC9">
      <w:pPr>
        <w:widowControl w:val="0"/>
        <w:spacing w:after="0" w:line="240" w:lineRule="auto"/>
        <w:ind w:left="720"/>
        <w:rPr>
          <w:rFonts w:cs="Times New Roman"/>
        </w:rPr>
      </w:pPr>
      <w:r w:rsidRPr="007F2FC9">
        <w:rPr>
          <w:rFonts w:cs="Times New Roman"/>
        </w:rPr>
        <w:t xml:space="preserve">The agency reserves the right to inspect and test the delivered merchandise for compliance with the bid specifications.  If merchandise </w:t>
      </w:r>
      <w:proofErr w:type="gramStart"/>
      <w:r w:rsidRPr="007F2FC9">
        <w:rPr>
          <w:rFonts w:cs="Times New Roman"/>
        </w:rPr>
        <w:t>is in compliance</w:t>
      </w:r>
      <w:proofErr w:type="gramEnd"/>
      <w:r w:rsidRPr="007F2FC9">
        <w:rPr>
          <w:rFonts w:cs="Times New Roman"/>
        </w:rPr>
        <w:t xml:space="preserve">, cost of all testing will be paid by </w:t>
      </w:r>
      <w:proofErr w:type="gramStart"/>
      <w:r w:rsidRPr="007F2FC9">
        <w:rPr>
          <w:rFonts w:cs="Times New Roman"/>
        </w:rPr>
        <w:t>the using</w:t>
      </w:r>
      <w:proofErr w:type="gramEnd"/>
      <w:r w:rsidRPr="007F2FC9">
        <w:rPr>
          <w:rFonts w:cs="Times New Roman"/>
        </w:rPr>
        <w:t xml:space="preserve"> agency.</w:t>
      </w:r>
    </w:p>
    <w:p w14:paraId="287966B6"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Contract Period:</w:t>
      </w:r>
    </w:p>
    <w:p w14:paraId="424D6091" w14:textId="18CBF67F" w:rsidR="005E06A4" w:rsidRPr="005E06A4" w:rsidRDefault="00252063" w:rsidP="005E06A4">
      <w:pPr>
        <w:pStyle w:val="ListParagraph"/>
        <w:spacing w:after="0" w:line="240" w:lineRule="auto"/>
        <w:ind w:left="630"/>
        <w:rPr>
          <w:rFonts w:cs="Times New Roman"/>
        </w:rPr>
      </w:pPr>
      <w:r w:rsidRPr="007F2FC9">
        <w:rPr>
          <w:rFonts w:cs="Times New Roman"/>
        </w:rPr>
        <w:t xml:space="preserve">This contract shall be effective for the period beginning with July 1, </w:t>
      </w:r>
      <w:proofErr w:type="gramStart"/>
      <w:r w:rsidR="005E06A4">
        <w:rPr>
          <w:rFonts w:cs="Times New Roman"/>
        </w:rPr>
        <w:t>2026</w:t>
      </w:r>
      <w:proofErr w:type="gramEnd"/>
      <w:r w:rsidRPr="007F2FC9">
        <w:rPr>
          <w:rFonts w:cs="Times New Roman"/>
        </w:rPr>
        <w:t xml:space="preserve"> or date of award, whichever is later, and ending June 30, </w:t>
      </w:r>
      <w:r w:rsidR="005E06A4">
        <w:rPr>
          <w:rFonts w:cs="Times New Roman"/>
        </w:rPr>
        <w:t>2027</w:t>
      </w:r>
      <w:r w:rsidRPr="007F2FC9">
        <w:rPr>
          <w:rFonts w:cs="Times New Roman"/>
        </w:rPr>
        <w:t>.</w:t>
      </w:r>
    </w:p>
    <w:p w14:paraId="74D69E4D" w14:textId="77777777" w:rsidR="005E06A4" w:rsidRPr="007F2FC9" w:rsidRDefault="005E06A4" w:rsidP="005E06A4">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Renewal Option:</w:t>
      </w:r>
    </w:p>
    <w:p w14:paraId="65407508" w14:textId="1694C78A" w:rsidR="005E06A4" w:rsidRPr="005E06A4" w:rsidRDefault="005E06A4" w:rsidP="005E06A4">
      <w:pPr>
        <w:pStyle w:val="ListParagraph"/>
        <w:spacing w:after="0" w:line="240" w:lineRule="auto"/>
        <w:ind w:left="630"/>
        <w:rPr>
          <w:rFonts w:cs="Times New Roman"/>
          <w:b/>
        </w:rPr>
      </w:pPr>
      <w:r w:rsidRPr="007F2FC9">
        <w:rPr>
          <w:rFonts w:cs="Times New Roman"/>
        </w:rPr>
        <w:t xml:space="preserve">At the option of the State of Louisiana and acceptance by the Contractor, this contract may be extended for two additional 12- month periods at the same prices, terms and conditions.  Total contract period may not exceed 36 months. </w:t>
      </w:r>
    </w:p>
    <w:p w14:paraId="698600A8"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Estimated Quantity:</w:t>
      </w:r>
    </w:p>
    <w:p w14:paraId="54D4127C" w14:textId="77777777" w:rsidR="00252063" w:rsidRPr="007F2FC9" w:rsidRDefault="00252063" w:rsidP="007F2FC9">
      <w:pPr>
        <w:pStyle w:val="ListParagraph"/>
        <w:spacing w:after="0" w:line="240" w:lineRule="auto"/>
        <w:ind w:left="630"/>
        <w:rPr>
          <w:rFonts w:cs="Times New Roman"/>
        </w:rPr>
      </w:pPr>
      <w:r w:rsidRPr="007F2FC9">
        <w:rPr>
          <w:rFonts w:cs="Times New Roman"/>
        </w:rPr>
        <w:t xml:space="preserve">The listed quantities are estimated to be the amount needed. In the event a greater or lesser quantity is needed, the right is reserved by the State of Louisiana to increase or decrease the </w:t>
      </w:r>
      <w:proofErr w:type="gramStart"/>
      <w:r w:rsidRPr="007F2FC9">
        <w:rPr>
          <w:rFonts w:cs="Times New Roman"/>
        </w:rPr>
        <w:t>amount,</w:t>
      </w:r>
      <w:proofErr w:type="gramEnd"/>
      <w:r w:rsidRPr="007F2FC9">
        <w:rPr>
          <w:rFonts w:cs="Times New Roman"/>
        </w:rPr>
        <w:t xml:space="preserve"> at the unit price and terms stated in the bid.</w:t>
      </w:r>
    </w:p>
    <w:p w14:paraId="40B12562" w14:textId="283A44C0" w:rsidR="00252063" w:rsidRPr="007F2FC9" w:rsidRDefault="005E06A4"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Blanket Order Contract:</w:t>
      </w:r>
    </w:p>
    <w:p w14:paraId="66F409F3" w14:textId="77777777" w:rsidR="00252063" w:rsidRPr="007F2FC9" w:rsidRDefault="00252063" w:rsidP="007F2FC9">
      <w:pPr>
        <w:pStyle w:val="ListParagraph"/>
        <w:spacing w:line="240" w:lineRule="auto"/>
        <w:ind w:left="630"/>
        <w:rPr>
          <w:rFonts w:cs="Times New Roman"/>
        </w:rPr>
      </w:pPr>
      <w:r w:rsidRPr="007F2FC9">
        <w:rPr>
          <w:rFonts w:cs="Times New Roman"/>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7F2FC9">
        <w:rPr>
          <w:rFonts w:cs="Times New Roman"/>
        </w:rPr>
        <w:t>using</w:t>
      </w:r>
      <w:proofErr w:type="gramEnd"/>
      <w:r w:rsidRPr="007F2FC9">
        <w:rPr>
          <w:rFonts w:cs="Times New Roman"/>
        </w:rPr>
        <w:t xml:space="preserve">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3B2E97F4" w14:textId="58FC6704" w:rsidR="00252063" w:rsidRPr="007F2FC9" w:rsidRDefault="00EB2081"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Method of Award:</w:t>
      </w:r>
    </w:p>
    <w:p w14:paraId="05883BF8" w14:textId="77777777" w:rsidR="00252063" w:rsidRDefault="00252063" w:rsidP="007F2FC9">
      <w:pPr>
        <w:pStyle w:val="ListParagraph"/>
        <w:tabs>
          <w:tab w:val="left" w:pos="180"/>
          <w:tab w:val="left" w:pos="630"/>
        </w:tabs>
        <w:spacing w:after="240" w:line="240" w:lineRule="auto"/>
        <w:ind w:left="630"/>
        <w:rPr>
          <w:rFonts w:eastAsia="Times New Roman" w:cs="Times New Roman"/>
        </w:rPr>
      </w:pPr>
      <w:r w:rsidRPr="007F2FC9">
        <w:rPr>
          <w:rFonts w:eastAsia="Times New Roman" w:cs="Times New Roman"/>
        </w:rPr>
        <w:t xml:space="preserve">It is the intent of the State to award this contract on an individual basis to the lowest responsive, responsible bidder(s) meeting the specifications.  The State further reserves the right to reject individual line items from the award. </w:t>
      </w:r>
    </w:p>
    <w:p w14:paraId="37B46C8F" w14:textId="77777777" w:rsidR="00EB2081" w:rsidRDefault="00EB2081" w:rsidP="007F2FC9">
      <w:pPr>
        <w:pStyle w:val="ListParagraph"/>
        <w:tabs>
          <w:tab w:val="left" w:pos="180"/>
          <w:tab w:val="left" w:pos="630"/>
        </w:tabs>
        <w:spacing w:after="240" w:line="240" w:lineRule="auto"/>
        <w:ind w:left="630"/>
        <w:rPr>
          <w:rFonts w:eastAsia="Times New Roman" w:cs="Times New Roman"/>
        </w:rPr>
      </w:pPr>
    </w:p>
    <w:p w14:paraId="659CA872" w14:textId="741B5E45" w:rsidR="00EB2081" w:rsidRPr="00EB2081" w:rsidRDefault="00EB2081" w:rsidP="00EB2081">
      <w:pPr>
        <w:pStyle w:val="ListParagraph"/>
        <w:numPr>
          <w:ilvl w:val="0"/>
          <w:numId w:val="8"/>
        </w:numPr>
        <w:spacing w:after="240" w:line="240" w:lineRule="auto"/>
        <w:ind w:left="630"/>
        <w:jc w:val="both"/>
        <w:rPr>
          <w:rFonts w:ascii="Aptos" w:eastAsia="Times New Roman" w:hAnsi="Aptos" w:cs="Times New Roman"/>
          <w:b/>
        </w:rPr>
      </w:pPr>
      <w:r>
        <w:rPr>
          <w:rFonts w:ascii="Aptos" w:eastAsia="Times New Roman" w:hAnsi="Aptos" w:cs="Times New Roman"/>
          <w:b/>
        </w:rPr>
        <w:t xml:space="preserve"> </w:t>
      </w:r>
      <w:r w:rsidRPr="00EB2081">
        <w:rPr>
          <w:rFonts w:ascii="Aptos" w:eastAsia="Times New Roman" w:hAnsi="Aptos" w:cs="Times New Roman"/>
          <w:b/>
        </w:rPr>
        <w:t>New FY Delivery:</w:t>
      </w:r>
    </w:p>
    <w:p w14:paraId="45F714DA" w14:textId="77777777" w:rsidR="00EB2081" w:rsidRDefault="00EB2081" w:rsidP="00EB2081">
      <w:pPr>
        <w:spacing w:after="240" w:line="240" w:lineRule="auto"/>
        <w:ind w:left="720"/>
        <w:contextualSpacing/>
        <w:jc w:val="both"/>
        <w:rPr>
          <w:rFonts w:ascii="Aptos" w:eastAsia="Times New Roman" w:hAnsi="Aptos" w:cs="Times New Roman"/>
        </w:rPr>
      </w:pPr>
      <w:r w:rsidRPr="001C4582">
        <w:rPr>
          <w:rFonts w:ascii="Aptos" w:eastAsia="Times New Roman" w:hAnsi="Aptos" w:cs="Times New Roman"/>
        </w:rPr>
        <w:t>Any orders resulting from this solicitation will be paid with next fiscal year funds, if appropriated by the Legislature.  Delivery cannot be made prior to July 1, and your bid prices must be firm for acceptance and delivery accordingly.</w:t>
      </w:r>
    </w:p>
    <w:p w14:paraId="12C9DFD5" w14:textId="77777777" w:rsidR="00EB2081" w:rsidRPr="003336B3" w:rsidRDefault="00EB2081" w:rsidP="003336B3">
      <w:pPr>
        <w:tabs>
          <w:tab w:val="left" w:pos="180"/>
          <w:tab w:val="left" w:pos="630"/>
        </w:tabs>
        <w:spacing w:after="240" w:line="240" w:lineRule="auto"/>
        <w:rPr>
          <w:rFonts w:cs="Times New Roman"/>
          <w:b/>
          <w:bCs/>
        </w:rPr>
      </w:pPr>
    </w:p>
    <w:p w14:paraId="567141C7" w14:textId="77777777" w:rsidR="00252063" w:rsidRPr="007F2FC9" w:rsidRDefault="00252063" w:rsidP="007F2FC9">
      <w:pPr>
        <w:spacing w:line="240" w:lineRule="auto"/>
        <w:ind w:left="630"/>
        <w:rPr>
          <w:rFonts w:cs="Times New Roman"/>
        </w:rPr>
      </w:pPr>
      <w:r w:rsidRPr="007F2FC9">
        <w:rPr>
          <w:rFonts w:cs="Times New Roman"/>
        </w:rPr>
        <w:t>If you have any questions, please contact the Analyst at the Office of State Procurement immediately.</w:t>
      </w:r>
    </w:p>
    <w:p w14:paraId="51F56155" w14:textId="3D30F8A7" w:rsidR="00252063" w:rsidRPr="007F2FC9" w:rsidRDefault="00252063" w:rsidP="005E06A4">
      <w:pPr>
        <w:spacing w:line="240" w:lineRule="auto"/>
        <w:rPr>
          <w:rFonts w:cs="Times New Roman"/>
        </w:rPr>
      </w:pPr>
      <w:r w:rsidRPr="007F2FC9">
        <w:rPr>
          <w:rFonts w:cs="Times New Roman"/>
        </w:rPr>
        <w:t xml:space="preserve">State Procurement Analyst:  </w:t>
      </w:r>
      <w:r w:rsidR="005E06A4">
        <w:rPr>
          <w:rFonts w:cs="Times New Roman"/>
        </w:rPr>
        <w:t>Sterling Colomb</w:t>
      </w:r>
      <w:r w:rsidRPr="007F2FC9">
        <w:rPr>
          <w:rFonts w:cs="Times New Roman"/>
        </w:rPr>
        <w:t xml:space="preserve">, phone: </w:t>
      </w:r>
      <w:r w:rsidRPr="005E06A4">
        <w:rPr>
          <w:rFonts w:cs="Times New Roman"/>
        </w:rPr>
        <w:t>225-342-</w:t>
      </w:r>
      <w:r w:rsidR="005E06A4" w:rsidRPr="005E06A4">
        <w:rPr>
          <w:rFonts w:cs="Times New Roman"/>
        </w:rPr>
        <w:t>3793</w:t>
      </w:r>
      <w:r w:rsidRPr="005E06A4">
        <w:rPr>
          <w:rFonts w:cs="Times New Roman"/>
        </w:rPr>
        <w:t>,</w:t>
      </w:r>
      <w:r w:rsidRPr="007F2FC9">
        <w:rPr>
          <w:rFonts w:cs="Times New Roman"/>
        </w:rPr>
        <w:t xml:space="preserve"> email:  </w:t>
      </w:r>
      <w:hyperlink r:id="rId11" w:history="1">
        <w:r w:rsidR="005E06A4" w:rsidRPr="009F31F3">
          <w:rPr>
            <w:rStyle w:val="Hyperlink"/>
            <w:rFonts w:cs="Times New Roman"/>
          </w:rPr>
          <w:t>Sterling.Colomb@la.gov</w:t>
        </w:r>
      </w:hyperlink>
      <w:r w:rsidR="005E06A4">
        <w:rPr>
          <w:rFonts w:cs="Times New Roman"/>
        </w:rPr>
        <w:t xml:space="preserve"> </w:t>
      </w:r>
    </w:p>
    <w:p w14:paraId="4DA3E540"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69AB" w14:textId="77777777" w:rsidR="005E06A4" w:rsidRDefault="005E06A4" w:rsidP="00AC7CAE">
      <w:pPr>
        <w:spacing w:after="0" w:line="240" w:lineRule="auto"/>
      </w:pPr>
      <w:r>
        <w:separator/>
      </w:r>
    </w:p>
  </w:endnote>
  <w:endnote w:type="continuationSeparator" w:id="0">
    <w:p w14:paraId="08F9DE49" w14:textId="77777777" w:rsidR="005E06A4" w:rsidRDefault="005E06A4"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7987"/>
      <w:docPartObj>
        <w:docPartGallery w:val="Page Numbers (Bottom of Page)"/>
        <w:docPartUnique/>
      </w:docPartObj>
    </w:sdtPr>
    <w:sdtEndPr>
      <w:rPr>
        <w:noProof/>
      </w:rPr>
    </w:sdtEndPr>
    <w:sdtContent>
      <w:p w14:paraId="19E5C645" w14:textId="77777777" w:rsidR="00AC7CAE" w:rsidRDefault="00AC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41445"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91E3" w14:textId="77777777" w:rsidR="005E06A4" w:rsidRDefault="005E06A4" w:rsidP="00AC7CAE">
      <w:pPr>
        <w:spacing w:after="0" w:line="240" w:lineRule="auto"/>
      </w:pPr>
      <w:r>
        <w:separator/>
      </w:r>
    </w:p>
  </w:footnote>
  <w:footnote w:type="continuationSeparator" w:id="0">
    <w:p w14:paraId="3387E4E8" w14:textId="77777777" w:rsidR="005E06A4" w:rsidRDefault="005E06A4"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7D8A"/>
    <w:multiLevelType w:val="hybridMultilevel"/>
    <w:tmpl w:val="46CC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0"/>
  </w:num>
  <w:num w:numId="2" w16cid:durableId="1076509607">
    <w:abstractNumId w:val="5"/>
  </w:num>
  <w:num w:numId="3" w16cid:durableId="356469192">
    <w:abstractNumId w:val="6"/>
  </w:num>
  <w:num w:numId="4" w16cid:durableId="379784947">
    <w:abstractNumId w:val="2"/>
  </w:num>
  <w:num w:numId="5" w16cid:durableId="241988434">
    <w:abstractNumId w:val="7"/>
  </w:num>
  <w:num w:numId="6" w16cid:durableId="1834879075">
    <w:abstractNumId w:val="4"/>
  </w:num>
  <w:num w:numId="7" w16cid:durableId="608048370">
    <w:abstractNumId w:val="3"/>
  </w:num>
  <w:num w:numId="8" w16cid:durableId="65322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A4"/>
    <w:rsid w:val="00004372"/>
    <w:rsid w:val="00160971"/>
    <w:rsid w:val="00170146"/>
    <w:rsid w:val="001D1FE7"/>
    <w:rsid w:val="001F7822"/>
    <w:rsid w:val="0024335B"/>
    <w:rsid w:val="00252063"/>
    <w:rsid w:val="0029356C"/>
    <w:rsid w:val="003336B3"/>
    <w:rsid w:val="0037756C"/>
    <w:rsid w:val="00522DC2"/>
    <w:rsid w:val="005E06A4"/>
    <w:rsid w:val="006041B1"/>
    <w:rsid w:val="00622654"/>
    <w:rsid w:val="00630078"/>
    <w:rsid w:val="006B1DFD"/>
    <w:rsid w:val="006B4617"/>
    <w:rsid w:val="006D1B8E"/>
    <w:rsid w:val="0070135A"/>
    <w:rsid w:val="00727566"/>
    <w:rsid w:val="007A52B9"/>
    <w:rsid w:val="007F1428"/>
    <w:rsid w:val="007F2FC9"/>
    <w:rsid w:val="00847A56"/>
    <w:rsid w:val="00934F69"/>
    <w:rsid w:val="00AC6F7D"/>
    <w:rsid w:val="00AC7CAE"/>
    <w:rsid w:val="00B8434E"/>
    <w:rsid w:val="00BD0FDB"/>
    <w:rsid w:val="00BF0355"/>
    <w:rsid w:val="00C27FE0"/>
    <w:rsid w:val="00C7157A"/>
    <w:rsid w:val="00C74022"/>
    <w:rsid w:val="00CC2C36"/>
    <w:rsid w:val="00E73C65"/>
    <w:rsid w:val="00EB2081"/>
    <w:rsid w:val="00ED61CC"/>
    <w:rsid w:val="00F256B0"/>
    <w:rsid w:val="00F54C36"/>
    <w:rsid w:val="00F6465B"/>
    <w:rsid w:val="00FF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6BB6"/>
  <w15:chartTrackingRefBased/>
  <w15:docId w15:val="{C0E686E7-3137-4C3E-92E5-8D9AF5C5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rling.Colomb@la.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a-osrap-eft@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2</TotalTime>
  <Pages>7</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2</cp:revision>
  <dcterms:created xsi:type="dcterms:W3CDTF">2026-06-15T20:46:00Z</dcterms:created>
  <dcterms:modified xsi:type="dcterms:W3CDTF">2026-06-15T20:46:00Z</dcterms:modified>
</cp:coreProperties>
</file>