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7772"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70232A6"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A5DD9CE"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0D7982F7" w14:textId="77777777" w:rsidR="00BD7114" w:rsidRDefault="00BD7114" w:rsidP="008E7953">
      <w:pPr>
        <w:spacing w:after="0"/>
        <w:jc w:val="center"/>
      </w:pPr>
    </w:p>
    <w:p w14:paraId="09A1EA04"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239B5C58"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A325AF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8D9462C"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6265CA8B"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1AA23DC4" wp14:editId="5D2840B3">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7618180D" w14:textId="77777777" w:rsidR="008E7953" w:rsidRDefault="008E7953" w:rsidP="008E7953">
      <w:pPr>
        <w:jc w:val="center"/>
        <w:rPr>
          <w:rFonts w:ascii="Public Sans Light" w:hAnsi="Public Sans Light"/>
          <w:sz w:val="16"/>
          <w:szCs w:val="16"/>
        </w:rPr>
      </w:pPr>
    </w:p>
    <w:p w14:paraId="155F9799" w14:textId="77777777" w:rsidR="008E7953" w:rsidRDefault="008E7953" w:rsidP="008E7953">
      <w:pPr>
        <w:jc w:val="center"/>
        <w:rPr>
          <w:rFonts w:ascii="Public Sans Light" w:hAnsi="Public Sans Light"/>
          <w:sz w:val="16"/>
          <w:szCs w:val="16"/>
        </w:rPr>
      </w:pPr>
    </w:p>
    <w:p w14:paraId="0F477937" w14:textId="77777777" w:rsidR="008E7953" w:rsidRDefault="008E7953" w:rsidP="008E7953">
      <w:pPr>
        <w:jc w:val="center"/>
        <w:rPr>
          <w:rFonts w:ascii="Public Sans Light" w:hAnsi="Public Sans Light"/>
          <w:sz w:val="16"/>
          <w:szCs w:val="16"/>
        </w:rPr>
      </w:pPr>
    </w:p>
    <w:p w14:paraId="4401E209" w14:textId="77777777" w:rsidR="008E7953" w:rsidRDefault="008E7953" w:rsidP="008E7953">
      <w:pPr>
        <w:spacing w:after="0"/>
        <w:ind w:left="-360" w:right="-330"/>
        <w:jc w:val="center"/>
        <w:rPr>
          <w:rFonts w:ascii="Public Sans Light" w:hAnsi="Public Sans Light"/>
          <w:b/>
          <w:bCs/>
          <w:sz w:val="20"/>
          <w:szCs w:val="20"/>
        </w:rPr>
      </w:pPr>
    </w:p>
    <w:p w14:paraId="17494FCF"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7287782F"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521AA7EC"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3A8E48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153AFB6"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6288BA72"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265A5BF" w14:textId="77777777" w:rsidR="008E7953" w:rsidRDefault="008E7953" w:rsidP="008E7953"/>
    <w:p w14:paraId="00944D4F" w14:textId="2E1D4516" w:rsidR="00C51A71" w:rsidRPr="00C51A71" w:rsidRDefault="00AB02BB" w:rsidP="00C51A71">
      <w:pPr>
        <w:spacing w:after="0"/>
        <w:jc w:val="center"/>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June 17, 2026</w:t>
      </w:r>
    </w:p>
    <w:p w14:paraId="546676A9"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79E31C9D" w14:textId="14664BC9" w:rsidR="00C51A71" w:rsidRPr="00C51A71" w:rsidRDefault="00C51A71" w:rsidP="00C51A71">
      <w:pPr>
        <w:spacing w:after="0"/>
        <w:jc w:val="center"/>
        <w:rPr>
          <w:rFonts w:ascii="Times New Roman" w:eastAsia="Times New Roman" w:hAnsi="Times New Roman" w:cs="Times New Roman"/>
          <w:b/>
          <w:bCs/>
          <w:i/>
          <w:iCs/>
          <w:kern w:val="0"/>
          <w:szCs w:val="24"/>
          <w14:ligatures w14:val="none"/>
        </w:rPr>
      </w:pPr>
      <w:r w:rsidRPr="00C51A71">
        <w:rPr>
          <w:rFonts w:ascii="Times New Roman" w:eastAsia="Times New Roman" w:hAnsi="Times New Roman" w:cs="Times New Roman"/>
          <w:b/>
          <w:bCs/>
          <w:kern w:val="0"/>
          <w:szCs w:val="24"/>
          <w14:ligatures w14:val="none"/>
        </w:rPr>
        <w:t xml:space="preserve">ADDENDUM NO. 01 </w:t>
      </w:r>
    </w:p>
    <w:p w14:paraId="18CDBBEF"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27AF6DE8" w14:textId="3B68ECCA"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 xml:space="preserve">Your reference is directed to RFx Number </w:t>
      </w:r>
      <w:r w:rsidR="00AB02BB">
        <w:rPr>
          <w:rFonts w:ascii="Times New Roman" w:eastAsia="Times New Roman" w:hAnsi="Times New Roman" w:cs="Times New Roman"/>
          <w:kern w:val="0"/>
          <w:szCs w:val="24"/>
          <w14:ligatures w14:val="none"/>
        </w:rPr>
        <w:t>3000026367</w:t>
      </w:r>
      <w:r w:rsidRPr="00C51A71">
        <w:rPr>
          <w:rFonts w:ascii="Times New Roman" w:eastAsia="Times New Roman" w:hAnsi="Times New Roman" w:cs="Times New Roman"/>
          <w:kern w:val="0"/>
          <w:szCs w:val="24"/>
          <w14:ligatures w14:val="none"/>
        </w:rPr>
        <w:t xml:space="preserve"> for the Invitation to Bid (ITB) for the State of Louisiana – </w:t>
      </w:r>
      <w:r w:rsidR="00AB02BB">
        <w:rPr>
          <w:rFonts w:ascii="Times New Roman" w:eastAsia="Times New Roman" w:hAnsi="Times New Roman" w:cs="Times New Roman"/>
          <w:kern w:val="0"/>
          <w:szCs w:val="24"/>
          <w14:ligatures w14:val="none"/>
        </w:rPr>
        <w:t>Laundry &amp; Linen Services – Department of Veterans Affairs/Southwest LA War Veterans Home</w:t>
      </w:r>
      <w:r w:rsidRPr="00C51A71">
        <w:rPr>
          <w:rFonts w:ascii="Times New Roman" w:eastAsia="Times New Roman" w:hAnsi="Times New Roman" w:cs="Times New Roman"/>
          <w:kern w:val="0"/>
          <w:szCs w:val="24"/>
          <w14:ligatures w14:val="none"/>
        </w:rPr>
        <w:t xml:space="preserve">, which is currently scheduled to open at </w:t>
      </w:r>
      <w:r w:rsidR="00AB02BB">
        <w:rPr>
          <w:rFonts w:ascii="Times New Roman" w:eastAsia="Times New Roman" w:hAnsi="Times New Roman" w:cs="Times New Roman"/>
          <w:kern w:val="0"/>
          <w:szCs w:val="24"/>
          <w14:ligatures w14:val="none"/>
        </w:rPr>
        <w:t>10:00 AM</w:t>
      </w:r>
      <w:r w:rsidRPr="00C51A71">
        <w:rPr>
          <w:rFonts w:ascii="Times New Roman" w:eastAsia="Times New Roman" w:hAnsi="Times New Roman" w:cs="Times New Roman"/>
          <w:kern w:val="0"/>
          <w:szCs w:val="24"/>
          <w14:ligatures w14:val="none"/>
        </w:rPr>
        <w:t xml:space="preserve"> CT on </w:t>
      </w:r>
      <w:r w:rsidR="00AB02BB">
        <w:rPr>
          <w:rFonts w:ascii="Times New Roman" w:eastAsia="Times New Roman" w:hAnsi="Times New Roman" w:cs="Times New Roman"/>
          <w:kern w:val="0"/>
          <w:szCs w:val="24"/>
          <w14:ligatures w14:val="none"/>
        </w:rPr>
        <w:t>July 14, 2026.</w:t>
      </w:r>
      <w:r w:rsidRPr="00C51A71">
        <w:rPr>
          <w:rFonts w:ascii="Times New Roman" w:eastAsia="Times New Roman" w:hAnsi="Times New Roman" w:cs="Times New Roman"/>
          <w:kern w:val="0"/>
          <w:szCs w:val="24"/>
          <w14:ligatures w14:val="none"/>
        </w:rPr>
        <w:t xml:space="preserve"> </w:t>
      </w:r>
    </w:p>
    <w:p w14:paraId="10182BF6"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0A5B2535"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65AF1581"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08D8D8FF"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r w:rsidRPr="00C51A71">
        <w:rPr>
          <w:rFonts w:ascii="Times New Roman" w:eastAsia="Times New Roman" w:hAnsi="Times New Roman" w:cs="Times New Roman"/>
          <w:b/>
          <w:kern w:val="0"/>
          <w:szCs w:val="24"/>
          <w14:ligatures w14:val="none"/>
        </w:rPr>
        <w:t>Questions from the Vendor and State’s Responses:</w:t>
      </w:r>
    </w:p>
    <w:p w14:paraId="02096E08"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3ECECFA5" w14:textId="33E03548"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1. </w:t>
      </w:r>
      <w:r w:rsidR="00AB02BB">
        <w:rPr>
          <w:rFonts w:ascii="Times New Roman" w:eastAsia="Times New Roman" w:hAnsi="Times New Roman" w:cs="Times New Roman"/>
          <w:b/>
          <w:kern w:val="0"/>
          <w:szCs w:val="24"/>
          <w14:ligatures w14:val="none"/>
        </w:rPr>
        <w:t>Can they do a jobsite at the facility?</w:t>
      </w:r>
    </w:p>
    <w:p w14:paraId="1F00C343"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B4FB568" w14:textId="38D402A3" w:rsidR="00C51A71" w:rsidRDefault="00C51A71" w:rsidP="00C51A71">
      <w:pPr>
        <w:spacing w:after="0"/>
        <w:rPr>
          <w:rFonts w:ascii="Times New Roman" w:eastAsia="Times New Roman" w:hAnsi="Times New Roman" w:cs="Times New Roman"/>
          <w:b/>
          <w:bCs/>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AB02BB">
        <w:rPr>
          <w:rFonts w:ascii="Times New Roman" w:eastAsia="Calibri" w:hAnsi="Times New Roman" w:cs="Times New Roman"/>
          <w:b/>
          <w:i/>
          <w:kern w:val="0"/>
          <w:szCs w:val="24"/>
          <w14:ligatures w14:val="none"/>
        </w:rPr>
        <w:t xml:space="preserve">Yes, a non-mandatory </w:t>
      </w:r>
      <w:r w:rsidR="00AB02BB" w:rsidRPr="004836BD">
        <w:rPr>
          <w:rFonts w:ascii="Times New Roman" w:eastAsia="Calibri" w:hAnsi="Times New Roman" w:cs="Times New Roman"/>
          <w:b/>
          <w:i/>
          <w:kern w:val="0"/>
          <w:szCs w:val="24"/>
          <w14:ligatures w14:val="none"/>
        </w:rPr>
        <w:t>jobsite</w:t>
      </w:r>
      <w:r w:rsidR="004836BD" w:rsidRPr="004836BD">
        <w:rPr>
          <w:rFonts w:ascii="Times New Roman" w:eastAsia="Times New Roman" w:hAnsi="Times New Roman" w:cs="Times New Roman"/>
          <w:b/>
          <w:i/>
          <w:kern w:val="0"/>
          <w:szCs w:val="24"/>
          <w14:ligatures w14:val="none"/>
        </w:rPr>
        <w:t xml:space="preserve"> can be scheduled.  See Attached A for</w:t>
      </w:r>
      <w:r w:rsidR="004836BD">
        <w:rPr>
          <w:rFonts w:ascii="Times New Roman" w:eastAsia="Times New Roman" w:hAnsi="Times New Roman" w:cs="Times New Roman"/>
          <w:i/>
          <w:kern w:val="0"/>
          <w:szCs w:val="24"/>
          <w14:ligatures w14:val="none"/>
        </w:rPr>
        <w:t xml:space="preserve"> </w:t>
      </w:r>
      <w:r w:rsidR="004836BD" w:rsidRPr="004836BD">
        <w:rPr>
          <w:rFonts w:ascii="Times New Roman" w:eastAsia="Times New Roman" w:hAnsi="Times New Roman" w:cs="Times New Roman"/>
          <w:b/>
          <w:bCs/>
          <w:i/>
          <w:kern w:val="0"/>
          <w:szCs w:val="24"/>
          <w14:ligatures w14:val="none"/>
        </w:rPr>
        <w:t>instructions.</w:t>
      </w:r>
    </w:p>
    <w:p w14:paraId="3044AB7D" w14:textId="5573AF27" w:rsidR="004836BD" w:rsidRPr="00C51A71" w:rsidRDefault="004836BD" w:rsidP="00C51A71">
      <w:pPr>
        <w:spacing w:after="0"/>
        <w:rPr>
          <w:rFonts w:ascii="Times New Roman" w:eastAsia="Calibri" w:hAnsi="Times New Roman" w:cs="Times New Roman"/>
          <w:b/>
          <w:i/>
          <w:kern w:val="0"/>
          <w:szCs w:val="24"/>
          <w14:ligatures w14:val="none"/>
        </w:rPr>
      </w:pPr>
      <w:r w:rsidRPr="00C51A71">
        <w:rPr>
          <w:rFonts w:ascii="Times New Roman" w:eastAsia="Times New Roman" w:hAnsi="Times New Roman" w:cs="Times New Roman"/>
          <w:kern w:val="0"/>
          <w:szCs w:val="24"/>
          <w14:ligatures w14:val="none"/>
        </w:rPr>
        <w:t>******************************************************************************</w:t>
      </w:r>
    </w:p>
    <w:p w14:paraId="3BEF4F57" w14:textId="3D2D8FD0" w:rsidR="00C51A71" w:rsidRPr="00C51A71" w:rsidRDefault="004836BD" w:rsidP="00C51A71">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Change out Attachment A – Special Terms and Conditions.</w:t>
      </w:r>
    </w:p>
    <w:p w14:paraId="66FD9B15"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2A3363E6"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All else remains as on original Invitation to Bid.</w:t>
      </w:r>
    </w:p>
    <w:p w14:paraId="108C3E48"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6F3E0DD2"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3AA51DF0"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6B7A4259" w14:textId="77777777" w:rsidR="00C51A71" w:rsidRPr="00C51A71" w:rsidRDefault="00C51A71" w:rsidP="00C51A71">
      <w:pPr>
        <w:spacing w:after="0"/>
        <w:jc w:val="both"/>
        <w:rPr>
          <w:rFonts w:ascii="Times New Roman" w:eastAsia="Times New Roman" w:hAnsi="Times New Roman" w:cs="Times New Roman"/>
          <w:b/>
          <w:bCs/>
          <w:caps/>
          <w:kern w:val="0"/>
          <w:szCs w:val="24"/>
          <w14:ligatures w14:val="none"/>
        </w:rPr>
      </w:pPr>
      <w:r w:rsidRPr="00C51A71">
        <w:rPr>
          <w:rFonts w:ascii="Times New Roman" w:eastAsia="Times New Roman" w:hAnsi="Times New Roman" w:cs="Times New Roman"/>
          <w:b/>
          <w:bCs/>
          <w:caps/>
          <w:kern w:val="0"/>
          <w:szCs w:val="24"/>
          <w14:ligatures w14:val="none"/>
        </w:rPr>
        <w:t>This addendum is hereby officially made a part of the referenced SOLICITATION.</w:t>
      </w:r>
    </w:p>
    <w:p w14:paraId="4C503915" w14:textId="77777777" w:rsidR="00C51A71" w:rsidRPr="00C51A71" w:rsidRDefault="00C51A71" w:rsidP="00C51A71">
      <w:pPr>
        <w:spacing w:after="0"/>
        <w:jc w:val="both"/>
        <w:rPr>
          <w:rFonts w:ascii="Times New Roman" w:eastAsia="Times New Roman" w:hAnsi="Times New Roman" w:cs="Times New Roman"/>
          <w:caps/>
          <w:kern w:val="0"/>
          <w:szCs w:val="24"/>
          <w14:ligatures w14:val="none"/>
        </w:rPr>
      </w:pPr>
    </w:p>
    <w:p w14:paraId="3CAAB212"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caps/>
          <w:kern w:val="0"/>
          <w:szCs w:val="24"/>
          <w:u w:val="single"/>
          <w14:ligatures w14:val="none"/>
        </w:rPr>
        <w:t>ACKNOWLEDGEMENT:</w:t>
      </w:r>
      <w:r w:rsidRPr="00C51A71">
        <w:rPr>
          <w:rFonts w:ascii="Times New Roman" w:eastAsia="Times New Roman" w:hAnsi="Times New Roman" w:cs="Times New Roman"/>
          <w:caps/>
          <w:kern w:val="0"/>
          <w:szCs w:val="24"/>
          <w14:ligatures w14:val="none"/>
        </w:rPr>
        <w:t xml:space="preserve">  </w:t>
      </w:r>
      <w:r w:rsidRPr="00C51A71">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7B7E3567"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57DE7B87" w14:textId="77777777" w:rsidR="00C51A71" w:rsidRDefault="00C51A71" w:rsidP="00C51A71">
      <w:pPr>
        <w:spacing w:after="0"/>
        <w:jc w:val="both"/>
        <w:rPr>
          <w:rFonts w:ascii="Times New Roman" w:eastAsia="Times New Roman" w:hAnsi="Times New Roman" w:cs="Times New Roman"/>
          <w:kern w:val="0"/>
          <w:szCs w:val="24"/>
          <w14:ligatures w14:val="none"/>
        </w:rPr>
      </w:pPr>
    </w:p>
    <w:p w14:paraId="0D35E0BC"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Addendum Acknowledged/No changes:</w:t>
      </w:r>
    </w:p>
    <w:p w14:paraId="66FB34FB"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4E2C733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  ________________________  By:  __________________________</w:t>
      </w:r>
    </w:p>
    <w:p w14:paraId="1A4D3D15"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02D0D45" w14:textId="77777777" w:rsidR="00C51A71" w:rsidRPr="00C51A71" w:rsidRDefault="00C51A71" w:rsidP="00C51A71">
      <w:pPr>
        <w:spacing w:after="0"/>
        <w:jc w:val="both"/>
        <w:rPr>
          <w:rFonts w:ascii="Times New Roman" w:eastAsia="Times New Roman" w:hAnsi="Times New Roman" w:cs="Times New Roman"/>
          <w:b/>
          <w:bCs/>
          <w:kern w:val="0"/>
          <w:szCs w:val="24"/>
          <w:u w:val="single"/>
          <w14:ligatures w14:val="none"/>
        </w:rPr>
      </w:pPr>
    </w:p>
    <w:p w14:paraId="7B62E435"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kern w:val="0"/>
          <w:szCs w:val="24"/>
          <w:u w:val="single"/>
          <w14:ligatures w14:val="none"/>
        </w:rPr>
        <w:t>REVISION:</w:t>
      </w:r>
      <w:r w:rsidRPr="00C51A71">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1BD9C4C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0C5F0C7E" w14:textId="77777777" w:rsidR="00C51A71" w:rsidRPr="00C51A71" w:rsidRDefault="00C51A71" w:rsidP="00C51A71">
      <w:pPr>
        <w:spacing w:after="0"/>
        <w:jc w:val="both"/>
        <w:rPr>
          <w:rFonts w:ascii="Times New Roman" w:eastAsia="Times New Roman" w:hAnsi="Times New Roman" w:cs="Times New Roman"/>
          <w:b/>
          <w:bCs/>
          <w:kern w:val="0"/>
          <w:szCs w:val="24"/>
          <w14:ligatures w14:val="none"/>
        </w:rPr>
      </w:pPr>
      <w:r w:rsidRPr="00C51A71">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356EFD77"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DFE80D7"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Revision:</w:t>
      </w:r>
    </w:p>
    <w:p w14:paraId="27A1A44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F2902E6"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  ________________________  By:  __________________________</w:t>
      </w:r>
    </w:p>
    <w:p w14:paraId="63612518"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0D8E728"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3C28B06A" w14:textId="269C55A6" w:rsidR="00C51A71" w:rsidRPr="00C51A71" w:rsidRDefault="00C51A71" w:rsidP="00C51A71">
      <w:pPr>
        <w:spacing w:after="0"/>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By:</w:t>
      </w:r>
      <w:r w:rsidRPr="00C51A71">
        <w:rPr>
          <w:rFonts w:ascii="Times New Roman" w:eastAsia="Times New Roman" w:hAnsi="Times New Roman" w:cs="Times New Roman"/>
          <w:kern w:val="0"/>
          <w:szCs w:val="24"/>
          <w14:ligatures w14:val="none"/>
        </w:rPr>
        <w:tab/>
      </w:r>
      <w:r w:rsidR="00AB02BB">
        <w:rPr>
          <w:rFonts w:ascii="Times New Roman" w:eastAsia="Times New Roman" w:hAnsi="Times New Roman" w:cs="Times New Roman"/>
          <w:kern w:val="0"/>
          <w:szCs w:val="24"/>
          <w14:ligatures w14:val="none"/>
        </w:rPr>
        <w:t>Clarett Blount</w:t>
      </w:r>
    </w:p>
    <w:p w14:paraId="0004A5E8" w14:textId="77777777" w:rsidR="00C51A71" w:rsidRPr="00C51A71" w:rsidRDefault="00C51A71" w:rsidP="00C51A71">
      <w:pPr>
        <w:spacing w:after="0"/>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b/>
        <w:t>Office of State Procurement</w:t>
      </w:r>
    </w:p>
    <w:p w14:paraId="4D5D6F20" w14:textId="49602697" w:rsidR="00C51A71" w:rsidRPr="00C51A71" w:rsidRDefault="00C51A71" w:rsidP="00C51A71">
      <w:pPr>
        <w:spacing w:after="0"/>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b/>
        <w:t>Telephone No. 225-342-</w:t>
      </w:r>
      <w:r w:rsidR="00AB02BB">
        <w:rPr>
          <w:rFonts w:ascii="Times New Roman" w:eastAsia="Times New Roman" w:hAnsi="Times New Roman" w:cs="Times New Roman"/>
          <w:color w:val="0070C0"/>
          <w:kern w:val="0"/>
          <w:szCs w:val="24"/>
          <w14:ligatures w14:val="none"/>
        </w:rPr>
        <w:t>8044</w:t>
      </w:r>
    </w:p>
    <w:p w14:paraId="147D0129" w14:textId="78B7F844" w:rsidR="008E7953" w:rsidRDefault="00C51A71" w:rsidP="00C51A71">
      <w:pPr>
        <w:rPr>
          <w:rFonts w:ascii="Times New Roman" w:eastAsia="Times New Roman" w:hAnsi="Times New Roman" w:cs="Times New Roman"/>
          <w:color w:val="0070C0"/>
          <w:kern w:val="0"/>
          <w:szCs w:val="24"/>
          <w14:ligatures w14:val="none"/>
        </w:rPr>
      </w:pPr>
      <w:r w:rsidRPr="00C51A71">
        <w:rPr>
          <w:rFonts w:ascii="Times New Roman" w:eastAsia="Times New Roman" w:hAnsi="Times New Roman" w:cs="Times New Roman"/>
          <w:kern w:val="0"/>
          <w:szCs w:val="24"/>
          <w14:ligatures w14:val="none"/>
        </w:rPr>
        <w:tab/>
        <w:t xml:space="preserve">Email:  </w:t>
      </w:r>
      <w:hyperlink r:id="rId5" w:history="1">
        <w:r w:rsidR="00AB02BB" w:rsidRPr="0034106A">
          <w:rPr>
            <w:rStyle w:val="Hyperlink"/>
            <w:rFonts w:ascii="Times New Roman" w:eastAsia="Times New Roman" w:hAnsi="Times New Roman" w:cs="Times New Roman"/>
            <w:kern w:val="0"/>
            <w:szCs w:val="24"/>
            <w14:ligatures w14:val="none"/>
          </w:rPr>
          <w:t>Clarett.Blount@la.gov</w:t>
        </w:r>
      </w:hyperlink>
    </w:p>
    <w:p w14:paraId="4BD883E1" w14:textId="77777777" w:rsidR="00AB02BB" w:rsidRPr="008E7953" w:rsidRDefault="00AB02BB" w:rsidP="00C51A71"/>
    <w:sectPr w:rsidR="00AB02BB"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BB"/>
    <w:rsid w:val="00010C88"/>
    <w:rsid w:val="00374970"/>
    <w:rsid w:val="0047645C"/>
    <w:rsid w:val="00482939"/>
    <w:rsid w:val="004836BD"/>
    <w:rsid w:val="00491DEC"/>
    <w:rsid w:val="005441A5"/>
    <w:rsid w:val="0068536F"/>
    <w:rsid w:val="007A24AE"/>
    <w:rsid w:val="008E7953"/>
    <w:rsid w:val="00AB02BB"/>
    <w:rsid w:val="00AD2C98"/>
    <w:rsid w:val="00BD7114"/>
    <w:rsid w:val="00C179A9"/>
    <w:rsid w:val="00C51A71"/>
    <w:rsid w:val="00C74727"/>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678D"/>
  <w15:chartTrackingRefBased/>
  <w15:docId w15:val="{CE55528E-6F99-475F-BA3D-824D34C6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AB02BB"/>
    <w:rPr>
      <w:color w:val="0563C1" w:themeColor="hyperlink"/>
      <w:u w:val="single"/>
    </w:rPr>
  </w:style>
  <w:style w:type="character" w:styleId="UnresolvedMention">
    <w:name w:val="Unresolved Mention"/>
    <w:basedOn w:val="DefaultParagraphFont"/>
    <w:uiPriority w:val="99"/>
    <w:semiHidden/>
    <w:unhideWhenUsed/>
    <w:rsid w:val="00AB0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arett.Blount@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18</TotalTime>
  <Pages>2</Pages>
  <Words>443</Words>
  <Characters>2528</Characters>
  <Application>Microsoft Office Word</Application>
  <DocSecurity>0</DocSecurity>
  <Lines>21</Lines>
  <Paragraphs>5</Paragraphs>
  <ScaleCrop>false</ScaleCrop>
  <Company>State of Louisiana</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3</cp:revision>
  <cp:lastPrinted>2026-06-17T19:33:00Z</cp:lastPrinted>
  <dcterms:created xsi:type="dcterms:W3CDTF">2026-06-17T19:11:00Z</dcterms:created>
  <dcterms:modified xsi:type="dcterms:W3CDTF">2026-06-18T20:07:00Z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c6d0cc46-e9d1-4d7f-80f8-625929112043</vt:lpwstr>
  </property>
</Properties>
</file>