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7CD42E94" w:rsidR="00B55F62" w:rsidRPr="00F1366B" w:rsidRDefault="00B55F62" w:rsidP="00B55F62">
      <w:pPr>
        <w:pStyle w:val="Heading3"/>
      </w:pPr>
      <w:r w:rsidRPr="00F1366B">
        <w:t xml:space="preserve">RFx Number: </w:t>
      </w:r>
      <w:r w:rsidR="00A87881">
        <w:t>3000026361</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14D50"/>
    <w:rsid w:val="00D50372"/>
    <w:rsid w:val="00D830DD"/>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2</cp:revision>
  <cp:lastPrinted>2026-06-10T14:54:00Z</cp:lastPrinted>
  <dcterms:created xsi:type="dcterms:W3CDTF">2026-06-10T14:56:00Z</dcterms:created>
  <dcterms:modified xsi:type="dcterms:W3CDTF">2026-06-10T14:56:00Z</dcterms:modified>
</cp:coreProperties>
</file>