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758797F4"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w:t>
      </w:r>
      <w:r w:rsidR="008A61C9">
        <w:rPr>
          <w:rFonts w:ascii="Aptos" w:hAnsi="Aptos" w:cs="Times New Roman"/>
          <w:sz w:val="24"/>
          <w:szCs w:val="24"/>
        </w:rPr>
        <w:t>0</w:t>
      </w:r>
      <w:r w:rsidR="0033434E">
        <w:rPr>
          <w:rFonts w:ascii="Aptos" w:hAnsi="Aptos" w:cs="Times New Roman"/>
          <w:sz w:val="24"/>
          <w:szCs w:val="24"/>
        </w:rPr>
        <w:t>9</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If bidding other than specified, sufficient information should be enclosed with the bid in order to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B430DC">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434E"/>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A61C9"/>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5F3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1C5"/>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TotalTime>
  <Pages>7</Pages>
  <Words>2769</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2022-05-19T21:13:00Z</cp:lastPrinted>
  <dcterms:created xsi:type="dcterms:W3CDTF">2026-05-29T20:16:00Z</dcterms:created>
  <dcterms:modified xsi:type="dcterms:W3CDTF">2026-05-29T20:16:00Z</dcterms:modified>
</cp:coreProperties>
</file>