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2C865656" w:rsidR="00B55F62" w:rsidRPr="00F1366B" w:rsidRDefault="00B55F62" w:rsidP="00B55F62">
      <w:pPr>
        <w:pStyle w:val="Heading3"/>
      </w:pPr>
      <w:r w:rsidRPr="00F1366B">
        <w:t xml:space="preserve">RFx Number: </w:t>
      </w:r>
      <w:r w:rsidRPr="00F1366B">
        <w:tab/>
      </w:r>
      <w:r w:rsidR="00187160">
        <w:t>3000026304</w:t>
      </w:r>
      <w:r w:rsidRPr="00F1366B">
        <w:tab/>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87160"/>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1</cp:revision>
  <cp:lastPrinted>2026-03-02T16:04:00Z</cp:lastPrinted>
  <dcterms:created xsi:type="dcterms:W3CDTF">2026-05-29T13:54:00Z</dcterms:created>
  <dcterms:modified xsi:type="dcterms:W3CDTF">2026-05-29T13:54:00Z</dcterms:modified>
</cp:coreProperties>
</file>