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1CF0" w14:textId="3204F24D"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759B24C0" wp14:editId="5BDDCA97">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 xml:space="preserve">Attachment A </w:t>
      </w:r>
      <w:r w:rsidR="008239E4">
        <w:rPr>
          <w:rFonts w:cs="Times New Roman"/>
          <w:sz w:val="24"/>
          <w:szCs w:val="24"/>
        </w:rPr>
        <w:t>-</w:t>
      </w:r>
      <w:r w:rsidRPr="007F2FC9">
        <w:rPr>
          <w:rFonts w:cs="Times New Roman"/>
          <w:sz w:val="24"/>
          <w:szCs w:val="24"/>
        </w:rPr>
        <w:t xml:space="preserve"> Special Terms and Conditions</w:t>
      </w:r>
      <w:r w:rsidRPr="007F2FC9">
        <w:rPr>
          <w:rFonts w:cs="Times New Roman"/>
          <w:sz w:val="24"/>
          <w:szCs w:val="24"/>
        </w:rPr>
        <w:tab/>
      </w:r>
      <w:r w:rsidRPr="007F2FC9">
        <w:rPr>
          <w:rFonts w:cs="Times New Roman"/>
          <w:sz w:val="24"/>
          <w:szCs w:val="24"/>
        </w:rPr>
        <w:ptab w:relativeTo="margin" w:alignment="right" w:leader="none"/>
      </w:r>
    </w:p>
    <w:p w14:paraId="2344FDDA" w14:textId="77777777" w:rsidR="006D1B8E" w:rsidRPr="007F2FC9" w:rsidRDefault="006D1B8E" w:rsidP="007F2FC9">
      <w:pPr>
        <w:pStyle w:val="Header"/>
        <w:ind w:firstLine="720"/>
        <w:rPr>
          <w:rFonts w:cs="Times New Roman"/>
          <w:sz w:val="24"/>
          <w:szCs w:val="24"/>
        </w:rPr>
      </w:pPr>
    </w:p>
    <w:p w14:paraId="28CB65CB" w14:textId="6CEC2C14" w:rsidR="006D1B8E" w:rsidRPr="007F2FC9" w:rsidRDefault="006D1B8E" w:rsidP="00E061C2">
      <w:pPr>
        <w:pStyle w:val="Header"/>
        <w:ind w:left="1800"/>
        <w:jc w:val="center"/>
        <w:rPr>
          <w:rFonts w:cs="Times New Roman"/>
          <w:sz w:val="24"/>
          <w:szCs w:val="24"/>
        </w:rPr>
      </w:pPr>
      <w:r w:rsidRPr="007F2FC9">
        <w:rPr>
          <w:rFonts w:cs="Times New Roman"/>
          <w:sz w:val="24"/>
          <w:szCs w:val="24"/>
        </w:rPr>
        <w:t>RFx No.:</w:t>
      </w:r>
      <w:r w:rsidR="008239E4">
        <w:rPr>
          <w:rFonts w:cs="Times New Roman"/>
          <w:sz w:val="24"/>
          <w:szCs w:val="24"/>
        </w:rPr>
        <w:t xml:space="preserve"> 3000026300</w:t>
      </w:r>
      <w:r w:rsidRPr="007F2FC9">
        <w:rPr>
          <w:rFonts w:cs="Times New Roman"/>
          <w:sz w:val="24"/>
          <w:szCs w:val="24"/>
        </w:rPr>
        <w:tab/>
      </w:r>
      <w:r w:rsidR="008239E4">
        <w:rPr>
          <w:rFonts w:cs="Times New Roman"/>
          <w:sz w:val="24"/>
          <w:szCs w:val="24"/>
        </w:rPr>
        <w:tab/>
      </w:r>
      <w:r w:rsidRPr="007F2FC9">
        <w:rPr>
          <w:rFonts w:cs="Times New Roman"/>
          <w:sz w:val="24"/>
          <w:szCs w:val="24"/>
        </w:rPr>
        <w:t>Title:</w:t>
      </w:r>
      <w:r w:rsidR="008239E4">
        <w:rPr>
          <w:rFonts w:cs="Times New Roman"/>
          <w:sz w:val="24"/>
          <w:szCs w:val="24"/>
        </w:rPr>
        <w:t xml:space="preserve"> *Fax Bid*</w:t>
      </w:r>
      <w:r w:rsidR="00E061C2">
        <w:rPr>
          <w:rFonts w:cs="Times New Roman"/>
          <w:sz w:val="24"/>
          <w:szCs w:val="24"/>
        </w:rPr>
        <w:t>Proprietary*</w:t>
      </w:r>
      <w:r w:rsidR="008239E4">
        <w:rPr>
          <w:rFonts w:cs="Times New Roman"/>
          <w:sz w:val="24"/>
          <w:szCs w:val="24"/>
        </w:rPr>
        <w:t xml:space="preserve"> Eye Glass Frames - DOC</w:t>
      </w:r>
    </w:p>
    <w:p w14:paraId="1E0CEF2B" w14:textId="77777777" w:rsidR="00847A56" w:rsidRPr="007F2FC9" w:rsidRDefault="00847A56" w:rsidP="007F2FC9"/>
    <w:p w14:paraId="714016F7"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42BDF379"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0C32389C" w14:textId="4C296FAA" w:rsidR="006D1B8E" w:rsidRPr="007F2FC9" w:rsidRDefault="006D1B8E" w:rsidP="00377B7A">
      <w:pPr>
        <w:spacing w:before="16" w:after="0" w:line="240" w:lineRule="auto"/>
        <w:ind w:left="630"/>
        <w:rPr>
          <w:rFonts w:cs="Times New Roman"/>
          <w:bCs/>
          <w:smallCaps/>
        </w:rPr>
      </w:pPr>
      <w:r w:rsidRPr="007F2FC9">
        <w:rPr>
          <w:rFonts w:cs="Times New Roman"/>
          <w:bCs/>
        </w:rPr>
        <w:t xml:space="preserve">Bids may be submitted online by accessing the link on page 1 of the invitation to bid. </w:t>
      </w:r>
    </w:p>
    <w:p w14:paraId="7DB26F5E" w14:textId="77777777" w:rsidR="006D1B8E" w:rsidRPr="007F2FC9" w:rsidRDefault="006D1B8E" w:rsidP="00377B7A">
      <w:pPr>
        <w:pStyle w:val="Default"/>
        <w:ind w:left="630"/>
        <w:rPr>
          <w:rFonts w:asciiTheme="minorHAnsi" w:hAnsiTheme="minorHAnsi"/>
          <w:smallCaps/>
        </w:rPr>
      </w:pPr>
    </w:p>
    <w:p w14:paraId="416759EA" w14:textId="77777777" w:rsidR="006D1B8E" w:rsidRPr="007F2FC9" w:rsidRDefault="006D1B8E" w:rsidP="00377B7A">
      <w:pPr>
        <w:spacing w:before="16" w:after="0" w:line="240" w:lineRule="auto"/>
        <w:ind w:left="63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34F14E16" w14:textId="77777777" w:rsidR="006D1B8E" w:rsidRPr="007F2FC9" w:rsidRDefault="006D1B8E" w:rsidP="00377B7A">
      <w:pPr>
        <w:spacing w:before="16" w:after="0" w:line="240" w:lineRule="auto"/>
        <w:ind w:left="630" w:hanging="810"/>
        <w:rPr>
          <w:rFonts w:cs="Times New Roman"/>
          <w:smallCaps/>
        </w:rPr>
      </w:pPr>
    </w:p>
    <w:p w14:paraId="284D60EF" w14:textId="77777777" w:rsidR="006D1B8E" w:rsidRPr="007F2FC9" w:rsidRDefault="006D1B8E" w:rsidP="00377B7A">
      <w:pPr>
        <w:spacing w:before="16" w:after="0" w:line="240" w:lineRule="auto"/>
        <w:ind w:left="63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w:t>
      </w:r>
      <w:proofErr w:type="gramStart"/>
      <w:r w:rsidRPr="007F2FC9">
        <w:rPr>
          <w:rFonts w:cs="Times New Roman"/>
        </w:rPr>
        <w:t>e-mails</w:t>
      </w:r>
      <w:proofErr w:type="gramEnd"/>
      <w:r w:rsidRPr="007F2FC9">
        <w:rPr>
          <w:rFonts w:cs="Times New Roman"/>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3B8C7A7B" w14:textId="77777777" w:rsidR="006D1B8E" w:rsidRPr="007F2FC9" w:rsidRDefault="006D1B8E" w:rsidP="00377B7A">
      <w:pPr>
        <w:spacing w:before="16" w:after="0" w:line="240" w:lineRule="auto"/>
        <w:ind w:left="630" w:hanging="810"/>
        <w:rPr>
          <w:rFonts w:cs="Times New Roman"/>
        </w:rPr>
      </w:pPr>
    </w:p>
    <w:p w14:paraId="1743895E" w14:textId="77777777" w:rsidR="006D1B8E" w:rsidRPr="007F2FC9" w:rsidRDefault="006D1B8E" w:rsidP="00377B7A">
      <w:pPr>
        <w:spacing w:before="16" w:after="0" w:line="240" w:lineRule="auto"/>
        <w:ind w:left="63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14F995F8" w14:textId="77777777" w:rsidR="006D1B8E" w:rsidRPr="007F2FC9" w:rsidRDefault="006D1B8E" w:rsidP="00377B7A">
      <w:pPr>
        <w:spacing w:before="16" w:after="0" w:line="240" w:lineRule="auto"/>
        <w:ind w:left="630"/>
        <w:rPr>
          <w:rFonts w:cs="Times New Roman"/>
        </w:rPr>
      </w:pPr>
    </w:p>
    <w:p w14:paraId="45FB151F" w14:textId="77777777" w:rsidR="006D1B8E" w:rsidRPr="007F2FC9" w:rsidRDefault="006D1B8E" w:rsidP="00377B7A">
      <w:pPr>
        <w:spacing w:before="16" w:after="0" w:line="240" w:lineRule="auto"/>
        <w:ind w:left="630"/>
        <w:rPr>
          <w:rFonts w:cs="Times New Roman"/>
        </w:rPr>
      </w:pPr>
      <w:r w:rsidRPr="007F2FC9">
        <w:rPr>
          <w:rFonts w:cs="Times New Roman"/>
        </w:rPr>
        <w:t>Via fax to: (225) 342-9756</w:t>
      </w:r>
    </w:p>
    <w:p w14:paraId="4C6631C9" w14:textId="77777777" w:rsidR="006D1B8E" w:rsidRPr="007F2FC9" w:rsidRDefault="006D1B8E" w:rsidP="00377B7A">
      <w:pPr>
        <w:spacing w:before="16" w:after="0" w:line="240" w:lineRule="auto"/>
        <w:ind w:left="630" w:hanging="810"/>
        <w:rPr>
          <w:rFonts w:cs="Times New Roman"/>
        </w:rPr>
      </w:pPr>
    </w:p>
    <w:p w14:paraId="0790B89A" w14:textId="77777777" w:rsidR="006D1B8E" w:rsidRPr="007F2FC9" w:rsidRDefault="006D1B8E" w:rsidP="00377B7A">
      <w:pPr>
        <w:spacing w:before="16" w:after="0" w:line="240" w:lineRule="auto"/>
        <w:ind w:left="63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5606917C" w14:textId="77777777" w:rsidR="006D1B8E" w:rsidRPr="007F2FC9" w:rsidRDefault="006D1B8E" w:rsidP="00377B7A">
      <w:pPr>
        <w:spacing w:before="16" w:after="0" w:line="240" w:lineRule="auto"/>
        <w:ind w:left="630"/>
        <w:rPr>
          <w:rFonts w:cs="Times New Roman"/>
        </w:rPr>
      </w:pPr>
    </w:p>
    <w:p w14:paraId="55081BF6" w14:textId="77777777" w:rsidR="006D1B8E" w:rsidRPr="007F2FC9" w:rsidRDefault="006D1B8E" w:rsidP="00377B7A">
      <w:pPr>
        <w:spacing w:before="16" w:after="0" w:line="240" w:lineRule="auto"/>
        <w:ind w:left="63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33258502" w14:textId="77777777" w:rsidR="006D1B8E" w:rsidRPr="007F2FC9" w:rsidRDefault="006D1B8E" w:rsidP="00377B7A">
      <w:pPr>
        <w:spacing w:before="16" w:after="0" w:line="240" w:lineRule="auto"/>
        <w:ind w:left="630"/>
        <w:rPr>
          <w:rFonts w:cs="Times New Roman"/>
        </w:rPr>
      </w:pPr>
    </w:p>
    <w:p w14:paraId="416C72FF" w14:textId="77777777" w:rsidR="006D1B8E" w:rsidRPr="007F2FC9" w:rsidRDefault="006D1B8E" w:rsidP="00377B7A">
      <w:pPr>
        <w:spacing w:before="16" w:after="0" w:line="240" w:lineRule="auto"/>
        <w:ind w:left="63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78846F3C" w14:textId="77777777" w:rsidR="006D1B8E" w:rsidRPr="007F2FC9" w:rsidRDefault="006D1B8E" w:rsidP="00377B7A">
      <w:pPr>
        <w:pStyle w:val="Default"/>
        <w:ind w:left="630"/>
        <w:rPr>
          <w:rFonts w:asciiTheme="minorHAnsi" w:hAnsiTheme="minorHAnsi"/>
          <w:b/>
          <w:u w:val="single"/>
        </w:rPr>
      </w:pPr>
    </w:p>
    <w:p w14:paraId="0BAC3F65" w14:textId="77777777" w:rsidR="006D1B8E" w:rsidRPr="007F2FC9" w:rsidRDefault="006D1B8E" w:rsidP="00377B7A">
      <w:pPr>
        <w:pStyle w:val="Default"/>
        <w:ind w:left="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6A08BD10" w14:textId="77777777" w:rsidR="006D1B8E" w:rsidRPr="007F2FC9" w:rsidRDefault="006D1B8E" w:rsidP="00377B7A">
      <w:pPr>
        <w:pStyle w:val="Default"/>
        <w:ind w:left="630"/>
        <w:rPr>
          <w:rFonts w:asciiTheme="minorHAnsi" w:hAnsiTheme="minorHAnsi"/>
        </w:rPr>
      </w:pPr>
      <w:r w:rsidRPr="007F2FC9">
        <w:rPr>
          <w:rFonts w:asciiTheme="minorHAnsi" w:hAnsiTheme="minorHAnsi"/>
        </w:rPr>
        <w:tab/>
      </w:r>
    </w:p>
    <w:p w14:paraId="6C49F191" w14:textId="76E6ADA6" w:rsidR="006D1B8E" w:rsidRPr="007F2FC9" w:rsidRDefault="006D1B8E" w:rsidP="00377B7A">
      <w:pPr>
        <w:pStyle w:val="Default"/>
        <w:ind w:left="630"/>
        <w:rPr>
          <w:rFonts w:asciiTheme="minorHAnsi" w:hAnsiTheme="minorHAnsi"/>
        </w:rPr>
      </w:pPr>
      <w:r w:rsidRPr="007F2FC9">
        <w:rPr>
          <w:rFonts w:asciiTheme="minorHAnsi" w:hAnsiTheme="minorHAnsi"/>
        </w:rPr>
        <w:t xml:space="preserve">Office of State Procurement </w:t>
      </w:r>
    </w:p>
    <w:p w14:paraId="6BC530F3" w14:textId="0AA0BB89" w:rsidR="006D1B8E" w:rsidRPr="007F2FC9" w:rsidRDefault="006D1B8E" w:rsidP="00377B7A">
      <w:pPr>
        <w:pStyle w:val="Default"/>
        <w:ind w:left="630"/>
        <w:rPr>
          <w:rFonts w:asciiTheme="minorHAnsi" w:hAnsiTheme="minorHAnsi"/>
        </w:rPr>
      </w:pPr>
      <w:r w:rsidRPr="007F2FC9">
        <w:rPr>
          <w:rFonts w:asciiTheme="minorHAnsi" w:hAnsiTheme="minorHAnsi"/>
        </w:rPr>
        <w:t xml:space="preserve">Claiborne Building, Suite 2-160 </w:t>
      </w:r>
    </w:p>
    <w:p w14:paraId="06F3BC10" w14:textId="53471E8E" w:rsidR="006D1B8E" w:rsidRPr="007F2FC9" w:rsidRDefault="006D1B8E" w:rsidP="00377B7A">
      <w:pPr>
        <w:pStyle w:val="Default"/>
        <w:ind w:left="630"/>
        <w:rPr>
          <w:rFonts w:asciiTheme="minorHAnsi" w:hAnsiTheme="minorHAnsi"/>
        </w:rPr>
      </w:pPr>
      <w:r w:rsidRPr="007F2FC9">
        <w:rPr>
          <w:rFonts w:asciiTheme="minorHAnsi" w:hAnsiTheme="minorHAnsi"/>
        </w:rPr>
        <w:t xml:space="preserve">1201 North Third Street </w:t>
      </w:r>
    </w:p>
    <w:p w14:paraId="4F8266F0" w14:textId="6A6C18BB" w:rsidR="006D1B8E" w:rsidRPr="007F2FC9" w:rsidRDefault="006D1B8E" w:rsidP="00377B7A">
      <w:pPr>
        <w:pStyle w:val="Default"/>
        <w:ind w:left="630"/>
        <w:rPr>
          <w:rFonts w:asciiTheme="minorHAnsi" w:hAnsiTheme="minorHAnsi"/>
        </w:rPr>
      </w:pPr>
      <w:r w:rsidRPr="007F2FC9">
        <w:rPr>
          <w:rFonts w:asciiTheme="minorHAnsi" w:hAnsiTheme="minorHAnsi"/>
        </w:rPr>
        <w:t>Baton Rouge, LA 70802</w:t>
      </w:r>
    </w:p>
    <w:p w14:paraId="58B3D6B5" w14:textId="77777777" w:rsidR="006D1B8E" w:rsidRPr="007F2FC9" w:rsidRDefault="006D1B8E" w:rsidP="007F2FC9">
      <w:pPr>
        <w:pStyle w:val="Default"/>
        <w:ind w:left="90"/>
        <w:rPr>
          <w:rFonts w:asciiTheme="minorHAnsi" w:hAnsiTheme="minorHAnsi"/>
        </w:rPr>
      </w:pPr>
    </w:p>
    <w:p w14:paraId="0640CF93" w14:textId="77777777" w:rsidR="006D1B8E" w:rsidRPr="007F2FC9" w:rsidRDefault="006D1B8E" w:rsidP="00377B7A">
      <w:pPr>
        <w:spacing w:before="16" w:after="0" w:line="240" w:lineRule="auto"/>
        <w:ind w:left="63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F67EA81" w14:textId="77777777" w:rsidR="006D1B8E" w:rsidRPr="007F2FC9" w:rsidRDefault="006D1B8E" w:rsidP="00377B7A">
      <w:pPr>
        <w:spacing w:before="16" w:after="0" w:line="240" w:lineRule="auto"/>
        <w:ind w:left="630"/>
        <w:rPr>
          <w:rFonts w:cs="Times New Roman"/>
        </w:rPr>
      </w:pPr>
    </w:p>
    <w:p w14:paraId="509C483B" w14:textId="77777777" w:rsidR="006D1B8E" w:rsidRPr="007F2FC9" w:rsidRDefault="006D1B8E" w:rsidP="00377B7A">
      <w:pPr>
        <w:spacing w:before="16" w:after="0" w:line="240" w:lineRule="auto"/>
        <w:ind w:left="630"/>
        <w:rPr>
          <w:rFonts w:cs="Times New Roman"/>
        </w:rPr>
      </w:pPr>
      <w:r w:rsidRPr="007F2FC9">
        <w:rPr>
          <w:rFonts w:cs="Times New Roman"/>
        </w:rPr>
        <w:t xml:space="preserve">Bidder is solely responsible for ensuring that its courier service provider makes inside deliveries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168BD288" w14:textId="77777777" w:rsidR="00C27FE0" w:rsidRDefault="00C27FE0" w:rsidP="007F2FC9">
      <w:pPr>
        <w:rPr>
          <w:rFonts w:cs="Times New Roman"/>
          <w:b/>
          <w:bCs/>
        </w:rPr>
      </w:pPr>
    </w:p>
    <w:p w14:paraId="0D186FBF" w14:textId="77777777" w:rsidR="006D1B8E" w:rsidRPr="007F2FC9" w:rsidRDefault="006D1B8E" w:rsidP="007F2FC9">
      <w:pPr>
        <w:rPr>
          <w:rFonts w:cs="Times New Roman"/>
          <w:b/>
          <w:bCs/>
        </w:rPr>
      </w:pPr>
      <w:r w:rsidRPr="007F2FC9">
        <w:rPr>
          <w:rFonts w:cs="Times New Roman"/>
          <w:b/>
          <w:bCs/>
        </w:rPr>
        <w:t>**Attention**</w:t>
      </w:r>
    </w:p>
    <w:p w14:paraId="7D8398AC" w14:textId="77777777" w:rsidR="006D1B8E" w:rsidRPr="007F2FC9" w:rsidRDefault="006D1B8E" w:rsidP="00377B7A">
      <w:pPr>
        <w:spacing w:after="0" w:line="240" w:lineRule="auto"/>
        <w:ind w:left="63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3C84F7B8" w14:textId="77777777" w:rsidR="006D1B8E" w:rsidRPr="007F2FC9" w:rsidRDefault="006D1B8E" w:rsidP="00377B7A">
      <w:pPr>
        <w:spacing w:after="0" w:line="240" w:lineRule="auto"/>
        <w:ind w:left="630"/>
        <w:rPr>
          <w:rFonts w:eastAsia="Times New Roman" w:cs="Times New Roman"/>
        </w:rPr>
      </w:pPr>
      <w:r w:rsidRPr="007F2FC9">
        <w:rPr>
          <w:rFonts w:cs="Times New Roman"/>
        </w:rPr>
        <w:tab/>
      </w:r>
    </w:p>
    <w:p w14:paraId="542023C9" w14:textId="77777777" w:rsidR="006D1B8E" w:rsidRPr="007F2FC9" w:rsidRDefault="006D1B8E" w:rsidP="00377B7A">
      <w:pPr>
        <w:spacing w:after="0" w:line="240" w:lineRule="auto"/>
        <w:ind w:left="63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7009BCF8"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40A365F6" w14:textId="77777777" w:rsidR="006D1B8E" w:rsidRPr="007F2FC9" w:rsidRDefault="006D1B8E" w:rsidP="00377B7A">
      <w:pPr>
        <w:pStyle w:val="ListParagraph"/>
        <w:spacing w:after="0" w:line="240" w:lineRule="auto"/>
        <w:ind w:left="630"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578B6F8C"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1B433E41" w14:textId="77777777" w:rsidR="006D1B8E" w:rsidRPr="007F2FC9" w:rsidRDefault="006D1B8E" w:rsidP="00377B7A">
      <w:pPr>
        <w:pStyle w:val="ListParagraph"/>
        <w:spacing w:after="0" w:line="240" w:lineRule="auto"/>
        <w:ind w:left="630"/>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7DB808C5"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18356082" w14:textId="77777777" w:rsidR="006D1B8E" w:rsidRPr="007F2FC9" w:rsidRDefault="006D1B8E" w:rsidP="00377B7A">
      <w:pPr>
        <w:pStyle w:val="ListParagraph"/>
        <w:spacing w:after="0" w:line="240" w:lineRule="auto"/>
        <w:ind w:left="630"/>
        <w:rPr>
          <w:rFonts w:eastAsia="PMingLiU" w:cs="Times New Roman"/>
          <w:b/>
          <w:lang w:eastAsia="zh-TW"/>
        </w:rPr>
      </w:pPr>
      <w:r w:rsidRPr="007F2FC9">
        <w:rPr>
          <w:rFonts w:eastAsia="PMingLiU" w:cs="Times New Roman"/>
          <w:lang w:eastAsia="zh-TW"/>
        </w:rPr>
        <w:t>Only brands and numbers stated in the award are approved for delivery under the contract and any substitution must receive prior written approval of the Office of State Procurement.</w:t>
      </w:r>
    </w:p>
    <w:p w14:paraId="52C42747"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4A23B6A5" w14:textId="77777777" w:rsidR="006D1B8E" w:rsidRPr="007F2FC9" w:rsidRDefault="006D1B8E" w:rsidP="00377B7A">
      <w:pPr>
        <w:pStyle w:val="ListParagraph"/>
        <w:spacing w:after="0" w:line="240" w:lineRule="auto"/>
        <w:ind w:left="630"/>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722A857"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67A0E79F" w14:textId="23D1A06B" w:rsidR="006D1B8E" w:rsidRPr="007F2FC9" w:rsidRDefault="006D1B8E" w:rsidP="00377B7A">
      <w:pPr>
        <w:pStyle w:val="ListParagraph"/>
        <w:spacing w:after="0" w:line="240" w:lineRule="auto"/>
        <w:ind w:left="630"/>
        <w:rPr>
          <w:rFonts w:eastAsia="PMingLiU" w:cs="Times New Roman"/>
          <w:lang w:eastAsia="zh-TW"/>
        </w:rPr>
      </w:pPr>
      <w:r w:rsidRPr="007F2FC9">
        <w:rPr>
          <w:rFonts w:eastAsia="PMingLiU" w:cs="Times New Roman"/>
          <w:lang w:eastAsia="zh-TW"/>
        </w:rPr>
        <w:t>Unless otherwise specified, bids on this contract will be assumed to be firm for acceptance for a minimum of 60 days.  If accepted, prices must be firm for the specified contract period.</w:t>
      </w:r>
    </w:p>
    <w:p w14:paraId="22E2ACAF"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6D077AF5" w14:textId="77777777" w:rsidR="006D1B8E" w:rsidRPr="007F2FC9" w:rsidRDefault="006D1B8E" w:rsidP="00377B7A">
      <w:pPr>
        <w:pStyle w:val="ListParagraph"/>
        <w:spacing w:after="0" w:line="240" w:lineRule="auto"/>
        <w:ind w:left="630"/>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5304EA7C"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7EA47D05" w14:textId="01D7DB18" w:rsidR="006D1B8E" w:rsidRPr="007F2FC9" w:rsidRDefault="006D1B8E" w:rsidP="00377B7A">
      <w:pPr>
        <w:pStyle w:val="ListParagraph"/>
        <w:spacing w:after="0" w:line="240" w:lineRule="auto"/>
        <w:ind w:left="630"/>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State agency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075D3131" w14:textId="77777777" w:rsidR="006D1B8E" w:rsidRPr="007F2FC9" w:rsidRDefault="006D1B8E" w:rsidP="00377B7A">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1D34C865" w14:textId="19C2F3D0" w:rsidR="006D1B8E" w:rsidRPr="007F2FC9" w:rsidRDefault="006D1B8E" w:rsidP="00377B7A">
      <w:pPr>
        <w:pStyle w:val="ListParagraph"/>
        <w:spacing w:after="0" w:line="240" w:lineRule="auto"/>
        <w:ind w:left="630"/>
        <w:rPr>
          <w:rFonts w:cs="Times New Roman"/>
        </w:rPr>
      </w:pPr>
      <w:r w:rsidRPr="007F2FC9">
        <w:rPr>
          <w:rFonts w:cs="Times New Roman"/>
        </w:rPr>
        <w:t xml:space="preserve">Invoices will be submitted by the Contractor to the </w:t>
      </w:r>
      <w:r w:rsidR="00817464">
        <w:rPr>
          <w:rFonts w:cs="Times New Roman"/>
        </w:rPr>
        <w:t>U</w:t>
      </w:r>
      <w:r w:rsidRPr="007F2FC9">
        <w:rPr>
          <w:rFonts w:cs="Times New Roman"/>
        </w:rPr>
        <w:t xml:space="preserve">sing </w:t>
      </w:r>
      <w:r w:rsidR="00817464">
        <w:rPr>
          <w:rFonts w:cs="Times New Roman"/>
        </w:rPr>
        <w:t>A</w:t>
      </w:r>
      <w:r w:rsidRPr="007F2FC9">
        <w:rPr>
          <w:rFonts w:cs="Times New Roman"/>
        </w:rPr>
        <w:t xml:space="preserve">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w:t>
      </w:r>
      <w:r w:rsidR="00817464">
        <w:rPr>
          <w:rFonts w:cs="Times New Roman"/>
        </w:rPr>
        <w:t>U</w:t>
      </w:r>
      <w:r w:rsidRPr="007F2FC9">
        <w:rPr>
          <w:rFonts w:cs="Times New Roman"/>
        </w:rPr>
        <w:t xml:space="preserve">sing </w:t>
      </w:r>
      <w:r w:rsidR="00817464">
        <w:rPr>
          <w:rFonts w:cs="Times New Roman"/>
        </w:rPr>
        <w:t>A</w:t>
      </w:r>
      <w:r w:rsidRPr="007F2FC9">
        <w:rPr>
          <w:rFonts w:cs="Times New Roman"/>
        </w:rPr>
        <w:t>gency.  Invoices shall show the amount of any cash discount and shall be submitted on the Contractor's own invoice form.</w:t>
      </w:r>
    </w:p>
    <w:p w14:paraId="0CF888E3" w14:textId="77777777" w:rsidR="006D1B8E" w:rsidRPr="007F2FC9" w:rsidRDefault="006D1B8E" w:rsidP="00377B7A">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35A816CD" w14:textId="77777777" w:rsidR="006D1B8E" w:rsidRPr="007F2FC9" w:rsidRDefault="006D1B8E" w:rsidP="00377B7A">
      <w:pPr>
        <w:pStyle w:val="ListParagraph"/>
        <w:spacing w:after="0" w:line="240" w:lineRule="auto"/>
        <w:ind w:left="630"/>
        <w:rPr>
          <w:rFonts w:cs="Times New Roman"/>
        </w:rPr>
      </w:pPr>
      <w:proofErr w:type="gramStart"/>
      <w:r w:rsidRPr="007F2FC9">
        <w:rPr>
          <w:rFonts w:cs="Times New Roman"/>
        </w:rPr>
        <w:t>In an effort to</w:t>
      </w:r>
      <w:proofErr w:type="gramEnd"/>
      <w:r w:rsidRPr="007F2FC9">
        <w:rPr>
          <w:rFonts w:cs="Times New Roman"/>
        </w:rPr>
        <w:t xml:space="preserve">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0C7F8201" w14:textId="77777777" w:rsidR="006D1B8E" w:rsidRPr="007F2FC9" w:rsidRDefault="006D1B8E" w:rsidP="00377B7A">
      <w:pPr>
        <w:spacing w:after="0" w:line="240" w:lineRule="auto"/>
        <w:ind w:left="630" w:hanging="540"/>
        <w:rPr>
          <w:rFonts w:cs="Times New Roman"/>
        </w:rPr>
      </w:pPr>
    </w:p>
    <w:p w14:paraId="12AB1770" w14:textId="77777777" w:rsidR="006D1B8E" w:rsidRPr="007F2FC9" w:rsidRDefault="006D1B8E" w:rsidP="00377B7A">
      <w:pPr>
        <w:pStyle w:val="ListParagraph"/>
        <w:spacing w:after="0" w:line="240" w:lineRule="auto"/>
        <w:ind w:left="630"/>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w:t>
      </w:r>
      <w:proofErr w:type="gramStart"/>
      <w:r w:rsidRPr="007F2FC9">
        <w:rPr>
          <w:rFonts w:cs="Times New Roman"/>
        </w:rPr>
        <w:t>received</w:t>
      </w:r>
      <w:proofErr w:type="gramEnd"/>
      <w:r w:rsidRPr="007F2FC9">
        <w:rPr>
          <w:rFonts w:cs="Times New Roman"/>
        </w:rPr>
        <w:t xml:space="preserve"> or the services performed.</w:t>
      </w:r>
    </w:p>
    <w:p w14:paraId="48AEEA92" w14:textId="77777777" w:rsidR="006D1B8E" w:rsidRPr="007F2FC9" w:rsidRDefault="006D1B8E" w:rsidP="00377B7A">
      <w:pPr>
        <w:pStyle w:val="ListParagraph"/>
        <w:spacing w:after="0" w:line="240" w:lineRule="auto"/>
        <w:ind w:left="630"/>
        <w:rPr>
          <w:rFonts w:cs="Times New Roman"/>
        </w:rPr>
      </w:pPr>
      <w:r w:rsidRPr="007F2FC9">
        <w:rPr>
          <w:rFonts w:cs="Times New Roman"/>
        </w:rPr>
        <w:tab/>
      </w:r>
    </w:p>
    <w:p w14:paraId="7969B66E" w14:textId="77777777" w:rsidR="006D1B8E" w:rsidRPr="007F2FC9" w:rsidRDefault="006D1B8E" w:rsidP="00377B7A">
      <w:pPr>
        <w:pStyle w:val="ListParagraph"/>
        <w:spacing w:after="0" w:line="240" w:lineRule="auto"/>
        <w:ind w:left="630"/>
        <w:rPr>
          <w:rFonts w:cs="Times New Roman"/>
        </w:rPr>
      </w:pPr>
      <w:r w:rsidRPr="007F2FC9">
        <w:rPr>
          <w:rFonts w:cs="Times New Roman"/>
        </w:rPr>
        <w:t>For all statewide and agency term contracts:</w:t>
      </w:r>
    </w:p>
    <w:p w14:paraId="6788A088" w14:textId="77777777" w:rsidR="006D1B8E" w:rsidRPr="007F2FC9" w:rsidRDefault="006D1B8E" w:rsidP="00377B7A">
      <w:pPr>
        <w:pStyle w:val="ListParagraph"/>
        <w:spacing w:after="0" w:line="240" w:lineRule="auto"/>
        <w:ind w:left="630"/>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7F8363EF" w14:textId="77777777" w:rsidR="006D1B8E" w:rsidRPr="007F2FC9" w:rsidRDefault="006D1B8E" w:rsidP="00377B7A">
      <w:pPr>
        <w:spacing w:after="0" w:line="240" w:lineRule="auto"/>
        <w:ind w:left="630" w:hanging="540"/>
        <w:rPr>
          <w:rFonts w:cs="Times New Roman"/>
        </w:rPr>
      </w:pPr>
    </w:p>
    <w:p w14:paraId="6E9DC28E" w14:textId="77777777" w:rsidR="006D1B8E" w:rsidRPr="007F2FC9" w:rsidRDefault="006D1B8E" w:rsidP="00377B7A">
      <w:pPr>
        <w:pStyle w:val="ListParagraph"/>
        <w:spacing w:after="0" w:line="240" w:lineRule="auto"/>
        <w:ind w:left="630"/>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353DAFCE" w14:textId="77777777" w:rsidR="006D1B8E" w:rsidRPr="007F2FC9" w:rsidRDefault="006D1B8E" w:rsidP="00377B7A">
      <w:pPr>
        <w:spacing w:after="0" w:line="240" w:lineRule="auto"/>
        <w:ind w:left="630" w:hanging="540"/>
        <w:rPr>
          <w:rFonts w:cs="Times New Roman"/>
        </w:rPr>
      </w:pPr>
    </w:p>
    <w:p w14:paraId="1A8E532C" w14:textId="77777777" w:rsidR="006D1B8E" w:rsidRPr="007F2FC9" w:rsidRDefault="006D1B8E" w:rsidP="00377B7A">
      <w:pPr>
        <w:pStyle w:val="ListParagraph"/>
        <w:spacing w:after="0" w:line="240" w:lineRule="auto"/>
        <w:ind w:left="630"/>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61197096" w14:textId="77777777" w:rsidR="006D1B8E" w:rsidRPr="007F2FC9" w:rsidRDefault="006D1B8E" w:rsidP="00377B7A">
      <w:pPr>
        <w:spacing w:after="0" w:line="240" w:lineRule="auto"/>
        <w:ind w:left="630" w:hanging="540"/>
        <w:rPr>
          <w:rFonts w:cs="Times New Roman"/>
        </w:rPr>
      </w:pPr>
    </w:p>
    <w:p w14:paraId="28010DC6" w14:textId="77777777" w:rsidR="006D1B8E" w:rsidRPr="007F2FC9" w:rsidRDefault="006D1B8E" w:rsidP="00377B7A">
      <w:pPr>
        <w:pStyle w:val="ListParagraph"/>
        <w:spacing w:after="0" w:line="240" w:lineRule="auto"/>
        <w:ind w:left="630"/>
        <w:rPr>
          <w:rFonts w:cs="Times New Roman"/>
        </w:rPr>
      </w:pPr>
      <w:r w:rsidRPr="007F2FC9">
        <w:rPr>
          <w:rFonts w:cs="Times New Roman"/>
        </w:rPr>
        <w:t xml:space="preserve">To facilitate this payment process, you will need to complete and return the EFT enrollment form. </w:t>
      </w:r>
    </w:p>
    <w:p w14:paraId="4B7A3241" w14:textId="77777777" w:rsidR="006D1B8E" w:rsidRPr="007F2FC9" w:rsidRDefault="006D1B8E" w:rsidP="00377B7A">
      <w:pPr>
        <w:spacing w:after="0" w:line="240" w:lineRule="auto"/>
        <w:ind w:left="630" w:hanging="540"/>
        <w:rPr>
          <w:rFonts w:cs="Times New Roman"/>
        </w:rPr>
      </w:pPr>
    </w:p>
    <w:p w14:paraId="29E6D2D6" w14:textId="77777777" w:rsidR="006D1B8E" w:rsidRPr="007F2FC9" w:rsidRDefault="006D1B8E" w:rsidP="00377B7A">
      <w:pPr>
        <w:pStyle w:val="ListParagraph"/>
        <w:spacing w:after="0" w:line="240" w:lineRule="auto"/>
        <w:ind w:left="630"/>
        <w:rPr>
          <w:rFonts w:cs="Times New Roman"/>
        </w:rPr>
      </w:pPr>
      <w:r w:rsidRPr="007F2FC9">
        <w:rPr>
          <w:rFonts w:cs="Times New Roman"/>
        </w:rPr>
        <w:t>If an award is made to your company, please check which option you will accept or indicate if you are already enrolled.</w:t>
      </w:r>
    </w:p>
    <w:p w14:paraId="173332D0" w14:textId="77777777" w:rsidR="006D1B8E" w:rsidRPr="007F2FC9" w:rsidRDefault="006D1B8E" w:rsidP="00377B7A">
      <w:pPr>
        <w:pStyle w:val="ListParagraph"/>
        <w:spacing w:after="0" w:line="240" w:lineRule="auto"/>
        <w:ind w:left="630" w:right="184"/>
        <w:rPr>
          <w:rFonts w:eastAsia="Times New Roman" w:cs="Times New Roman"/>
        </w:rPr>
      </w:pPr>
    </w:p>
    <w:p w14:paraId="22310B97" w14:textId="77777777" w:rsidR="006D1B8E" w:rsidRDefault="006D1B8E" w:rsidP="007F2FC9">
      <w:pPr>
        <w:pStyle w:val="ListParagraph"/>
        <w:spacing w:after="0" w:line="240" w:lineRule="auto"/>
        <w:ind w:left="630" w:right="184"/>
        <w:rPr>
          <w:rFonts w:eastAsia="Times New Roman" w:cs="Times New Roman"/>
        </w:rPr>
      </w:pPr>
    </w:p>
    <w:p w14:paraId="4E9651E8" w14:textId="77777777" w:rsidR="007F2FC9" w:rsidRDefault="007F2FC9" w:rsidP="007F2FC9">
      <w:pPr>
        <w:pStyle w:val="ListParagraph"/>
        <w:spacing w:after="0" w:line="240" w:lineRule="auto"/>
        <w:ind w:left="630" w:right="184"/>
        <w:rPr>
          <w:rFonts w:eastAsia="Times New Roman" w:cs="Times New Roman"/>
        </w:rPr>
      </w:pPr>
    </w:p>
    <w:p w14:paraId="77D11801" w14:textId="77777777" w:rsidR="007F2FC9" w:rsidRDefault="007F2FC9" w:rsidP="007F2FC9">
      <w:pPr>
        <w:pStyle w:val="ListParagraph"/>
        <w:spacing w:after="0" w:line="240" w:lineRule="auto"/>
        <w:ind w:left="630" w:right="184"/>
        <w:rPr>
          <w:rFonts w:eastAsia="Times New Roman" w:cs="Times New Roman"/>
        </w:rPr>
      </w:pPr>
    </w:p>
    <w:p w14:paraId="2B92DFB1" w14:textId="77777777" w:rsidR="007F2FC9" w:rsidRDefault="007F2FC9" w:rsidP="007F2FC9">
      <w:pPr>
        <w:pStyle w:val="ListParagraph"/>
        <w:spacing w:after="0" w:line="240" w:lineRule="auto"/>
        <w:ind w:left="630" w:right="184"/>
        <w:rPr>
          <w:rFonts w:eastAsia="Times New Roman" w:cs="Times New Roman"/>
        </w:rPr>
      </w:pPr>
    </w:p>
    <w:p w14:paraId="3C9C508F"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53CB4DD2"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39756341"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76D9904"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72941793"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36595C89" w14:textId="77777777" w:rsidR="006D1B8E" w:rsidRPr="007F2FC9" w:rsidRDefault="006D1B8E" w:rsidP="007F2FC9">
      <w:pPr>
        <w:ind w:left="720" w:hanging="90"/>
      </w:pPr>
    </w:p>
    <w:p w14:paraId="1D3FD09C"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66B1F1F9" wp14:editId="539CC59B">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8386E"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4055B795" wp14:editId="337094AA">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2F8C0"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3432A62C"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010406D1" wp14:editId="1286373A">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64754"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4201617F" wp14:editId="4A0617AC">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EF360"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161DB3FD"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66C6EB10" wp14:editId="7834ACE3">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AFBD7"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C8EA7C3"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57C695D1"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786E52AE"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3B66E2A9"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17D965C5" wp14:editId="0A220039">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D559D"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556F5363" wp14:editId="2ADEDE26">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7FACA"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75123433"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56697B51"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42FD21D6" wp14:editId="623CC6AE">
                <wp:simplePos x="0" y="0"/>
                <wp:positionH relativeFrom="column">
                  <wp:posOffset>933450</wp:posOffset>
                </wp:positionH>
                <wp:positionV relativeFrom="paragraph">
                  <wp:posOffset>117475</wp:posOffset>
                </wp:positionV>
                <wp:extent cx="4321175" cy="0"/>
                <wp:effectExtent l="0" t="0" r="0" b="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432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D4531"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9.25pt" to="413.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" strokecolor="black [3200]" strokeweight=".5pt">
                <v:stroke joinstyle="miter"/>
              </v:line>
            </w:pict>
          </mc:Fallback>
        </mc:AlternateContent>
      </w:r>
      <w:r w:rsidRPr="007F2FC9">
        <w:rPr>
          <w:rFonts w:cs="Times New Roman"/>
        </w:rPr>
        <w:tab/>
        <w:t xml:space="preserve">       </w:t>
      </w:r>
    </w:p>
    <w:p w14:paraId="27ACB6C2" w14:textId="5CB0C7D8" w:rsidR="00630078" w:rsidRDefault="006041B1" w:rsidP="008239E4">
      <w:pPr>
        <w:tabs>
          <w:tab w:val="left" w:pos="3600"/>
          <w:tab w:val="left" w:pos="5760"/>
        </w:tabs>
        <w:spacing w:after="0" w:line="240" w:lineRule="auto"/>
        <w:ind w:left="1440"/>
        <w:rPr>
          <w:rFonts w:cs="Times New Roman"/>
        </w:rPr>
      </w:pPr>
      <w:r w:rsidRPr="008239E4">
        <w:rPr>
          <w:rFonts w:cs="Times New Roman"/>
        </w:rPr>
        <w:t>Email address and phone number of authorized individual</w:t>
      </w:r>
    </w:p>
    <w:p w14:paraId="11016CDD" w14:textId="77777777" w:rsidR="00817464" w:rsidRPr="008239E4" w:rsidRDefault="00817464" w:rsidP="008239E4">
      <w:pPr>
        <w:tabs>
          <w:tab w:val="left" w:pos="3600"/>
          <w:tab w:val="left" w:pos="5760"/>
        </w:tabs>
        <w:spacing w:after="0" w:line="240" w:lineRule="auto"/>
        <w:ind w:left="1440"/>
        <w:rPr>
          <w:rFonts w:cs="Times New Roman"/>
        </w:rPr>
      </w:pPr>
    </w:p>
    <w:p w14:paraId="27EBEC45" w14:textId="77777777" w:rsidR="006041B1" w:rsidRPr="007F2FC9" w:rsidRDefault="006041B1" w:rsidP="00377B7A">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20D3EAF6" w14:textId="77777777" w:rsidR="006041B1" w:rsidRPr="007F2FC9" w:rsidRDefault="006041B1" w:rsidP="00377B7A">
      <w:pPr>
        <w:spacing w:after="0" w:line="240" w:lineRule="auto"/>
        <w:ind w:left="63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7CE99550"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81215E0"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58DDF6EF" w14:textId="77777777" w:rsidR="00522DC2" w:rsidRPr="007F2FC9" w:rsidRDefault="00522DC2" w:rsidP="007F2FC9">
      <w:pPr>
        <w:pStyle w:val="ListParagraph"/>
        <w:spacing w:after="0" w:line="240" w:lineRule="auto"/>
        <w:ind w:left="1080"/>
        <w:rPr>
          <w:rFonts w:eastAsia="PMingLiU" w:cs="Times New Roman"/>
          <w:lang w:eastAsia="zh-TW"/>
        </w:rPr>
      </w:pPr>
    </w:p>
    <w:p w14:paraId="56571061"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7F2FC9">
        <w:rPr>
          <w:rFonts w:eastAsia="PMingLiU" w:cs="Times New Roman"/>
          <w:lang w:eastAsia="zh-TW"/>
        </w:rPr>
        <w:t>all of</w:t>
      </w:r>
      <w:proofErr w:type="gramEnd"/>
      <w:r w:rsidRPr="007F2FC9">
        <w:rPr>
          <w:rFonts w:eastAsia="PMingLiU" w:cs="Times New Roman"/>
          <w:lang w:eastAsia="zh-TW"/>
        </w:rPr>
        <w:t xml:space="preserve"> the following conditions are met:</w:t>
      </w:r>
    </w:p>
    <w:p w14:paraId="651C461B" w14:textId="77777777" w:rsidR="00522DC2" w:rsidRPr="007F2FC9" w:rsidRDefault="00522DC2" w:rsidP="007F2FC9">
      <w:pPr>
        <w:spacing w:after="0" w:line="240" w:lineRule="auto"/>
        <w:ind w:hanging="360"/>
        <w:rPr>
          <w:rFonts w:eastAsia="PMingLiU" w:cs="Times New Roman"/>
          <w:lang w:eastAsia="zh-TW"/>
        </w:rPr>
      </w:pPr>
    </w:p>
    <w:p w14:paraId="08BA7718"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74777BCD"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26D56E7F"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64FCBDE6" w14:textId="77777777" w:rsidR="00522DC2" w:rsidRPr="007F2FC9" w:rsidRDefault="00522DC2" w:rsidP="007F2FC9">
      <w:pPr>
        <w:spacing w:after="0" w:line="240" w:lineRule="auto"/>
        <w:ind w:hanging="360"/>
        <w:rPr>
          <w:rFonts w:eastAsia="PMingLiU" w:cs="Times New Roman"/>
          <w:lang w:eastAsia="zh-TW"/>
        </w:rPr>
      </w:pPr>
    </w:p>
    <w:p w14:paraId="4F0E107F"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99BC036"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3B59117F" wp14:editId="6301010A">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DF7DB"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1729BCEC" w14:textId="77777777" w:rsidR="00522DC2" w:rsidRPr="007F2FC9" w:rsidRDefault="00522DC2" w:rsidP="007F2FC9">
      <w:pPr>
        <w:tabs>
          <w:tab w:val="left" w:pos="8465"/>
        </w:tabs>
        <w:spacing w:after="0" w:line="240" w:lineRule="auto"/>
        <w:rPr>
          <w:rFonts w:eastAsia="PMingLiU" w:cs="Times New Roman"/>
          <w:lang w:eastAsia="zh-TW"/>
        </w:rPr>
      </w:pPr>
    </w:p>
    <w:p w14:paraId="37417364"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w:t>
      </w:r>
      <w:r w:rsidRPr="007F2FC9">
        <w:rPr>
          <w:rFonts w:eastAsia="PMingLiU" w:cs="Times New Roman"/>
          <w:lang w:eastAsia="zh-TW"/>
        </w:rPr>
        <w:lastRenderedPageBreak/>
        <w:t>domesticated or wild catfish, produce, eggs or crawfish do not exceed the cost of other products by more than 7%.</w:t>
      </w:r>
    </w:p>
    <w:p w14:paraId="64F48C02"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4AC09E9"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3891B68C" wp14:editId="4914F180">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F253B"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704F9AD"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04EB2703"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C44444E"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438190C5" wp14:editId="5C9BA42A">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5E4CA"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71FD303C" w14:textId="77777777"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19306E14"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1FBA78A" w14:textId="77777777" w:rsidR="00522DC2" w:rsidRPr="007F2FC9" w:rsidRDefault="00522DC2" w:rsidP="007F2FC9">
      <w:pPr>
        <w:spacing w:after="0" w:line="240" w:lineRule="auto"/>
        <w:rPr>
          <w:rFonts w:eastAsia="PMingLiU" w:cs="Times New Roman"/>
          <w:lang w:eastAsia="zh-TW"/>
        </w:rPr>
      </w:pPr>
    </w:p>
    <w:p w14:paraId="5E5754C3"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575BB1F4"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73C6B3CE"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28ECE1B2"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29B26E2"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59F5CDDA" wp14:editId="45E701EE">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3536F"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352F6EF0"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77BFC7EC"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365A7AA"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4A41EA37" wp14:editId="5DC32941">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3CB5C"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DDDF335"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6C818EA" w14:textId="77777777" w:rsidR="00252063" w:rsidRPr="007F2FC9" w:rsidRDefault="00252063" w:rsidP="00377B7A">
      <w:pPr>
        <w:spacing w:after="0" w:line="240" w:lineRule="auto"/>
        <w:ind w:left="630"/>
        <w:rPr>
          <w:rFonts w:eastAsia="PMingLiU" w:cs="Times New Roman"/>
          <w:lang w:eastAsia="zh-TW"/>
        </w:rPr>
      </w:pPr>
      <w:r w:rsidRPr="007F2FC9">
        <w:rPr>
          <w:rFonts w:eastAsia="PMingLiU" w:cs="Times New Roman"/>
          <w:lang w:eastAsia="zh-TW"/>
        </w:rPr>
        <w:t>Failure to specify above information may cause elimination from preferences.</w:t>
      </w:r>
    </w:p>
    <w:p w14:paraId="4570889F" w14:textId="77777777" w:rsidR="00252063" w:rsidRPr="007F2FC9" w:rsidRDefault="00252063" w:rsidP="007F2FC9">
      <w:pPr>
        <w:spacing w:after="0" w:line="240" w:lineRule="auto"/>
        <w:ind w:left="1080" w:hanging="360"/>
        <w:rPr>
          <w:rFonts w:eastAsia="PMingLiU" w:cs="Times New Roman"/>
          <w:lang w:eastAsia="zh-TW"/>
        </w:rPr>
      </w:pPr>
    </w:p>
    <w:p w14:paraId="09361DC6" w14:textId="77777777" w:rsidR="00252063" w:rsidRPr="007F2FC9" w:rsidRDefault="00252063" w:rsidP="00377B7A">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7C20D884" w14:textId="77777777" w:rsidR="00252063" w:rsidRPr="007F2FC9" w:rsidRDefault="00252063" w:rsidP="00377B7A">
      <w:pPr>
        <w:pStyle w:val="ListParagraph"/>
        <w:spacing w:after="0" w:line="240" w:lineRule="auto"/>
        <w:ind w:left="630"/>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31F4AE0"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32881DDC"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2AEE5A63"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lastRenderedPageBreak/>
        <w:t>In cases where more than one bidder offers items manufactured in the United States which are within 5% of the lowest bid, the bidder offering the lowest bid on such items is entitled to accept the price of the lowest bid made on such items.</w:t>
      </w:r>
    </w:p>
    <w:p w14:paraId="150E5D29"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6318B586" w14:textId="77777777" w:rsidR="00252063" w:rsidRPr="007F2FC9" w:rsidRDefault="00252063" w:rsidP="007F2FC9">
      <w:pPr>
        <w:pStyle w:val="ListParagraph"/>
        <w:spacing w:line="240" w:lineRule="auto"/>
        <w:ind w:left="540"/>
        <w:rPr>
          <w:rFonts w:cs="Times New Roman"/>
        </w:rPr>
      </w:pPr>
    </w:p>
    <w:p w14:paraId="45F8C865" w14:textId="77777777" w:rsidR="00252063" w:rsidRPr="007F2FC9" w:rsidRDefault="00252063" w:rsidP="00377B7A">
      <w:pPr>
        <w:pStyle w:val="ListParagraph"/>
        <w:spacing w:line="240" w:lineRule="auto"/>
        <w:ind w:left="630"/>
        <w:rPr>
          <w:rFonts w:cs="Times New Roman"/>
        </w:rPr>
      </w:pPr>
      <w:r w:rsidRPr="007F2FC9">
        <w:rPr>
          <w:rFonts w:cs="Times New Roman"/>
        </w:rPr>
        <w:t xml:space="preserve">For the purposes of this preference, </w:t>
      </w:r>
    </w:p>
    <w:p w14:paraId="742CA80D"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037E0FF"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2ABF9498"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2B44BBC"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23128452" wp14:editId="186B123C">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78771"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9CA2DD6"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4C4D299B"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742085C"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5EA75678" wp14:editId="54AD2F28">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FC04C"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4B477E39"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10C23185" w14:textId="77777777" w:rsidR="00252063" w:rsidRPr="007F2FC9" w:rsidRDefault="00252063" w:rsidP="00377B7A">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04F26282" w14:textId="77777777" w:rsidR="00252063" w:rsidRPr="007F2FC9" w:rsidRDefault="00252063" w:rsidP="00377B7A">
      <w:pPr>
        <w:pStyle w:val="ListParagraph"/>
        <w:spacing w:after="0" w:line="240" w:lineRule="auto"/>
        <w:ind w:left="630"/>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61B9C8A0" w14:textId="77777777" w:rsidR="00252063" w:rsidRPr="007F2FC9" w:rsidRDefault="00252063" w:rsidP="007F2FC9">
      <w:pPr>
        <w:spacing w:after="0" w:line="240" w:lineRule="auto"/>
        <w:ind w:left="630" w:hanging="90"/>
        <w:rPr>
          <w:rFonts w:eastAsia="PMingLiU" w:cs="Times New Roman"/>
          <w:lang w:eastAsia="zh-TW"/>
        </w:rPr>
      </w:pPr>
    </w:p>
    <w:p w14:paraId="2F529331" w14:textId="77777777" w:rsidR="00252063" w:rsidRPr="007F2FC9" w:rsidRDefault="00252063" w:rsidP="00377B7A">
      <w:pPr>
        <w:pStyle w:val="ListParagraph"/>
        <w:spacing w:after="0" w:line="240" w:lineRule="auto"/>
        <w:ind w:left="630"/>
        <w:rPr>
          <w:rFonts w:eastAsia="PMingLiU" w:cs="Times New Roman"/>
          <w:lang w:eastAsia="zh-TW"/>
        </w:rPr>
      </w:pPr>
      <w:r w:rsidRPr="007F2FC9">
        <w:rPr>
          <w:rFonts w:eastAsia="PMingLiU" w:cs="Times New Roman"/>
          <w:lang w:eastAsia="zh-TW"/>
        </w:rPr>
        <w:t xml:space="preserve">If bidding other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0DE59C51" w14:textId="77777777" w:rsidR="00252063" w:rsidRPr="007F2FC9" w:rsidRDefault="00252063" w:rsidP="00377B7A">
      <w:pPr>
        <w:spacing w:after="0" w:line="240" w:lineRule="auto"/>
        <w:ind w:left="630" w:hanging="90"/>
        <w:rPr>
          <w:rFonts w:eastAsia="PMingLiU" w:cs="Times New Roman"/>
          <w:lang w:eastAsia="zh-TW"/>
        </w:rPr>
      </w:pPr>
    </w:p>
    <w:p w14:paraId="3CAA76EA" w14:textId="77777777" w:rsidR="00252063" w:rsidRPr="007F2FC9" w:rsidRDefault="00252063" w:rsidP="00377B7A">
      <w:pPr>
        <w:pStyle w:val="ListParagraph"/>
        <w:spacing w:after="0" w:line="240" w:lineRule="auto"/>
        <w:ind w:left="630"/>
        <w:rPr>
          <w:rFonts w:eastAsia="PMingLiU" w:cs="Times New Roman"/>
          <w:lang w:eastAsia="zh-TW"/>
        </w:rPr>
      </w:pPr>
      <w:r w:rsidRPr="007F2FC9">
        <w:rPr>
          <w:rFonts w:eastAsia="PMingLiU" w:cs="Times New Roman"/>
          <w:lang w:eastAsia="zh-TW"/>
        </w:rPr>
        <w:t>Failure to comply with this request may eliminate your bid from consideration.</w:t>
      </w:r>
    </w:p>
    <w:p w14:paraId="72A0BE47" w14:textId="77777777" w:rsidR="00252063" w:rsidRPr="007F2FC9" w:rsidRDefault="00252063" w:rsidP="00377B7A">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1BB0B0BE" w14:textId="4CB9DBA9" w:rsidR="00252063" w:rsidRPr="007F2FC9" w:rsidRDefault="00252063" w:rsidP="00377B7A">
      <w:pPr>
        <w:widowControl w:val="0"/>
        <w:spacing w:after="0" w:line="240" w:lineRule="auto"/>
        <w:ind w:left="630"/>
        <w:rPr>
          <w:rFonts w:cs="Times New Roman"/>
        </w:rPr>
      </w:pPr>
      <w:r w:rsidRPr="007F2FC9">
        <w:rPr>
          <w:rFonts w:cs="Times New Roman"/>
        </w:rPr>
        <w:t xml:space="preserve">The </w:t>
      </w:r>
      <w:r w:rsidR="00817464">
        <w:rPr>
          <w:rFonts w:cs="Times New Roman"/>
        </w:rPr>
        <w:t>A</w:t>
      </w:r>
      <w:r w:rsidRPr="007F2FC9">
        <w:rPr>
          <w:rFonts w:cs="Times New Roman"/>
        </w:rPr>
        <w:t xml:space="preserve">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cost of all testing will be paid by the using agency.</w:t>
      </w:r>
    </w:p>
    <w:p w14:paraId="647921BE" w14:textId="77777777" w:rsidR="00252063" w:rsidRPr="007F2FC9" w:rsidRDefault="00252063" w:rsidP="008239E4">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1610631F" w14:textId="6287380A" w:rsidR="00252063" w:rsidRPr="007F2FC9" w:rsidRDefault="00252063" w:rsidP="007F2FC9">
      <w:pPr>
        <w:pStyle w:val="ListParagraph"/>
        <w:spacing w:after="0" w:line="240" w:lineRule="auto"/>
        <w:ind w:left="630"/>
        <w:rPr>
          <w:rFonts w:cs="Times New Roman"/>
        </w:rPr>
      </w:pPr>
      <w:r w:rsidRPr="007F2FC9">
        <w:rPr>
          <w:rFonts w:cs="Times New Roman"/>
        </w:rPr>
        <w:t xml:space="preserve">This contract shall be effective for the period beginning with July 1, </w:t>
      </w:r>
      <w:proofErr w:type="gramStart"/>
      <w:r w:rsidR="008239E4">
        <w:rPr>
          <w:rFonts w:cs="Times New Roman"/>
        </w:rPr>
        <w:t>2026</w:t>
      </w:r>
      <w:proofErr w:type="gramEnd"/>
      <w:r w:rsidRPr="007F2FC9">
        <w:rPr>
          <w:rFonts w:cs="Times New Roman"/>
        </w:rPr>
        <w:t xml:space="preserve"> or date of award, whichever is later, and ending June 30, </w:t>
      </w:r>
      <w:r w:rsidR="008239E4">
        <w:rPr>
          <w:rFonts w:cs="Times New Roman"/>
        </w:rPr>
        <w:t>2027</w:t>
      </w:r>
      <w:r w:rsidRPr="007F2FC9">
        <w:rPr>
          <w:rFonts w:cs="Times New Roman"/>
        </w:rPr>
        <w:t>.</w:t>
      </w:r>
    </w:p>
    <w:p w14:paraId="01A6F708" w14:textId="77777777" w:rsidR="00252063" w:rsidRPr="007F2FC9" w:rsidRDefault="00252063" w:rsidP="008239E4">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7D5FA2F4" w14:textId="787DB0DF" w:rsidR="00252063" w:rsidRDefault="00252063" w:rsidP="007F2FC9">
      <w:pPr>
        <w:pStyle w:val="ListParagraph"/>
        <w:spacing w:after="0" w:line="240" w:lineRule="auto"/>
        <w:ind w:left="630"/>
        <w:rPr>
          <w:rFonts w:cs="Times New Roman"/>
        </w:rPr>
      </w:pPr>
      <w:r w:rsidRPr="007F2FC9">
        <w:rPr>
          <w:rFonts w:cs="Times New Roman"/>
        </w:rPr>
        <w:t xml:space="preserve">At the option of the State of Louisiana and acceptance by the Contractor, this contract may be extended for two additional 12-month periods at the same prices, terms and conditions.  Total contract period may not exceed 36 months. </w:t>
      </w:r>
    </w:p>
    <w:p w14:paraId="12258509" w14:textId="77777777" w:rsidR="00817464" w:rsidRPr="007F2FC9" w:rsidRDefault="00817464" w:rsidP="00817464">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446D6DA1" w14:textId="77777777" w:rsidR="00817464" w:rsidRPr="007F2FC9" w:rsidRDefault="00817464" w:rsidP="00817464">
      <w:pPr>
        <w:pStyle w:val="ListParagraph"/>
        <w:spacing w:after="0" w:line="240" w:lineRule="auto"/>
        <w:ind w:left="630"/>
        <w:rPr>
          <w:rFonts w:cs="Times New Roman"/>
        </w:rPr>
      </w:pPr>
      <w:r w:rsidRPr="007F2FC9">
        <w:rPr>
          <w:rFonts w:cs="Times New Roman"/>
        </w:rPr>
        <w:t>The listed quantities are estimated to be the amount needed. In the event a greater or lesser quantity is needed, the right is reserved by the State of Louisiana to increase or decrease the amount, at the unit price and terms stated in the bid.</w:t>
      </w:r>
    </w:p>
    <w:p w14:paraId="70B95CAE" w14:textId="77777777" w:rsidR="00817464" w:rsidRPr="007F2FC9" w:rsidRDefault="00817464" w:rsidP="007F2FC9">
      <w:pPr>
        <w:pStyle w:val="ListParagraph"/>
        <w:spacing w:after="0" w:line="240" w:lineRule="auto"/>
        <w:ind w:left="630"/>
        <w:rPr>
          <w:rFonts w:cs="Times New Roman"/>
          <w:b/>
        </w:rPr>
      </w:pPr>
    </w:p>
    <w:p w14:paraId="58FB5B8F" w14:textId="77777777" w:rsidR="00252063" w:rsidRPr="007F2FC9" w:rsidRDefault="00252063" w:rsidP="008239E4">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Blanket Order Contract:</w:t>
      </w:r>
    </w:p>
    <w:p w14:paraId="3DF45823" w14:textId="5028CB73" w:rsidR="00252063" w:rsidRDefault="00252063" w:rsidP="007F2FC9">
      <w:pPr>
        <w:pStyle w:val="ListParagraph"/>
        <w:spacing w:line="240" w:lineRule="auto"/>
        <w:ind w:left="630"/>
        <w:rPr>
          <w:rFonts w:cs="Times New Roman"/>
        </w:rPr>
      </w:pPr>
      <w:r w:rsidRPr="007F2FC9">
        <w:rPr>
          <w:rFonts w:cs="Times New Roman"/>
        </w:rPr>
        <w:t xml:space="preserve">Items are to be called for by the </w:t>
      </w:r>
      <w:r w:rsidR="008239E4">
        <w:rPr>
          <w:rFonts w:cs="Times New Roman"/>
        </w:rPr>
        <w:t>U</w:t>
      </w:r>
      <w:r w:rsidRPr="007F2FC9">
        <w:rPr>
          <w:rFonts w:cs="Times New Roman"/>
        </w:rPr>
        <w:t xml:space="preserve">sing </w:t>
      </w:r>
      <w:r w:rsidR="008239E4">
        <w:rPr>
          <w:rFonts w:cs="Times New Roman"/>
        </w:rPr>
        <w:t>A</w:t>
      </w:r>
      <w:r w:rsidRPr="007F2FC9">
        <w:rPr>
          <w:rFonts w:cs="Times New Roman"/>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8239E4">
        <w:rPr>
          <w:rFonts w:cs="Times New Roman"/>
        </w:rPr>
        <w:t>U</w:t>
      </w:r>
      <w:r w:rsidRPr="007F2FC9">
        <w:rPr>
          <w:rFonts w:cs="Times New Roman"/>
        </w:rPr>
        <w:t xml:space="preserve">sing </w:t>
      </w:r>
      <w:r w:rsidR="008239E4">
        <w:rPr>
          <w:rFonts w:cs="Times New Roman"/>
        </w:rPr>
        <w:t>A</w:t>
      </w:r>
      <w:r w:rsidRPr="007F2FC9">
        <w:rPr>
          <w:rFonts w:cs="Times New Roman"/>
        </w:rPr>
        <w:t>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260810B2" w14:textId="77777777" w:rsidR="008239E4" w:rsidRDefault="008239E4" w:rsidP="007F2FC9">
      <w:pPr>
        <w:pStyle w:val="ListParagraph"/>
        <w:spacing w:line="240" w:lineRule="auto"/>
        <w:ind w:left="630"/>
        <w:rPr>
          <w:rFonts w:cs="Times New Roman"/>
        </w:rPr>
      </w:pPr>
    </w:p>
    <w:p w14:paraId="2BCDCCF0" w14:textId="4C722CF6" w:rsidR="008239E4" w:rsidRPr="008239E4" w:rsidRDefault="008239E4" w:rsidP="008239E4">
      <w:pPr>
        <w:pStyle w:val="ListParagraph"/>
        <w:numPr>
          <w:ilvl w:val="0"/>
          <w:numId w:val="8"/>
        </w:numPr>
        <w:ind w:left="630" w:hanging="540"/>
        <w:rPr>
          <w:rFonts w:cs="Times New Roman"/>
        </w:rPr>
      </w:pPr>
      <w:r w:rsidRPr="008239E4">
        <w:rPr>
          <w:rFonts w:cs="Times New Roman"/>
          <w:b/>
          <w:bCs/>
        </w:rPr>
        <w:t>Blanket Order Delivery</w:t>
      </w:r>
    </w:p>
    <w:p w14:paraId="113BDBF2" w14:textId="7AE80ADB" w:rsidR="008239E4" w:rsidRDefault="008239E4" w:rsidP="008239E4">
      <w:pPr>
        <w:pStyle w:val="ListParagraph"/>
        <w:ind w:left="630"/>
        <w:rPr>
          <w:rFonts w:cs="Times New Roman"/>
        </w:rPr>
      </w:pPr>
      <w:r w:rsidRPr="008239E4">
        <w:rPr>
          <w:rFonts w:cs="Times New Roman"/>
        </w:rPr>
        <w:t xml:space="preserve">The State reserves the right to reject </w:t>
      </w:r>
      <w:proofErr w:type="gramStart"/>
      <w:r w:rsidRPr="008239E4">
        <w:rPr>
          <w:rFonts w:cs="Times New Roman"/>
        </w:rPr>
        <w:t>any and all</w:t>
      </w:r>
      <w:proofErr w:type="gramEnd"/>
      <w:r w:rsidRPr="008239E4">
        <w:rPr>
          <w:rFonts w:cs="Times New Roman"/>
        </w:rPr>
        <w:t xml:space="preserve"> vendors who cannot make delivery within the stated timeframe, as specified in the line(s) of the RFx, from the date the order is called in or otherwise submitted by the </w:t>
      </w:r>
      <w:r>
        <w:rPr>
          <w:rFonts w:cs="Times New Roman"/>
        </w:rPr>
        <w:t>U</w:t>
      </w:r>
      <w:r w:rsidRPr="008239E4">
        <w:rPr>
          <w:rFonts w:cs="Times New Roman"/>
        </w:rPr>
        <w:t xml:space="preserve">sing </w:t>
      </w:r>
      <w:r w:rsidR="00817464">
        <w:rPr>
          <w:rFonts w:cs="Times New Roman"/>
        </w:rPr>
        <w:t>A</w:t>
      </w:r>
      <w:r w:rsidRPr="008239E4">
        <w:rPr>
          <w:rFonts w:cs="Times New Roman"/>
        </w:rPr>
        <w:t>gency.</w:t>
      </w:r>
    </w:p>
    <w:p w14:paraId="7A8DF063" w14:textId="77777777" w:rsidR="008239E4" w:rsidRDefault="008239E4" w:rsidP="008239E4">
      <w:pPr>
        <w:pStyle w:val="ListParagraph"/>
        <w:ind w:left="630"/>
        <w:rPr>
          <w:rFonts w:cs="Times New Roman"/>
        </w:rPr>
      </w:pPr>
    </w:p>
    <w:p w14:paraId="48C986F9" w14:textId="1EA8F367" w:rsidR="008239E4" w:rsidRPr="008239E4" w:rsidRDefault="008239E4" w:rsidP="008239E4">
      <w:pPr>
        <w:pStyle w:val="ListParagraph"/>
        <w:numPr>
          <w:ilvl w:val="0"/>
          <w:numId w:val="8"/>
        </w:numPr>
        <w:ind w:left="630" w:hanging="540"/>
        <w:rPr>
          <w:rFonts w:cs="Times New Roman"/>
          <w:b/>
        </w:rPr>
      </w:pPr>
      <w:r w:rsidRPr="008239E4">
        <w:rPr>
          <w:rFonts w:cs="Times New Roman"/>
          <w:b/>
        </w:rPr>
        <w:t>Delivery:</w:t>
      </w:r>
    </w:p>
    <w:p w14:paraId="764BD4FF" w14:textId="3FBCD87C" w:rsidR="008239E4" w:rsidRPr="008239E4" w:rsidRDefault="008239E4" w:rsidP="008239E4">
      <w:pPr>
        <w:pStyle w:val="ListParagraph"/>
        <w:ind w:left="630"/>
        <w:rPr>
          <w:rFonts w:cs="Times New Roman"/>
        </w:rPr>
      </w:pPr>
      <w:r w:rsidRPr="008239E4">
        <w:rPr>
          <w:rFonts w:cs="Times New Roman"/>
        </w:rPr>
        <w:t>Items are to be called for as needed by the agency. Do not ship items until called for.  Deliveries are accepted Monday through Friday, 7:00 am to 2:00 pm, except holidays.</w:t>
      </w:r>
    </w:p>
    <w:p w14:paraId="563732F8" w14:textId="77777777" w:rsidR="008239E4" w:rsidRPr="008239E4" w:rsidRDefault="008239E4" w:rsidP="008239E4">
      <w:pPr>
        <w:pStyle w:val="ListParagraph"/>
        <w:ind w:left="630"/>
        <w:rPr>
          <w:rFonts w:cs="Times New Roman"/>
        </w:rPr>
      </w:pPr>
    </w:p>
    <w:p w14:paraId="1EAB4982" w14:textId="4AC9D880" w:rsidR="008239E4" w:rsidRPr="008239E4" w:rsidRDefault="008239E4" w:rsidP="008239E4">
      <w:pPr>
        <w:pStyle w:val="ListParagraph"/>
        <w:ind w:left="630"/>
        <w:rPr>
          <w:rFonts w:cs="Times New Roman"/>
        </w:rPr>
      </w:pPr>
      <w:r w:rsidRPr="008239E4">
        <w:rPr>
          <w:rFonts w:cs="Times New Roman"/>
        </w:rPr>
        <w:t>Packing slip / invoice must accompany each shipment.</w:t>
      </w:r>
    </w:p>
    <w:p w14:paraId="2C2FCBE8" w14:textId="77777777" w:rsidR="008239E4" w:rsidRPr="008239E4" w:rsidRDefault="008239E4" w:rsidP="008239E4">
      <w:pPr>
        <w:pStyle w:val="ListParagraph"/>
        <w:ind w:left="630"/>
        <w:rPr>
          <w:rFonts w:cs="Times New Roman"/>
        </w:rPr>
      </w:pPr>
    </w:p>
    <w:p w14:paraId="40AE484A" w14:textId="084D9C2E" w:rsidR="008239E4" w:rsidRPr="008239E4" w:rsidRDefault="008239E4" w:rsidP="008239E4">
      <w:pPr>
        <w:pStyle w:val="ListParagraph"/>
        <w:ind w:left="630"/>
        <w:rPr>
          <w:rFonts w:cs="Times New Roman"/>
        </w:rPr>
      </w:pPr>
      <w:r w:rsidRPr="008239E4">
        <w:rPr>
          <w:rFonts w:cs="Times New Roman"/>
        </w:rPr>
        <w:t xml:space="preserve">Items are to be packaged </w:t>
      </w:r>
      <w:proofErr w:type="gramStart"/>
      <w:r w:rsidRPr="008239E4">
        <w:rPr>
          <w:rFonts w:cs="Times New Roman"/>
        </w:rPr>
        <w:t>so as to</w:t>
      </w:r>
      <w:proofErr w:type="gramEnd"/>
      <w:r w:rsidRPr="008239E4">
        <w:rPr>
          <w:rFonts w:cs="Times New Roman"/>
        </w:rPr>
        <w:t xml:space="preserve"> not be damaged in any way.  Agency will not accept damaged goods or</w:t>
      </w:r>
      <w:r>
        <w:rPr>
          <w:rFonts w:cs="Times New Roman"/>
        </w:rPr>
        <w:t xml:space="preserve"> </w:t>
      </w:r>
      <w:r w:rsidRPr="008239E4">
        <w:rPr>
          <w:rFonts w:cs="Times New Roman"/>
        </w:rPr>
        <w:t>food items that are expired or close to expiration.</w:t>
      </w:r>
    </w:p>
    <w:p w14:paraId="791823E2" w14:textId="77777777" w:rsidR="008239E4" w:rsidRPr="008239E4" w:rsidRDefault="008239E4" w:rsidP="008239E4">
      <w:pPr>
        <w:pStyle w:val="ListParagraph"/>
        <w:ind w:left="630"/>
        <w:rPr>
          <w:rFonts w:cs="Times New Roman"/>
        </w:rPr>
      </w:pPr>
    </w:p>
    <w:p w14:paraId="2E258F9C" w14:textId="751A21C1" w:rsidR="008239E4" w:rsidRPr="008239E4" w:rsidRDefault="008239E4" w:rsidP="008239E4">
      <w:pPr>
        <w:pStyle w:val="ListParagraph"/>
        <w:ind w:left="630"/>
        <w:rPr>
          <w:rFonts w:cs="Times New Roman"/>
        </w:rPr>
      </w:pPr>
      <w:r w:rsidRPr="008239E4">
        <w:rPr>
          <w:rFonts w:cs="Times New Roman"/>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284AE02B" w14:textId="77777777" w:rsidR="008239E4" w:rsidRPr="008239E4" w:rsidRDefault="008239E4" w:rsidP="008239E4">
      <w:pPr>
        <w:pStyle w:val="ListParagraph"/>
        <w:ind w:left="630"/>
        <w:rPr>
          <w:rFonts w:cs="Times New Roman"/>
        </w:rPr>
      </w:pPr>
    </w:p>
    <w:p w14:paraId="2975A728" w14:textId="3E80F943" w:rsidR="008239E4" w:rsidRPr="008239E4" w:rsidRDefault="008239E4" w:rsidP="008239E4">
      <w:pPr>
        <w:pStyle w:val="ListParagraph"/>
        <w:numPr>
          <w:ilvl w:val="0"/>
          <w:numId w:val="8"/>
        </w:numPr>
        <w:ind w:left="630" w:hanging="540"/>
        <w:rPr>
          <w:rFonts w:cs="Times New Roman"/>
          <w:b/>
        </w:rPr>
      </w:pPr>
      <w:r>
        <w:rPr>
          <w:rFonts w:cs="Times New Roman"/>
          <w:b/>
        </w:rPr>
        <w:t>N</w:t>
      </w:r>
      <w:r w:rsidRPr="008239E4">
        <w:rPr>
          <w:rFonts w:cs="Times New Roman"/>
          <w:b/>
        </w:rPr>
        <w:t>ew FY Delivery:</w:t>
      </w:r>
    </w:p>
    <w:p w14:paraId="219A8480" w14:textId="77777777" w:rsidR="008239E4" w:rsidRPr="008239E4" w:rsidRDefault="008239E4" w:rsidP="008239E4">
      <w:pPr>
        <w:pStyle w:val="ListParagraph"/>
        <w:ind w:left="630"/>
        <w:rPr>
          <w:rFonts w:cs="Times New Roman"/>
        </w:rPr>
      </w:pPr>
      <w:r w:rsidRPr="008239E4">
        <w:rPr>
          <w:rFonts w:cs="Times New Roman"/>
        </w:rPr>
        <w:t>Any orders resulting from this solicitation will be paid with next fiscal year funds, if appropriated by the Legislature.  Delivery cannot be made prior to July 1, and your bid prices must be firm for acceptance and delivery accordingly.</w:t>
      </w:r>
    </w:p>
    <w:p w14:paraId="11404131" w14:textId="77777777" w:rsidR="008239E4" w:rsidRDefault="008239E4" w:rsidP="007F2FC9">
      <w:pPr>
        <w:pStyle w:val="ListParagraph"/>
        <w:spacing w:line="240" w:lineRule="auto"/>
        <w:ind w:left="630"/>
        <w:rPr>
          <w:rFonts w:cs="Times New Roman"/>
        </w:rPr>
      </w:pPr>
    </w:p>
    <w:p w14:paraId="4B1614AA" w14:textId="2ECFEC14" w:rsidR="008239E4" w:rsidRPr="008239E4" w:rsidRDefault="008239E4" w:rsidP="008239E4">
      <w:pPr>
        <w:pStyle w:val="ListParagraph"/>
        <w:numPr>
          <w:ilvl w:val="0"/>
          <w:numId w:val="8"/>
        </w:numPr>
        <w:ind w:left="630" w:hanging="540"/>
        <w:rPr>
          <w:rFonts w:cs="Times New Roman"/>
          <w:b/>
        </w:rPr>
      </w:pPr>
      <w:r w:rsidRPr="008239E4">
        <w:rPr>
          <w:rFonts w:cs="Times New Roman"/>
          <w:b/>
        </w:rPr>
        <w:t>Proprietary:</w:t>
      </w:r>
    </w:p>
    <w:p w14:paraId="29239055" w14:textId="77777777" w:rsidR="008239E4" w:rsidRPr="008239E4" w:rsidRDefault="008239E4" w:rsidP="008239E4">
      <w:pPr>
        <w:pStyle w:val="ListParagraph"/>
        <w:ind w:left="630"/>
        <w:rPr>
          <w:rFonts w:cs="Times New Roman"/>
        </w:rPr>
      </w:pPr>
      <w:r w:rsidRPr="008239E4">
        <w:rPr>
          <w:rFonts w:cs="Times New Roman"/>
        </w:rPr>
        <w:t xml:space="preserve">In accordance with La. R.S. 39:1655, this solicitation has been approved as proprietary and only the brand(s) and model(s) specified will be considered for award. </w:t>
      </w:r>
    </w:p>
    <w:p w14:paraId="272CE88D" w14:textId="77777777" w:rsidR="008239E4" w:rsidRPr="007F2FC9" w:rsidRDefault="008239E4" w:rsidP="007F2FC9">
      <w:pPr>
        <w:pStyle w:val="ListParagraph"/>
        <w:spacing w:line="240" w:lineRule="auto"/>
        <w:ind w:left="630"/>
        <w:rPr>
          <w:rFonts w:cs="Times New Roman"/>
        </w:rPr>
      </w:pPr>
    </w:p>
    <w:p w14:paraId="61E612BA" w14:textId="77777777" w:rsidR="00252063" w:rsidRPr="007F2FC9" w:rsidRDefault="00252063" w:rsidP="008239E4">
      <w:pPr>
        <w:pStyle w:val="Heading2"/>
        <w:numPr>
          <w:ilvl w:val="0"/>
          <w:numId w:val="8"/>
        </w:numPr>
        <w:ind w:left="63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Method of Award:</w:t>
      </w:r>
    </w:p>
    <w:p w14:paraId="52694582" w14:textId="77777777" w:rsidR="00252063" w:rsidRPr="007F2FC9" w:rsidRDefault="00252063" w:rsidP="007F2FC9">
      <w:pPr>
        <w:pStyle w:val="ListParagraph"/>
        <w:tabs>
          <w:tab w:val="left" w:pos="180"/>
          <w:tab w:val="left" w:pos="630"/>
        </w:tabs>
        <w:spacing w:after="240" w:line="240" w:lineRule="auto"/>
        <w:ind w:left="630"/>
        <w:rPr>
          <w:rFonts w:cs="Times New Roman"/>
          <w:b/>
          <w:bCs/>
        </w:rPr>
      </w:pPr>
      <w:r w:rsidRPr="007F2FC9">
        <w:rPr>
          <w:rFonts w:eastAsia="Times New Roman" w:cs="Times New Roman"/>
        </w:rPr>
        <w:t xml:space="preserve">It is the intent of the State to award this contract on an individual basis to the lowest responsive, responsible bidder(s) meeting the specifications.  The State further reserves the right to reject individual line items from the award. </w:t>
      </w:r>
    </w:p>
    <w:p w14:paraId="2B9C6132" w14:textId="77777777"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29499441" w14:textId="0C9CA403" w:rsidR="00252063" w:rsidRPr="007F2FC9" w:rsidRDefault="00252063" w:rsidP="007F2FC9">
      <w:pPr>
        <w:spacing w:line="240" w:lineRule="auto"/>
        <w:ind w:left="630"/>
        <w:rPr>
          <w:rFonts w:cs="Times New Roman"/>
        </w:rPr>
      </w:pPr>
      <w:r w:rsidRPr="007F2FC9">
        <w:rPr>
          <w:rFonts w:cs="Times New Roman"/>
        </w:rPr>
        <w:t xml:space="preserve">State Procurement Analyst:  </w:t>
      </w:r>
      <w:r w:rsidR="008239E4">
        <w:rPr>
          <w:rFonts w:cs="Times New Roman"/>
        </w:rPr>
        <w:t>LaKeisha Bryant</w:t>
      </w:r>
      <w:r w:rsidRPr="007F2FC9">
        <w:rPr>
          <w:rFonts w:cs="Times New Roman"/>
        </w:rPr>
        <w:t>, phone: 225-</w:t>
      </w:r>
      <w:r w:rsidRPr="008239E4">
        <w:rPr>
          <w:rFonts w:cs="Times New Roman"/>
        </w:rPr>
        <w:t>342-</w:t>
      </w:r>
      <w:r w:rsidR="008239E4">
        <w:rPr>
          <w:rFonts w:cs="Times New Roman"/>
        </w:rPr>
        <w:t>4824</w:t>
      </w:r>
      <w:r w:rsidRPr="007F2FC9">
        <w:rPr>
          <w:rFonts w:cs="Times New Roman"/>
        </w:rPr>
        <w:t xml:space="preserve">, email:  </w:t>
      </w:r>
      <w:hyperlink r:id="rId11" w:history="1">
        <w:r w:rsidR="008239E4" w:rsidRPr="0087127E">
          <w:rPr>
            <w:rStyle w:val="Hyperlink"/>
            <w:rFonts w:cs="Times New Roman"/>
          </w:rPr>
          <w:t>LaKeisha.Bryant2@la.gov</w:t>
        </w:r>
      </w:hyperlink>
      <w:r w:rsidR="008239E4">
        <w:rPr>
          <w:rFonts w:cs="Times New Roman"/>
        </w:rPr>
        <w:t xml:space="preserve"> </w:t>
      </w:r>
    </w:p>
    <w:p w14:paraId="06C95A55"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D73D" w14:textId="77777777" w:rsidR="004B2739" w:rsidRDefault="004B2739" w:rsidP="00AC7CAE">
      <w:pPr>
        <w:spacing w:after="0" w:line="240" w:lineRule="auto"/>
      </w:pPr>
      <w:r>
        <w:separator/>
      </w:r>
    </w:p>
  </w:endnote>
  <w:endnote w:type="continuationSeparator" w:id="0">
    <w:p w14:paraId="2024C66F" w14:textId="77777777" w:rsidR="004B2739" w:rsidRDefault="004B2739"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6DEA80C8"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B7509"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CD93" w14:textId="77777777" w:rsidR="004B2739" w:rsidRDefault="004B2739" w:rsidP="00AC7CAE">
      <w:pPr>
        <w:spacing w:after="0" w:line="240" w:lineRule="auto"/>
      </w:pPr>
      <w:r>
        <w:separator/>
      </w:r>
    </w:p>
  </w:footnote>
  <w:footnote w:type="continuationSeparator" w:id="0">
    <w:p w14:paraId="064A1BDA" w14:textId="77777777" w:rsidR="004B2739" w:rsidRDefault="004B2739"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668A15DE"/>
    <w:lvl w:ilvl="0" w:tplc="6D8ADDC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6"/>
  </w:num>
  <w:num w:numId="4" w16cid:durableId="379784947">
    <w:abstractNumId w:val="2"/>
  </w:num>
  <w:num w:numId="5" w16cid:durableId="241988434">
    <w:abstractNumId w:val="7"/>
  </w:num>
  <w:num w:numId="6" w16cid:durableId="1834879075">
    <w:abstractNumId w:val="4"/>
  </w:num>
  <w:num w:numId="7" w16cid:durableId="608048370">
    <w:abstractNumId w:val="3"/>
  </w:num>
  <w:num w:numId="8" w16cid:durableId="6532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39"/>
    <w:rsid w:val="00004372"/>
    <w:rsid w:val="00080CAA"/>
    <w:rsid w:val="00160971"/>
    <w:rsid w:val="00170146"/>
    <w:rsid w:val="001D1FE7"/>
    <w:rsid w:val="0024335B"/>
    <w:rsid w:val="00252063"/>
    <w:rsid w:val="0029356C"/>
    <w:rsid w:val="0037756C"/>
    <w:rsid w:val="00377B7A"/>
    <w:rsid w:val="004B2739"/>
    <w:rsid w:val="00522DC2"/>
    <w:rsid w:val="006041B1"/>
    <w:rsid w:val="00622654"/>
    <w:rsid w:val="00630078"/>
    <w:rsid w:val="006B1DFD"/>
    <w:rsid w:val="006B4617"/>
    <w:rsid w:val="006D1B8E"/>
    <w:rsid w:val="0070135A"/>
    <w:rsid w:val="00727566"/>
    <w:rsid w:val="007A52B9"/>
    <w:rsid w:val="007F1428"/>
    <w:rsid w:val="007F2FC9"/>
    <w:rsid w:val="00817464"/>
    <w:rsid w:val="008239E4"/>
    <w:rsid w:val="00847A56"/>
    <w:rsid w:val="00934F69"/>
    <w:rsid w:val="009F2C19"/>
    <w:rsid w:val="00AC6F7D"/>
    <w:rsid w:val="00AC7CAE"/>
    <w:rsid w:val="00B8434E"/>
    <w:rsid w:val="00BD0FDB"/>
    <w:rsid w:val="00BF0355"/>
    <w:rsid w:val="00C27FE0"/>
    <w:rsid w:val="00C7157A"/>
    <w:rsid w:val="00C74022"/>
    <w:rsid w:val="00CC2C36"/>
    <w:rsid w:val="00E061C2"/>
    <w:rsid w:val="00E73C65"/>
    <w:rsid w:val="00ED61CC"/>
    <w:rsid w:val="00F256B0"/>
    <w:rsid w:val="00F6465B"/>
    <w:rsid w:val="00F7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967C"/>
  <w15:chartTrackingRefBased/>
  <w15:docId w15:val="{FF56D629-A8E9-45AE-A991-EACA778E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Keisha.Bryant2@la.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37</TotalTime>
  <Pages>8</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3</cp:revision>
  <dcterms:created xsi:type="dcterms:W3CDTF">2026-05-26T13:44:00Z</dcterms:created>
  <dcterms:modified xsi:type="dcterms:W3CDTF">2026-05-29T14:03:00Z</dcterms:modified>
</cp:coreProperties>
</file>