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9979" w14:textId="3E8EE8C1" w:rsidR="00CA73D6" w:rsidRDefault="00CA73D6" w:rsidP="00EE477B">
      <w:pPr>
        <w:spacing w:after="0" w:line="240" w:lineRule="auto"/>
        <w:rPr>
          <w:rFonts w:ascii="Times New Roman" w:hAnsi="Times New Roman" w:cs="Times New Roman"/>
          <w:b/>
          <w:bCs/>
          <w:sz w:val="24"/>
          <w:szCs w:val="24"/>
        </w:rPr>
      </w:pPr>
    </w:p>
    <w:p w14:paraId="3583694F" w14:textId="77777777" w:rsidR="00CA73D6" w:rsidRDefault="00CA73D6" w:rsidP="00EE477B">
      <w:pPr>
        <w:spacing w:after="0" w:line="240" w:lineRule="auto"/>
        <w:rPr>
          <w:rFonts w:ascii="Times New Roman" w:hAnsi="Times New Roman" w:cs="Times New Roman"/>
          <w:b/>
          <w:bCs/>
          <w:sz w:val="24"/>
          <w:szCs w:val="24"/>
        </w:rPr>
      </w:pPr>
    </w:p>
    <w:p w14:paraId="0D6BD7F0"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7D47DCAA"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48E954BA"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3A643DDC" w14:textId="77777777" w:rsidR="0032706E" w:rsidRPr="00117192" w:rsidRDefault="0032706E" w:rsidP="002D0B26">
      <w:pPr>
        <w:pStyle w:val="Default"/>
        <w:ind w:left="90"/>
        <w:jc w:val="both"/>
        <w:rPr>
          <w:smallCaps/>
        </w:rPr>
      </w:pPr>
    </w:p>
    <w:p w14:paraId="32A5F60B"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23DCC4A9"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677157DE"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0244BCA3"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2057CA7"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478BD86E"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AFAC28F"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6106D68B"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E61703B"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5B1B6A30"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5C59CB6"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4919D3D3"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7EE01A18"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7655FFC1"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5C4184D3"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58917A47" w14:textId="77777777" w:rsidR="0032706E" w:rsidRPr="00117192" w:rsidRDefault="0032706E" w:rsidP="002D0B26">
      <w:pPr>
        <w:pStyle w:val="Default"/>
        <w:ind w:left="90"/>
        <w:jc w:val="both"/>
      </w:pPr>
      <w:r w:rsidRPr="00117192">
        <w:tab/>
      </w:r>
    </w:p>
    <w:p w14:paraId="600CD7A6" w14:textId="77777777" w:rsidR="0032706E" w:rsidRPr="00117192" w:rsidRDefault="0032706E" w:rsidP="002D0B26">
      <w:pPr>
        <w:pStyle w:val="Default"/>
        <w:ind w:left="90"/>
        <w:jc w:val="both"/>
      </w:pPr>
      <w:r w:rsidRPr="00117192">
        <w:tab/>
        <w:t xml:space="preserve">Office of State Procurement </w:t>
      </w:r>
    </w:p>
    <w:p w14:paraId="67B9DDAF" w14:textId="77777777" w:rsidR="0032706E" w:rsidRPr="00117192" w:rsidRDefault="0032706E" w:rsidP="002D0B26">
      <w:pPr>
        <w:pStyle w:val="Default"/>
        <w:ind w:left="90"/>
        <w:jc w:val="both"/>
      </w:pPr>
      <w:r w:rsidRPr="00117192">
        <w:tab/>
        <w:t xml:space="preserve">Claiborne Building, Suite 2-160 </w:t>
      </w:r>
    </w:p>
    <w:p w14:paraId="607A6F5E" w14:textId="77777777" w:rsidR="0032706E" w:rsidRPr="00117192" w:rsidRDefault="0032706E" w:rsidP="002D0B26">
      <w:pPr>
        <w:pStyle w:val="Default"/>
        <w:ind w:left="90"/>
        <w:jc w:val="both"/>
      </w:pPr>
      <w:r w:rsidRPr="00117192">
        <w:tab/>
        <w:t xml:space="preserve">1201 North Third Street </w:t>
      </w:r>
    </w:p>
    <w:p w14:paraId="540F5F76" w14:textId="77777777" w:rsidR="0032706E" w:rsidRPr="00117192" w:rsidRDefault="0032706E" w:rsidP="002D0B26">
      <w:pPr>
        <w:pStyle w:val="Default"/>
        <w:ind w:left="90"/>
        <w:jc w:val="both"/>
      </w:pPr>
      <w:r w:rsidRPr="00117192">
        <w:tab/>
        <w:t>Baton Rouge, LA 70802</w:t>
      </w:r>
    </w:p>
    <w:p w14:paraId="6CCE0470" w14:textId="77777777" w:rsidR="0032706E" w:rsidRPr="00117192" w:rsidRDefault="0032706E" w:rsidP="002D0B26">
      <w:pPr>
        <w:pStyle w:val="Default"/>
        <w:ind w:left="90"/>
        <w:jc w:val="both"/>
      </w:pPr>
    </w:p>
    <w:p w14:paraId="368D1CF9"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5E9D3FAB"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1A05A56"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0FB67F92"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748ADD9"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6A42454E"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0B69BB9F"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tab/>
      </w:r>
      <w:r w:rsidR="00EF4802" w:rsidRPr="00117192">
        <w:rPr>
          <w:rFonts w:ascii="Times New Roman" w:eastAsia="Times New Roman" w:hAnsi="Times New Roman" w:cs="Times New Roman"/>
          <w:b/>
          <w:sz w:val="24"/>
          <w:szCs w:val="24"/>
        </w:rPr>
        <w:t>**ATTENTION**</w:t>
      </w:r>
    </w:p>
    <w:p w14:paraId="724F8705"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6FFBB6DC"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26A3136E"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8"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592D2007"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333287CF"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3490CCD1"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320E45BE"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68965F5D"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6BD56EB7"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76054CF3"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44660AD3"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19BA26EF"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15744FFB" w14:textId="77777777"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2A2D09A8" w14:textId="77777777"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1CD831B9"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2CF848D2"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4C0E661F"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5F709830"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7D8B5CF9"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667AC01B"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0E28AB32"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493C5968"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2B3EC61F"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224356D9"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0C679688" w14:textId="77777777"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7D068EC2" w14:textId="77777777" w:rsidR="006E09BB" w:rsidRDefault="006E09BB" w:rsidP="002D0B26">
      <w:pPr>
        <w:widowControl/>
        <w:spacing w:after="0" w:line="240" w:lineRule="auto"/>
        <w:ind w:left="540" w:hanging="540"/>
        <w:jc w:val="both"/>
        <w:rPr>
          <w:rFonts w:ascii="Times New Roman" w:hAnsi="Times New Roman" w:cs="Times New Roman"/>
          <w:sz w:val="24"/>
          <w:szCs w:val="24"/>
        </w:rPr>
      </w:pPr>
    </w:p>
    <w:p w14:paraId="7F9FA0E2" w14:textId="77777777" w:rsidR="00117192" w:rsidRDefault="00117192" w:rsidP="002D0B26">
      <w:pPr>
        <w:widowControl/>
        <w:spacing w:after="0" w:line="240" w:lineRule="auto"/>
        <w:ind w:left="540" w:hanging="540"/>
        <w:jc w:val="both"/>
        <w:rPr>
          <w:rFonts w:ascii="Times New Roman" w:hAnsi="Times New Roman" w:cs="Times New Roman"/>
          <w:sz w:val="24"/>
          <w:szCs w:val="24"/>
        </w:rPr>
      </w:pPr>
    </w:p>
    <w:p w14:paraId="29EBFA69" w14:textId="77777777"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14:paraId="5CF24ECE"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56C62BAC"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0B864279"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38B0DF65"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7476EB72"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113378BE"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7EABBC1B"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1D5C42A9"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777601C4"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052EBB23"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6CCDD5CD"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2F8FFA22"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417BAA1E"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03A0A7A"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9"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0DB0D266"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38451FE"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164A6D4B"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404F9EED"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4990CB48" w14:textId="77777777"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14:paraId="52D3532F"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102B1D99" w14:textId="77777777"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611B4328"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6DEC47CB"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1C8B3707"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3CAB9D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3347828F"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968768C"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1798C775"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288AE0"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D64962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56E05943"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77CD410B"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8453DCE"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3360D696"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25150EA9"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3E03EE4"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3CD96DF8"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7C5CA552"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093F4004"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5A878B6E"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CFCDAB9"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2B5FA3EE"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0F20A832"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2E14B9F"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481EFB36"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798288C"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53586C35"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023C15EF"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56221BC8"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590BD11"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4CB23E38"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6D09CCB9"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BFFC201"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0DC27051"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75B7FA1"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C3C4A23"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FF4E3EC"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70D8D250"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9093163"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00B87338"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F28CD10"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1B4FAE9D"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5AEA8D22"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33531DB"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AC69CF6"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108073B2"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AE31D7A"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65EE926E"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C74803F"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C68B525"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7FA387E"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2555EA8E"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C140693"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574D300F"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73996A0"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754568A"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9889A83"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189C7E24"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69FE9CB"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7FD8EBDB"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FDD2BF7" w14:textId="77777777" w:rsidR="008057E8" w:rsidRPr="00117192" w:rsidRDefault="008057E8" w:rsidP="002D0B26">
      <w:pPr>
        <w:spacing w:after="0" w:line="240" w:lineRule="auto"/>
        <w:jc w:val="both"/>
        <w:rPr>
          <w:rFonts w:ascii="Times New Roman" w:hAnsi="Times New Roman" w:cs="Times New Roman"/>
          <w:b/>
          <w:sz w:val="24"/>
          <w:szCs w:val="24"/>
        </w:rPr>
      </w:pPr>
    </w:p>
    <w:p w14:paraId="22EC82DE"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666533D8"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5382E452"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5F7E0B7C"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018B6AE5"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C90744F"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2CCADF7B" w14:textId="77777777"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7DEC3C62" w14:textId="77777777"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14:paraId="6AD57F79"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1B88392C"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4061C55"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979D06F"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213DE6DA"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ECDF955"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1EE31E4D"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0A0E4372"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603E2D3A"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4C59E87B"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30388B6E"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0449BF26"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1C36D386"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7E5D706D"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61AF0101"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11C66380"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02E3DAB4"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7A49DD84"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7EC3FEA6"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400D143A"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50CDBA87"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7F79B57D"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7B34848D"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28CE1713"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cost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05580581"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1CD7D1EC" w14:textId="77777777"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 Period:</w:t>
      </w:r>
    </w:p>
    <w:p w14:paraId="1E9D1D15" w14:textId="37C24241" w:rsidR="0032706E" w:rsidRPr="00117192" w:rsidRDefault="00D7441A"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000976C7" w:rsidRPr="00117192">
        <w:rPr>
          <w:rFonts w:ascii="Times New Roman" w:hAnsi="Times New Roman" w:cs="Times New Roman"/>
          <w:b/>
          <w:sz w:val="24"/>
          <w:szCs w:val="24"/>
        </w:rPr>
        <w:tab/>
      </w: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CB2BD0">
        <w:rPr>
          <w:rFonts w:ascii="Times New Roman" w:hAnsi="Times New Roman" w:cs="Times New Roman"/>
          <w:sz w:val="24"/>
          <w:szCs w:val="24"/>
        </w:rPr>
        <w:t xml:space="preserve">with </w:t>
      </w:r>
      <w:r w:rsidR="00662931" w:rsidRPr="00117192">
        <w:rPr>
          <w:rFonts w:ascii="Times New Roman" w:hAnsi="Times New Roman" w:cs="Times New Roman"/>
          <w:sz w:val="24"/>
          <w:szCs w:val="24"/>
        </w:rPr>
        <w:t>July 1</w:t>
      </w:r>
      <w:r w:rsidR="00F83D1C" w:rsidRPr="00117192">
        <w:rPr>
          <w:rFonts w:ascii="Times New Roman" w:hAnsi="Times New Roman" w:cs="Times New Roman"/>
          <w:sz w:val="24"/>
          <w:szCs w:val="24"/>
        </w:rPr>
        <w:t xml:space="preserve">, </w:t>
      </w:r>
      <w:proofErr w:type="gramStart"/>
      <w:r w:rsidR="009B4868">
        <w:rPr>
          <w:rFonts w:ascii="Times New Roman" w:hAnsi="Times New Roman" w:cs="Times New Roman"/>
          <w:sz w:val="24"/>
          <w:szCs w:val="24"/>
        </w:rPr>
        <w:t>2026</w:t>
      </w:r>
      <w:proofErr w:type="gramEnd"/>
      <w:r w:rsidRPr="00117192">
        <w:rPr>
          <w:rFonts w:ascii="Times New Roman" w:hAnsi="Times New Roman" w:cs="Times New Roman"/>
          <w:sz w:val="24"/>
          <w:szCs w:val="24"/>
        </w:rPr>
        <w:t xml:space="preserve"> or date of award, whichever is</w:t>
      </w:r>
      <w:r w:rsidR="000976C7" w:rsidRPr="00117192">
        <w:rPr>
          <w:rFonts w:ascii="Times New Roman" w:hAnsi="Times New Roman" w:cs="Times New Roman"/>
          <w:sz w:val="24"/>
          <w:szCs w:val="24"/>
        </w:rPr>
        <w:t xml:space="preserve">  </w:t>
      </w:r>
      <w:r w:rsidR="000976C7" w:rsidRPr="00117192">
        <w:rPr>
          <w:rFonts w:ascii="Times New Roman" w:hAnsi="Times New Roman" w:cs="Times New Roman"/>
          <w:sz w:val="24"/>
          <w:szCs w:val="24"/>
        </w:rPr>
        <w:tab/>
      </w:r>
      <w:r w:rsidR="00662931" w:rsidRPr="00117192">
        <w:rPr>
          <w:rFonts w:ascii="Times New Roman" w:hAnsi="Times New Roman" w:cs="Times New Roman"/>
          <w:sz w:val="24"/>
          <w:szCs w:val="24"/>
        </w:rPr>
        <w:t>later, and ending June 30</w:t>
      </w:r>
      <w:r w:rsidR="00F83D1C" w:rsidRPr="00117192">
        <w:rPr>
          <w:rFonts w:ascii="Times New Roman" w:hAnsi="Times New Roman" w:cs="Times New Roman"/>
          <w:sz w:val="24"/>
          <w:szCs w:val="24"/>
        </w:rPr>
        <w:t xml:space="preserve">, </w:t>
      </w:r>
      <w:r w:rsidR="009B4868">
        <w:rPr>
          <w:rFonts w:ascii="Times New Roman" w:hAnsi="Times New Roman" w:cs="Times New Roman"/>
          <w:sz w:val="24"/>
          <w:szCs w:val="24"/>
        </w:rPr>
        <w:t>2027</w:t>
      </w:r>
      <w:r w:rsidRPr="00117192">
        <w:rPr>
          <w:rFonts w:ascii="Times New Roman" w:hAnsi="Times New Roman" w:cs="Times New Roman"/>
          <w:sz w:val="24"/>
          <w:szCs w:val="24"/>
        </w:rPr>
        <w:t>.</w:t>
      </w:r>
    </w:p>
    <w:p w14:paraId="0C717A03" w14:textId="77777777" w:rsidR="000976C7" w:rsidRDefault="000976C7" w:rsidP="002D0B26">
      <w:pPr>
        <w:pStyle w:val="ListParagraph"/>
        <w:spacing w:after="0" w:line="240" w:lineRule="auto"/>
        <w:ind w:left="0"/>
        <w:jc w:val="both"/>
        <w:rPr>
          <w:rFonts w:ascii="Times New Roman" w:hAnsi="Times New Roman" w:cs="Times New Roman"/>
          <w:sz w:val="24"/>
          <w:szCs w:val="24"/>
        </w:rPr>
      </w:pPr>
    </w:p>
    <w:p w14:paraId="78626E39" w14:textId="77777777" w:rsidR="002D0B26" w:rsidRDefault="002D0B26" w:rsidP="002D0B26">
      <w:pPr>
        <w:pStyle w:val="ListParagraph"/>
        <w:spacing w:after="0" w:line="240" w:lineRule="auto"/>
        <w:ind w:left="0"/>
        <w:jc w:val="both"/>
        <w:rPr>
          <w:rFonts w:ascii="Times New Roman" w:hAnsi="Times New Roman" w:cs="Times New Roman"/>
          <w:sz w:val="24"/>
          <w:szCs w:val="24"/>
        </w:rPr>
      </w:pPr>
    </w:p>
    <w:p w14:paraId="732B7631" w14:textId="77777777"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14:paraId="65622ECF" w14:textId="77777777" w:rsidR="00DE3C34" w:rsidRPr="00DE3C34" w:rsidRDefault="00DE3C34" w:rsidP="00DE3C34">
      <w:pPr>
        <w:spacing w:after="0" w:line="240" w:lineRule="auto"/>
        <w:jc w:val="both"/>
        <w:rPr>
          <w:rFonts w:ascii="Times New Roman" w:hAnsi="Times New Roman" w:cs="Times New Roman"/>
          <w:b/>
          <w:sz w:val="24"/>
          <w:szCs w:val="24"/>
        </w:rPr>
      </w:pPr>
      <w:r w:rsidRPr="00DE3C34">
        <w:rPr>
          <w:rFonts w:ascii="Times New Roman" w:hAnsi="Times New Roman" w:cs="Times New Roman"/>
          <w:b/>
          <w:sz w:val="24"/>
          <w:szCs w:val="24"/>
        </w:rPr>
        <w:t>1</w:t>
      </w:r>
      <w:r>
        <w:rPr>
          <w:rFonts w:ascii="Times New Roman" w:hAnsi="Times New Roman" w:cs="Times New Roman"/>
          <w:b/>
          <w:sz w:val="24"/>
          <w:szCs w:val="24"/>
        </w:rPr>
        <w:t>6</w:t>
      </w:r>
      <w:r w:rsidRPr="00DE3C34">
        <w:rPr>
          <w:rFonts w:ascii="Times New Roman" w:hAnsi="Times New Roman" w:cs="Times New Roman"/>
          <w:b/>
          <w:sz w:val="24"/>
          <w:szCs w:val="24"/>
        </w:rPr>
        <w:t>.</w:t>
      </w:r>
      <w:r w:rsidRPr="00DE3C34">
        <w:rPr>
          <w:rFonts w:ascii="Times New Roman" w:hAnsi="Times New Roman" w:cs="Times New Roman"/>
          <w:b/>
          <w:sz w:val="24"/>
          <w:szCs w:val="24"/>
        </w:rPr>
        <w:tab/>
        <w:t>Renewal Option:</w:t>
      </w:r>
    </w:p>
    <w:p w14:paraId="02AAA288" w14:textId="77777777" w:rsidR="00DE3C34" w:rsidRDefault="00DE3C34" w:rsidP="00DE3C34">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At the option of the State of Louisiana and acceptance by the Contractor, this contract may be extended for two additional 12- month periods at the same prices, terms and conditions.  Total contract period may not exceed 36 months</w:t>
      </w:r>
    </w:p>
    <w:p w14:paraId="6729DB06" w14:textId="77777777" w:rsidR="00DE3C34" w:rsidRDefault="00DE3C34" w:rsidP="00DE3C34">
      <w:pPr>
        <w:pStyle w:val="ListParagraph"/>
        <w:spacing w:after="0" w:line="240" w:lineRule="auto"/>
        <w:jc w:val="both"/>
        <w:rPr>
          <w:rFonts w:ascii="Times New Roman" w:hAnsi="Times New Roman" w:cs="Times New Roman"/>
          <w:b/>
          <w:sz w:val="24"/>
          <w:szCs w:val="24"/>
        </w:rPr>
      </w:pPr>
    </w:p>
    <w:p w14:paraId="4BC4680C" w14:textId="77777777" w:rsidR="000976C7" w:rsidRPr="00117192" w:rsidRDefault="000976C7"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DE3C34">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6CE10045" w14:textId="66BB742B" w:rsidR="00117192" w:rsidRDefault="000976C7" w:rsidP="009B486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amount, at the unit </w:t>
      </w:r>
      <w:r w:rsidR="00483E2D" w:rsidRPr="00117192">
        <w:rPr>
          <w:rFonts w:ascii="Times New Roman" w:hAnsi="Times New Roman" w:cs="Times New Roman"/>
          <w:sz w:val="24"/>
          <w:szCs w:val="24"/>
        </w:rPr>
        <w:tab/>
        <w:t>price and terms stated in the bid.</w:t>
      </w:r>
    </w:p>
    <w:p w14:paraId="0ED459AB" w14:textId="77777777" w:rsidR="0035113D" w:rsidRDefault="0035113D" w:rsidP="002D0B26">
      <w:pPr>
        <w:spacing w:after="0" w:line="240" w:lineRule="auto"/>
        <w:ind w:left="720"/>
        <w:contextualSpacing/>
        <w:jc w:val="both"/>
        <w:rPr>
          <w:rFonts w:ascii="Times New Roman" w:hAnsi="Times New Roman" w:cs="Times New Roman"/>
          <w:sz w:val="24"/>
          <w:szCs w:val="24"/>
        </w:rPr>
      </w:pPr>
    </w:p>
    <w:p w14:paraId="0380BFAE" w14:textId="6B480EAE" w:rsidR="0035113D" w:rsidRPr="0035113D" w:rsidRDefault="0035113D" w:rsidP="002D0B26">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9B4868">
        <w:rPr>
          <w:rFonts w:ascii="Times New Roman" w:eastAsia="Times New Roman" w:hAnsi="Times New Roman" w:cs="Times New Roman"/>
          <w:b/>
          <w:bCs/>
          <w:sz w:val="24"/>
          <w:szCs w:val="24"/>
        </w:rPr>
        <w:t>8</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7D461F6B" w14:textId="77777777" w:rsidR="00CA73D6" w:rsidRDefault="0035113D" w:rsidP="00781E85">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7C422391" w14:textId="77777777" w:rsidR="00EC2B44" w:rsidRDefault="00EC2B44" w:rsidP="00781E85">
      <w:pPr>
        <w:widowControl/>
        <w:spacing w:after="0" w:line="240" w:lineRule="auto"/>
        <w:ind w:left="720"/>
        <w:contextualSpacing/>
        <w:jc w:val="both"/>
        <w:rPr>
          <w:rFonts w:ascii="Times New Roman" w:eastAsia="Times New Roman" w:hAnsi="Times New Roman" w:cs="Times New Roman"/>
          <w:sz w:val="24"/>
          <w:szCs w:val="24"/>
        </w:rPr>
      </w:pPr>
    </w:p>
    <w:p w14:paraId="23E5189A" w14:textId="6ACB1D5D" w:rsidR="00EC2B44" w:rsidRPr="00EC2B44" w:rsidRDefault="009B4868" w:rsidP="00EC2B44">
      <w:pPr>
        <w:ind w:left="720" w:hanging="720"/>
      </w:pPr>
      <w:r>
        <w:rPr>
          <w:rFonts w:ascii="Times New Roman" w:hAnsi="Times New Roman" w:cs="Times New Roman"/>
          <w:b/>
          <w:bCs/>
          <w:sz w:val="24"/>
          <w:szCs w:val="24"/>
        </w:rPr>
        <w:t>19</w:t>
      </w:r>
      <w:r w:rsidR="00EC2B44" w:rsidRPr="00EC2B44">
        <w:rPr>
          <w:rFonts w:ascii="Times New Roman" w:hAnsi="Times New Roman" w:cs="Times New Roman"/>
          <w:b/>
          <w:bCs/>
          <w:sz w:val="24"/>
          <w:szCs w:val="24"/>
        </w:rPr>
        <w:t>.</w:t>
      </w:r>
      <w:r w:rsidR="00EC2B44" w:rsidRPr="00EC2B44">
        <w:rPr>
          <w:rFonts w:ascii="Times New Roman" w:hAnsi="Times New Roman" w:cs="Times New Roman"/>
          <w:sz w:val="24"/>
          <w:szCs w:val="24"/>
        </w:rPr>
        <w:t xml:space="preserve">      </w:t>
      </w:r>
      <w:r w:rsidR="00EC2B44" w:rsidRPr="00EC2B44">
        <w:rPr>
          <w:rFonts w:ascii="Times New Roman" w:hAnsi="Times New Roman" w:cs="Times New Roman"/>
          <w:b/>
          <w:bCs/>
          <w:sz w:val="24"/>
          <w:szCs w:val="24"/>
        </w:rPr>
        <w:t xml:space="preserve">Mandatory Job Site Visit:                                </w:t>
      </w:r>
      <w:r w:rsidR="00EC2B44" w:rsidRPr="00EC2B44">
        <w:rPr>
          <w:rFonts w:ascii="Times New Roman" w:hAnsi="Times New Roman" w:cs="Times New Roman"/>
          <w:sz w:val="24"/>
          <w:szCs w:val="24"/>
        </w:rPr>
        <w:t xml:space="preserve">                                                                                                           Vendor must inspect the jobsite to verify measurements and/or </w:t>
      </w:r>
      <w:proofErr w:type="gramStart"/>
      <w:r w:rsidR="00EC2B44" w:rsidRPr="00EC2B44">
        <w:rPr>
          <w:rFonts w:ascii="Times New Roman" w:hAnsi="Times New Roman" w:cs="Times New Roman"/>
          <w:sz w:val="24"/>
          <w:szCs w:val="24"/>
        </w:rPr>
        <w:t>amount</w:t>
      </w:r>
      <w:proofErr w:type="gramEnd"/>
      <w:r w:rsidR="00EC2B44" w:rsidRPr="00EC2B44">
        <w:rPr>
          <w:rFonts w:ascii="Times New Roman" w:hAnsi="Times New Roman" w:cs="Times New Roman"/>
          <w:sz w:val="24"/>
          <w:szCs w:val="24"/>
        </w:rPr>
        <w:t xml:space="preserve"> of supplies needed prior to bidding.  If vendor finds conditions that disagree with the physical layout as described in the solicitation, or other features of the specifications that appear to be in error, same shall be brought to the attention of the Office of State Procurement personnel immediately and no later than seven working days prior to the established bid opening date</w:t>
      </w:r>
      <w:r w:rsidR="00EC2B44" w:rsidRPr="00EC2B44">
        <w:t>.</w:t>
      </w:r>
    </w:p>
    <w:p w14:paraId="26ED89C3" w14:textId="3CC4426C" w:rsidR="00EC2B44" w:rsidRDefault="00EC2B44" w:rsidP="00EC2B44">
      <w:pPr>
        <w:spacing w:before="240" w:after="0" w:line="240" w:lineRule="auto"/>
        <w:outlineLvl w:val="0"/>
        <w:rPr>
          <w:rFonts w:ascii="Arial" w:hAnsi="Arial" w:cs="Arial"/>
          <w:sz w:val="24"/>
          <w:szCs w:val="24"/>
        </w:rPr>
      </w:pPr>
      <w:r>
        <w:rPr>
          <w:rFonts w:ascii="Times New Roman" w:hAnsi="Times New Roman" w:cs="Times New Roman"/>
          <w:sz w:val="24"/>
          <w:szCs w:val="24"/>
        </w:rPr>
        <w:t xml:space="preserve">            </w:t>
      </w:r>
      <w:r w:rsidRPr="00EC2B44">
        <w:rPr>
          <w:rFonts w:ascii="Times New Roman" w:hAnsi="Times New Roman" w:cs="Times New Roman"/>
          <w:sz w:val="24"/>
          <w:szCs w:val="24"/>
        </w:rPr>
        <w:t xml:space="preserve">Vendor shall contact </w:t>
      </w:r>
      <w:r w:rsidR="008A4336">
        <w:rPr>
          <w:rFonts w:ascii="Times New Roman" w:hAnsi="Times New Roman" w:cs="Times New Roman"/>
          <w:b/>
          <w:sz w:val="24"/>
          <w:szCs w:val="24"/>
        </w:rPr>
        <w:t>Casey Moran</w:t>
      </w:r>
      <w:r w:rsidRPr="00EC2B44">
        <w:rPr>
          <w:rFonts w:ascii="Times New Roman" w:hAnsi="Times New Roman" w:cs="Times New Roman"/>
          <w:sz w:val="24"/>
          <w:szCs w:val="24"/>
        </w:rPr>
        <w:t xml:space="preserve"> at </w:t>
      </w:r>
      <w:r w:rsidRPr="00EC2B44">
        <w:rPr>
          <w:rFonts w:ascii="Times New Roman" w:hAnsi="Times New Roman" w:cs="Times New Roman"/>
          <w:b/>
          <w:sz w:val="24"/>
          <w:szCs w:val="24"/>
        </w:rPr>
        <w:t>(225) 3</w:t>
      </w:r>
      <w:r w:rsidR="008A4336">
        <w:rPr>
          <w:rFonts w:ascii="Times New Roman" w:hAnsi="Times New Roman" w:cs="Times New Roman"/>
          <w:b/>
          <w:sz w:val="24"/>
          <w:szCs w:val="24"/>
        </w:rPr>
        <w:t>42-0500</w:t>
      </w:r>
      <w:r w:rsidRPr="00EC2B44">
        <w:rPr>
          <w:rFonts w:ascii="Times New Roman" w:hAnsi="Times New Roman" w:cs="Times New Roman"/>
          <w:b/>
          <w:sz w:val="24"/>
          <w:szCs w:val="24"/>
        </w:rPr>
        <w:t xml:space="preserve"> </w:t>
      </w:r>
      <w:r w:rsidRPr="00EC2B44">
        <w:rPr>
          <w:rFonts w:ascii="Times New Roman" w:hAnsi="Times New Roman" w:cs="Times New Roman"/>
          <w:sz w:val="24"/>
          <w:szCs w:val="24"/>
        </w:rPr>
        <w:t>to schedule a jobsite visit</w:t>
      </w:r>
      <w:r w:rsidRPr="00A77DD0">
        <w:rPr>
          <w:rFonts w:ascii="Arial" w:hAnsi="Arial" w:cs="Arial"/>
          <w:sz w:val="24"/>
          <w:szCs w:val="24"/>
        </w:rPr>
        <w:t>.</w:t>
      </w:r>
    </w:p>
    <w:p w14:paraId="2C6FD30D" w14:textId="77777777" w:rsidR="007C5BF8" w:rsidRDefault="007C5BF8" w:rsidP="00EC2B44">
      <w:pPr>
        <w:spacing w:before="240" w:after="0" w:line="240" w:lineRule="auto"/>
        <w:outlineLvl w:val="0"/>
        <w:rPr>
          <w:rFonts w:ascii="Arial" w:hAnsi="Arial" w:cs="Arial"/>
          <w:sz w:val="24"/>
          <w:szCs w:val="24"/>
        </w:rPr>
      </w:pPr>
    </w:p>
    <w:p w14:paraId="230B6757" w14:textId="6198FD16" w:rsidR="007C5BF8" w:rsidRPr="007C5BF8" w:rsidRDefault="007C5BF8" w:rsidP="007C5BF8">
      <w:pPr>
        <w:ind w:firstLine="720"/>
        <w:rPr>
          <w:rFonts w:ascii="Times New Roman" w:eastAsia="Times New Roman" w:hAnsi="Times New Roman" w:cs="Times New Roman"/>
          <w:b/>
          <w:sz w:val="24"/>
          <w:szCs w:val="24"/>
        </w:rPr>
      </w:pPr>
      <w:r w:rsidRPr="007C5BF8">
        <w:rPr>
          <w:rFonts w:ascii="Times New Roman" w:eastAsia="Times New Roman" w:hAnsi="Times New Roman" w:cs="Times New Roman"/>
          <w:b/>
          <w:sz w:val="24"/>
          <w:szCs w:val="24"/>
        </w:rPr>
        <w:t>Jobsite Visit is mandatory.  Failure to comply will eliminate your bid from award consideration.</w:t>
      </w:r>
    </w:p>
    <w:p w14:paraId="07883426" w14:textId="77777777" w:rsidR="007C5BF8" w:rsidRPr="007C5BF8" w:rsidRDefault="007C5BF8" w:rsidP="007C5BF8">
      <w:pPr>
        <w:widowControl/>
        <w:spacing w:after="240" w:line="240" w:lineRule="auto"/>
        <w:ind w:left="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This signed statement certifies that the vendor named below has visited the jobsite and is familiar with all conditions surrounding fulfillment of the specifications for this project.</w:t>
      </w:r>
    </w:p>
    <w:p w14:paraId="0F454A7C" w14:textId="77777777" w:rsidR="007C5BF8" w:rsidRPr="007C5BF8" w:rsidRDefault="007C5BF8" w:rsidP="007C5BF8">
      <w:pPr>
        <w:widowControl/>
        <w:spacing w:after="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____________________________________</w:t>
      </w:r>
      <w:r w:rsidRPr="007C5BF8">
        <w:rPr>
          <w:rFonts w:ascii="Times New Roman" w:eastAsia="Times New Roman" w:hAnsi="Times New Roman" w:cs="Times New Roman"/>
          <w:sz w:val="24"/>
          <w:szCs w:val="24"/>
        </w:rPr>
        <w:tab/>
        <w:t>____________________________________</w:t>
      </w:r>
    </w:p>
    <w:p w14:paraId="70471EC2" w14:textId="77777777" w:rsidR="007C5BF8" w:rsidRPr="007C5BF8" w:rsidRDefault="007C5BF8" w:rsidP="007C5BF8">
      <w:pPr>
        <w:widowControl/>
        <w:spacing w:after="24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Vendor’s Company Name</w:t>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t>State Agency’s Name</w:t>
      </w:r>
    </w:p>
    <w:p w14:paraId="7373DCA7" w14:textId="77777777" w:rsidR="007C5BF8" w:rsidRPr="007C5BF8" w:rsidRDefault="007C5BF8" w:rsidP="007C5BF8">
      <w:pPr>
        <w:widowControl/>
        <w:spacing w:after="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____________________________________</w:t>
      </w:r>
      <w:r w:rsidRPr="007C5BF8">
        <w:rPr>
          <w:rFonts w:ascii="Times New Roman" w:eastAsia="Times New Roman" w:hAnsi="Times New Roman" w:cs="Times New Roman"/>
          <w:sz w:val="24"/>
          <w:szCs w:val="24"/>
        </w:rPr>
        <w:tab/>
        <w:t>____________________________________</w:t>
      </w:r>
    </w:p>
    <w:p w14:paraId="3EE4ED53" w14:textId="77777777" w:rsidR="007C5BF8" w:rsidRPr="007C5BF8" w:rsidRDefault="007C5BF8" w:rsidP="007C5BF8">
      <w:pPr>
        <w:widowControl/>
        <w:spacing w:after="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Vendor Rep’s Name (printed)</w:t>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t>Agency Rep’s Name (printed)</w:t>
      </w:r>
    </w:p>
    <w:p w14:paraId="6F717053" w14:textId="77777777" w:rsidR="007C5BF8" w:rsidRPr="007C5BF8" w:rsidRDefault="007C5BF8" w:rsidP="007C5BF8">
      <w:pPr>
        <w:widowControl/>
        <w:spacing w:after="0" w:line="240" w:lineRule="auto"/>
        <w:jc w:val="both"/>
        <w:rPr>
          <w:rFonts w:ascii="Times New Roman" w:eastAsia="Times New Roman" w:hAnsi="Times New Roman" w:cs="Times New Roman"/>
          <w:sz w:val="24"/>
          <w:szCs w:val="24"/>
        </w:rPr>
      </w:pPr>
    </w:p>
    <w:p w14:paraId="6DEF24EC" w14:textId="77777777" w:rsidR="007C5BF8" w:rsidRPr="007C5BF8" w:rsidRDefault="007C5BF8" w:rsidP="007C5BF8">
      <w:pPr>
        <w:widowControl/>
        <w:spacing w:after="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____________________________________</w:t>
      </w:r>
      <w:r w:rsidRPr="007C5BF8">
        <w:rPr>
          <w:rFonts w:ascii="Times New Roman" w:eastAsia="Times New Roman" w:hAnsi="Times New Roman" w:cs="Times New Roman"/>
          <w:sz w:val="24"/>
          <w:szCs w:val="24"/>
        </w:rPr>
        <w:tab/>
        <w:t>____________________________________</w:t>
      </w:r>
    </w:p>
    <w:p w14:paraId="0A686CD8" w14:textId="77777777" w:rsidR="007C5BF8" w:rsidRPr="007C5BF8" w:rsidRDefault="007C5BF8" w:rsidP="007C5BF8">
      <w:pPr>
        <w:widowControl/>
        <w:spacing w:after="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Vendor’s Signature</w:t>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t>Agency’s Signature</w:t>
      </w:r>
    </w:p>
    <w:p w14:paraId="63245EBA" w14:textId="77777777" w:rsidR="007C5BF8" w:rsidRPr="007C5BF8" w:rsidRDefault="007C5BF8" w:rsidP="007C5BF8">
      <w:pPr>
        <w:widowControl/>
        <w:spacing w:after="0" w:line="240" w:lineRule="auto"/>
        <w:jc w:val="both"/>
        <w:rPr>
          <w:rFonts w:ascii="Times New Roman" w:eastAsia="Times New Roman" w:hAnsi="Times New Roman" w:cs="Times New Roman"/>
          <w:sz w:val="24"/>
          <w:szCs w:val="24"/>
        </w:rPr>
      </w:pPr>
    </w:p>
    <w:p w14:paraId="0552F19F" w14:textId="77777777" w:rsidR="007C5BF8" w:rsidRPr="007C5BF8" w:rsidRDefault="007C5BF8" w:rsidP="007C5BF8">
      <w:pPr>
        <w:widowControl/>
        <w:spacing w:after="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____________________________________</w:t>
      </w:r>
      <w:r w:rsidRPr="007C5BF8">
        <w:rPr>
          <w:rFonts w:ascii="Times New Roman" w:eastAsia="Times New Roman" w:hAnsi="Times New Roman" w:cs="Times New Roman"/>
          <w:sz w:val="24"/>
          <w:szCs w:val="24"/>
        </w:rPr>
        <w:tab/>
        <w:t>____________________________________</w:t>
      </w:r>
    </w:p>
    <w:p w14:paraId="5A0C1164" w14:textId="77777777" w:rsidR="007C5BF8" w:rsidRPr="007C5BF8" w:rsidRDefault="007C5BF8" w:rsidP="007C5BF8">
      <w:pPr>
        <w:widowControl/>
        <w:spacing w:after="0" w:line="240" w:lineRule="auto"/>
        <w:ind w:firstLine="720"/>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Date</w:t>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r w:rsidRPr="007C5BF8">
        <w:rPr>
          <w:rFonts w:ascii="Times New Roman" w:eastAsia="Times New Roman" w:hAnsi="Times New Roman" w:cs="Times New Roman"/>
          <w:sz w:val="24"/>
          <w:szCs w:val="24"/>
        </w:rPr>
        <w:tab/>
      </w:r>
      <w:proofErr w:type="spellStart"/>
      <w:r w:rsidRPr="007C5BF8">
        <w:rPr>
          <w:rFonts w:ascii="Times New Roman" w:eastAsia="Times New Roman" w:hAnsi="Times New Roman" w:cs="Times New Roman"/>
          <w:sz w:val="24"/>
          <w:szCs w:val="24"/>
        </w:rPr>
        <w:t>Date</w:t>
      </w:r>
      <w:proofErr w:type="spellEnd"/>
    </w:p>
    <w:p w14:paraId="1C03FEC0" w14:textId="77777777" w:rsidR="007C5BF8" w:rsidRPr="007C5BF8" w:rsidRDefault="007C5BF8" w:rsidP="007C5BF8">
      <w:pPr>
        <w:widowControl/>
        <w:spacing w:after="0" w:line="240" w:lineRule="auto"/>
        <w:jc w:val="both"/>
        <w:rPr>
          <w:rFonts w:ascii="Times New Roman" w:eastAsia="Times New Roman" w:hAnsi="Times New Roman" w:cs="Times New Roman"/>
          <w:sz w:val="24"/>
          <w:szCs w:val="24"/>
        </w:rPr>
      </w:pPr>
    </w:p>
    <w:p w14:paraId="152C6117" w14:textId="77777777" w:rsidR="007C5BF8" w:rsidRPr="007C5BF8" w:rsidRDefault="007C5BF8" w:rsidP="007C5BF8">
      <w:pPr>
        <w:widowControl/>
        <w:spacing w:after="0" w:line="240" w:lineRule="auto"/>
        <w:jc w:val="both"/>
        <w:rPr>
          <w:rFonts w:ascii="Times New Roman" w:eastAsia="Times New Roman" w:hAnsi="Times New Roman" w:cs="Times New Roman"/>
          <w:sz w:val="24"/>
          <w:szCs w:val="24"/>
        </w:rPr>
      </w:pPr>
    </w:p>
    <w:p w14:paraId="07C65B34" w14:textId="6295677A" w:rsidR="007C5BF8" w:rsidRDefault="007C5BF8" w:rsidP="00EC2B44">
      <w:pPr>
        <w:spacing w:before="240" w:after="0" w:line="240" w:lineRule="auto"/>
        <w:outlineLvl w:val="0"/>
        <w:rPr>
          <w:rFonts w:ascii="Arial" w:hAnsi="Arial" w:cs="Arial"/>
          <w:sz w:val="24"/>
          <w:szCs w:val="24"/>
        </w:rPr>
      </w:pPr>
    </w:p>
    <w:p w14:paraId="21A0F87A" w14:textId="77777777" w:rsidR="007C5BF8" w:rsidRDefault="007C5BF8" w:rsidP="007C5BF8">
      <w:pPr>
        <w:widowControl/>
        <w:spacing w:after="240" w:line="240" w:lineRule="auto"/>
        <w:contextualSpacing/>
        <w:jc w:val="both"/>
        <w:rPr>
          <w:rFonts w:ascii="Times New Roman" w:eastAsia="Times New Roman" w:hAnsi="Times New Roman" w:cs="Times New Roman"/>
          <w:b/>
          <w:bCs/>
          <w:sz w:val="24"/>
          <w:szCs w:val="24"/>
        </w:rPr>
      </w:pPr>
    </w:p>
    <w:p w14:paraId="5B1DA122" w14:textId="6891AF4E" w:rsidR="007C5BF8" w:rsidRPr="007C5BF8" w:rsidRDefault="007C5BF8" w:rsidP="007C5BF8">
      <w:pPr>
        <w:widowControl/>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w:t>
      </w:r>
      <w:r w:rsidRPr="007C5BF8">
        <w:rPr>
          <w:rFonts w:ascii="Times New Roman" w:eastAsia="Times New Roman" w:hAnsi="Times New Roman" w:cs="Times New Roman"/>
          <w:b/>
          <w:bCs/>
          <w:sz w:val="24"/>
          <w:szCs w:val="24"/>
        </w:rPr>
        <w:t>.</w:t>
      </w:r>
      <w:r w:rsidRPr="007C5BF8">
        <w:rPr>
          <w:rFonts w:ascii="Times New Roman" w:eastAsia="Times New Roman" w:hAnsi="Times New Roman" w:cs="Times New Roman"/>
          <w:b/>
          <w:bCs/>
          <w:sz w:val="24"/>
          <w:szCs w:val="24"/>
        </w:rPr>
        <w:tab/>
      </w:r>
      <w:r w:rsidRPr="007C5BF8">
        <w:rPr>
          <w:rFonts w:ascii="Times New Roman" w:eastAsia="Times New Roman" w:hAnsi="Times New Roman" w:cs="Times New Roman"/>
          <w:b/>
          <w:sz w:val="24"/>
          <w:szCs w:val="24"/>
        </w:rPr>
        <w:t>New FY Delivery:</w:t>
      </w:r>
    </w:p>
    <w:p w14:paraId="1ABB86DF" w14:textId="77777777" w:rsidR="007C5BF8" w:rsidRPr="007C5BF8" w:rsidRDefault="007C5BF8" w:rsidP="007C5BF8">
      <w:pPr>
        <w:widowControl/>
        <w:spacing w:after="240" w:line="240" w:lineRule="auto"/>
        <w:ind w:left="720"/>
        <w:contextualSpacing/>
        <w:jc w:val="both"/>
        <w:rPr>
          <w:rFonts w:ascii="Times New Roman" w:eastAsia="Times New Roman" w:hAnsi="Times New Roman" w:cs="Times New Roman"/>
          <w:sz w:val="24"/>
          <w:szCs w:val="24"/>
        </w:rPr>
      </w:pPr>
      <w:r w:rsidRPr="007C5BF8">
        <w:rPr>
          <w:rFonts w:ascii="Times New Roman" w:eastAsia="Times New Roman" w:hAnsi="Times New Roman"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211B003E" w14:textId="77777777" w:rsidR="00EC2B44" w:rsidRDefault="00EC2B44" w:rsidP="00781E85">
      <w:pPr>
        <w:widowControl/>
        <w:spacing w:after="0" w:line="240" w:lineRule="auto"/>
        <w:ind w:left="720"/>
        <w:contextualSpacing/>
        <w:jc w:val="both"/>
        <w:rPr>
          <w:rFonts w:ascii="Times New Roman" w:hAnsi="Times New Roman" w:cs="Times New Roman"/>
          <w:b/>
          <w:bCs/>
          <w:sz w:val="24"/>
          <w:szCs w:val="24"/>
        </w:rPr>
      </w:pPr>
    </w:p>
    <w:p w14:paraId="736C3AB2" w14:textId="77777777" w:rsidR="007C5BF8" w:rsidRDefault="007C5BF8" w:rsidP="00781E85">
      <w:pPr>
        <w:widowControl/>
        <w:spacing w:after="0" w:line="240" w:lineRule="auto"/>
        <w:ind w:left="720"/>
        <w:contextualSpacing/>
        <w:jc w:val="both"/>
        <w:rPr>
          <w:rFonts w:ascii="Times New Roman" w:hAnsi="Times New Roman" w:cs="Times New Roman"/>
          <w:b/>
          <w:bCs/>
          <w:sz w:val="24"/>
          <w:szCs w:val="24"/>
        </w:rPr>
      </w:pPr>
    </w:p>
    <w:p w14:paraId="42C3513A" w14:textId="56AF383A" w:rsidR="007C5BF8" w:rsidRPr="007C5BF8" w:rsidRDefault="007C5BF8" w:rsidP="007C5BF8">
      <w:pPr>
        <w:widowControl/>
        <w:spacing w:after="0" w:line="240" w:lineRule="auto"/>
        <w:jc w:val="both"/>
        <w:rPr>
          <w:rFonts w:ascii="Times New Roman" w:eastAsia="PMingLiU" w:hAnsi="Times New Roman" w:cs="Times New Roman"/>
          <w:sz w:val="24"/>
          <w:szCs w:val="24"/>
          <w:lang w:eastAsia="zh-TW"/>
        </w:rPr>
      </w:pPr>
      <w:r>
        <w:rPr>
          <w:rFonts w:ascii="Times New Roman" w:eastAsia="Times New Roman" w:hAnsi="Times New Roman" w:cs="Times New Roman"/>
          <w:b/>
          <w:bCs/>
          <w:sz w:val="24"/>
          <w:szCs w:val="24"/>
        </w:rPr>
        <w:t>21</w:t>
      </w:r>
      <w:r w:rsidRPr="007C5BF8">
        <w:rPr>
          <w:rFonts w:ascii="Times New Roman" w:eastAsia="Times New Roman" w:hAnsi="Times New Roman" w:cs="Times New Roman"/>
          <w:b/>
          <w:bCs/>
          <w:sz w:val="24"/>
          <w:szCs w:val="24"/>
        </w:rPr>
        <w:t>.</w:t>
      </w:r>
      <w:r w:rsidRPr="007C5BF8">
        <w:rPr>
          <w:rFonts w:ascii="Times New Roman" w:eastAsia="Times New Roman" w:hAnsi="Times New Roman" w:cs="Times New Roman"/>
          <w:b/>
          <w:bCs/>
          <w:sz w:val="24"/>
          <w:szCs w:val="24"/>
        </w:rPr>
        <w:tab/>
      </w:r>
      <w:r w:rsidRPr="007C5BF8">
        <w:rPr>
          <w:rFonts w:ascii="Times New Roman" w:hAnsi="Times New Roman" w:cs="Times New Roman"/>
          <w:b/>
          <w:sz w:val="24"/>
          <w:szCs w:val="24"/>
        </w:rPr>
        <w:t xml:space="preserve">Insurance Requirements for Contractors:  </w:t>
      </w:r>
    </w:p>
    <w:p w14:paraId="5A0FE58D" w14:textId="77777777" w:rsidR="007C5BF8" w:rsidRPr="007C5BF8" w:rsidRDefault="007C5BF8" w:rsidP="007C5BF8">
      <w:pPr>
        <w:widowControl/>
        <w:spacing w:after="0" w:line="240" w:lineRule="auto"/>
        <w:ind w:left="72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2EE63701" w14:textId="77777777" w:rsidR="007C5BF8" w:rsidRPr="007C5BF8" w:rsidRDefault="007C5BF8" w:rsidP="007C5BF8">
      <w:pPr>
        <w:widowControl/>
        <w:spacing w:after="0" w:line="240" w:lineRule="auto"/>
        <w:jc w:val="both"/>
        <w:rPr>
          <w:rFonts w:ascii="Times New Roman" w:eastAsia="PMingLiU" w:hAnsi="Times New Roman" w:cs="Times New Roman"/>
          <w:sz w:val="24"/>
          <w:szCs w:val="24"/>
          <w:lang w:eastAsia="zh-TW"/>
        </w:rPr>
      </w:pPr>
    </w:p>
    <w:p w14:paraId="50D8E09A" w14:textId="77777777" w:rsidR="007C5BF8" w:rsidRPr="007C5BF8" w:rsidRDefault="007C5BF8" w:rsidP="007C5BF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A.</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Minimum Scope and Limits of Insurance</w:t>
      </w:r>
    </w:p>
    <w:p w14:paraId="2B2D597A" w14:textId="77777777" w:rsidR="007C5BF8" w:rsidRPr="007C5BF8" w:rsidRDefault="007C5BF8" w:rsidP="007C5BF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05CE5585" w14:textId="77777777" w:rsidR="007C5BF8" w:rsidRPr="007C5BF8" w:rsidRDefault="007C5BF8" w:rsidP="007C5BF8">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7C5BF8">
        <w:rPr>
          <w:rFonts w:ascii="Times New Roman" w:eastAsia="PMingLiU" w:hAnsi="Times New Roman" w:cs="Times New Roman"/>
          <w:sz w:val="24"/>
          <w:szCs w:val="24"/>
          <w:u w:val="single"/>
          <w:lang w:eastAsia="zh-TW"/>
        </w:rPr>
        <w:t>Workers Compensation</w:t>
      </w:r>
    </w:p>
    <w:p w14:paraId="57B38BA2" w14:textId="77777777" w:rsidR="007C5BF8" w:rsidRPr="007C5BF8" w:rsidRDefault="007C5BF8" w:rsidP="007C5BF8">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Workers Compensation insurance shall </w:t>
      </w:r>
      <w:proofErr w:type="gramStart"/>
      <w:r w:rsidRPr="007C5BF8">
        <w:rPr>
          <w:rFonts w:ascii="Times New Roman" w:eastAsia="PMingLiU" w:hAnsi="Times New Roman" w:cs="Times New Roman"/>
          <w:sz w:val="24"/>
          <w:szCs w:val="24"/>
          <w:lang w:eastAsia="zh-TW"/>
        </w:rPr>
        <w:t>be in compliance with</w:t>
      </w:r>
      <w:proofErr w:type="gramEnd"/>
      <w:r w:rsidRPr="007C5BF8">
        <w:rPr>
          <w:rFonts w:ascii="Times New Roman" w:eastAsia="PMingLiU" w:hAnsi="Times New Roman" w:cs="Times New Roman"/>
          <w:sz w:val="24"/>
          <w:szCs w:val="24"/>
          <w:lang w:eastAsia="zh-TW"/>
        </w:rPr>
        <w:t xml:space="preserve">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E00A829" w14:textId="77777777" w:rsidR="007C5BF8" w:rsidRPr="007C5BF8" w:rsidRDefault="007C5BF8" w:rsidP="007C5BF8">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A3FEC5D" w14:textId="77777777" w:rsidR="007C5BF8" w:rsidRPr="007C5BF8" w:rsidRDefault="007C5BF8" w:rsidP="007C5BF8">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u w:val="single"/>
          <w:lang w:eastAsia="zh-TW"/>
        </w:rPr>
        <w:t>Commercial General Liability</w:t>
      </w:r>
    </w:p>
    <w:p w14:paraId="215B597E" w14:textId="77777777" w:rsidR="007C5BF8" w:rsidRPr="007C5BF8" w:rsidRDefault="007C5BF8" w:rsidP="007C5BF8">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88508F8" w14:textId="77777777" w:rsidR="007C5BF8" w:rsidRPr="007C5BF8" w:rsidRDefault="007C5BF8" w:rsidP="007C5BF8">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32B5F5E6" w14:textId="77777777" w:rsidR="007C5BF8" w:rsidRPr="007C5BF8" w:rsidRDefault="007C5BF8" w:rsidP="007C5BF8">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u w:val="single"/>
          <w:lang w:eastAsia="zh-TW"/>
        </w:rPr>
        <w:t>Automobile Liability</w:t>
      </w:r>
    </w:p>
    <w:p w14:paraId="09A7504D" w14:textId="77777777" w:rsidR="007C5BF8" w:rsidRPr="007C5BF8" w:rsidRDefault="007C5BF8" w:rsidP="007C5BF8">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C5BF8">
        <w:rPr>
          <w:rFonts w:ascii="Times New Roman" w:eastAsia="PMingLiU" w:hAnsi="Times New Roman" w:cs="Times New Roman"/>
          <w:sz w:val="24"/>
          <w:szCs w:val="24"/>
          <w:lang w:eastAsia="zh-TW"/>
        </w:rPr>
        <w:noBreakHyphen/>
        <w:t>owned automobiles.</w:t>
      </w:r>
    </w:p>
    <w:p w14:paraId="72C041FB" w14:textId="77777777" w:rsidR="007C5BF8" w:rsidRPr="007C5BF8" w:rsidRDefault="007C5BF8" w:rsidP="007C5BF8">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54B03A3C" w14:textId="77777777" w:rsidR="007C5BF8" w:rsidRPr="007C5BF8" w:rsidRDefault="007C5BF8" w:rsidP="007C5BF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B.</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Deductibles and Self</w:t>
      </w:r>
      <w:r w:rsidRPr="007C5BF8">
        <w:rPr>
          <w:rFonts w:ascii="Times New Roman" w:eastAsia="PMingLiU" w:hAnsi="Times New Roman" w:cs="Times New Roman"/>
          <w:sz w:val="24"/>
          <w:szCs w:val="24"/>
          <w:u w:val="single"/>
          <w:lang w:eastAsia="zh-TW"/>
        </w:rPr>
        <w:noBreakHyphen/>
        <w:t>Insured Retentions</w:t>
      </w:r>
    </w:p>
    <w:p w14:paraId="07B6F9F9" w14:textId="77777777" w:rsidR="007C5BF8" w:rsidRPr="007C5BF8" w:rsidRDefault="007C5BF8" w:rsidP="007C5BF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1A087B2" w14:textId="77777777" w:rsidR="007C5BF8" w:rsidRPr="007C5BF8" w:rsidRDefault="007C5BF8" w:rsidP="007C5BF8">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56828105" w14:textId="77777777" w:rsidR="007C5BF8" w:rsidRPr="007C5BF8" w:rsidRDefault="007C5BF8" w:rsidP="007C5BF8">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679C6FFC" w14:textId="77777777" w:rsidR="007C5BF8" w:rsidRPr="007C5BF8" w:rsidRDefault="007C5BF8" w:rsidP="007C5BF8">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C.</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Other Insurance Provisions</w:t>
      </w:r>
    </w:p>
    <w:p w14:paraId="77810836" w14:textId="77777777" w:rsidR="007C5BF8" w:rsidRPr="007C5BF8" w:rsidRDefault="007C5BF8" w:rsidP="007C5BF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C24EE83"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The policies are to contain, or be endorsed to contain, the following provisions:</w:t>
      </w:r>
    </w:p>
    <w:p w14:paraId="1FDEEAD6"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5E3E603" w14:textId="77777777" w:rsidR="007C5BF8" w:rsidRPr="007C5BF8" w:rsidRDefault="007C5BF8" w:rsidP="007C5BF8">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Commercial General Liability, Automobile Liability, and Cyber Liability Coverages</w:t>
      </w:r>
    </w:p>
    <w:p w14:paraId="52FBEBDD" w14:textId="77777777" w:rsidR="007C5BF8" w:rsidRPr="007C5BF8" w:rsidRDefault="007C5BF8" w:rsidP="007C5BF8">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259450E8" w14:textId="77777777" w:rsidR="007C5BF8" w:rsidRPr="007C5BF8" w:rsidRDefault="007C5BF8" w:rsidP="007C5BF8">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45F0A308" w14:textId="77777777" w:rsidR="007C5BF8" w:rsidRPr="007C5BF8" w:rsidRDefault="007C5BF8" w:rsidP="007C5BF8">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The Contractor’s insurance shall be primary as respects the Agency, its officers, agents, employees and volunteers for </w:t>
      </w:r>
      <w:proofErr w:type="gramStart"/>
      <w:r w:rsidRPr="007C5BF8">
        <w:rPr>
          <w:rFonts w:ascii="Times New Roman" w:eastAsia="PMingLiU" w:hAnsi="Times New Roman" w:cs="Times New Roman"/>
          <w:sz w:val="24"/>
          <w:szCs w:val="24"/>
          <w:lang w:eastAsia="zh-TW"/>
        </w:rPr>
        <w:t>any and all</w:t>
      </w:r>
      <w:proofErr w:type="gramEnd"/>
      <w:r w:rsidRPr="007C5BF8">
        <w:rPr>
          <w:rFonts w:ascii="Times New Roman" w:eastAsia="PMingLiU" w:hAnsi="Times New Roman" w:cs="Times New Roman"/>
          <w:sz w:val="24"/>
          <w:szCs w:val="24"/>
          <w:lang w:eastAsia="zh-TW"/>
        </w:rPr>
        <w:t xml:space="preserve"> losses that occur under the contract.  Any insurance or self-insurance maintained by the Agency shall be excess and non-contributory of the Contractor’s insurance.</w:t>
      </w:r>
    </w:p>
    <w:p w14:paraId="3BAB4013" w14:textId="77777777" w:rsidR="007C5BF8" w:rsidRPr="007C5BF8" w:rsidRDefault="007C5BF8" w:rsidP="007C5BF8">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33C5EE66" w14:textId="77777777" w:rsidR="007C5BF8" w:rsidRPr="007C5BF8" w:rsidRDefault="007C5BF8" w:rsidP="007C5BF8">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Workers Compensation and Employers Liability Coverage</w:t>
      </w:r>
    </w:p>
    <w:p w14:paraId="4B577C32" w14:textId="77777777" w:rsidR="007C5BF8" w:rsidRPr="007C5BF8" w:rsidRDefault="007C5BF8" w:rsidP="007C5BF8">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76446C64"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9FF3D8D"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0FE92291" w14:textId="77777777" w:rsidR="007C5BF8" w:rsidRPr="007C5BF8" w:rsidRDefault="007C5BF8" w:rsidP="007C5BF8">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All Coverages</w:t>
      </w:r>
    </w:p>
    <w:p w14:paraId="7DDFCE11" w14:textId="77777777" w:rsidR="007C5BF8" w:rsidRPr="007C5BF8" w:rsidRDefault="007C5BF8" w:rsidP="007C5BF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0DF167A0" w14:textId="77777777" w:rsidR="007C5BF8" w:rsidRPr="007C5BF8" w:rsidRDefault="007C5BF8" w:rsidP="007C5BF8">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1212BF0" w14:textId="77777777" w:rsidR="007C5BF8" w:rsidRPr="007C5BF8" w:rsidRDefault="007C5BF8" w:rsidP="007C5BF8">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709F3C40" w14:textId="77777777" w:rsidR="007C5BF8" w:rsidRPr="007C5BF8" w:rsidRDefault="007C5BF8" w:rsidP="007C5BF8">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27D74795" w14:textId="77777777" w:rsidR="007C5BF8" w:rsidRPr="007C5BF8" w:rsidRDefault="007C5BF8" w:rsidP="007C5BF8">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08E1E68A" w14:textId="77777777" w:rsidR="007C5BF8" w:rsidRPr="007C5BF8" w:rsidRDefault="007C5BF8" w:rsidP="007C5BF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D55F394" w14:textId="77777777" w:rsidR="007C5BF8" w:rsidRPr="007C5BF8" w:rsidRDefault="007C5BF8" w:rsidP="007C5BF8">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  </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D.</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Acceptability of Insurers</w:t>
      </w:r>
    </w:p>
    <w:p w14:paraId="456E5E7D" w14:textId="77777777" w:rsidR="007C5BF8" w:rsidRPr="007C5BF8" w:rsidRDefault="007C5BF8" w:rsidP="007C5BF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62BC690" w14:textId="77777777" w:rsidR="007C5BF8" w:rsidRPr="007C5BF8" w:rsidRDefault="007C5BF8" w:rsidP="007C5BF8">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C5BF8">
        <w:rPr>
          <w:rFonts w:ascii="Times New Roman" w:eastAsia="PMingLiU" w:hAnsi="Times New Roman" w:cs="Times New Roman"/>
          <w:b/>
          <w:sz w:val="24"/>
          <w:szCs w:val="24"/>
          <w:lang w:eastAsia="zh-TW"/>
        </w:rPr>
        <w:t>A-:VI or higher</w:t>
      </w:r>
      <w:r w:rsidRPr="007C5BF8">
        <w:rPr>
          <w:rFonts w:ascii="Times New Roman" w:eastAsia="PMingLiU" w:hAnsi="Times New Roman" w:cs="Times New Roman"/>
          <w:sz w:val="24"/>
          <w:szCs w:val="24"/>
          <w:lang w:eastAsia="zh-TW"/>
        </w:rPr>
        <w:t xml:space="preserve">.  This rating requirement may be waived for workers’ compensation coverage only. </w:t>
      </w:r>
    </w:p>
    <w:p w14:paraId="486D6465"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27B1479E" w14:textId="77777777" w:rsidR="007C5BF8" w:rsidRPr="007C5BF8" w:rsidRDefault="007C5BF8" w:rsidP="007C5BF8">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7153277"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 </w:t>
      </w:r>
    </w:p>
    <w:p w14:paraId="633DF6AA"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E.</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Verification of Coverage</w:t>
      </w:r>
    </w:p>
    <w:p w14:paraId="5B2CC620" w14:textId="77777777" w:rsidR="007C5BF8" w:rsidRPr="007C5BF8" w:rsidRDefault="007C5BF8" w:rsidP="007C5BF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FB9A8D1" w14:textId="77777777" w:rsidR="007C5BF8" w:rsidRPr="007C5BF8" w:rsidRDefault="007C5BF8" w:rsidP="007C5BF8">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08E490B"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1D951326" w14:textId="77777777" w:rsidR="007C5BF8" w:rsidRPr="007C5BF8" w:rsidRDefault="007C5BF8" w:rsidP="007C5BF8">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The Certificate Holder should be listed as follows:</w:t>
      </w:r>
    </w:p>
    <w:p w14:paraId="7B0C5EDC"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4A017C2"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State of Louisiana</w:t>
      </w:r>
    </w:p>
    <w:p w14:paraId="2CBC2E71"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Office of State Procurement</w:t>
      </w:r>
    </w:p>
    <w:p w14:paraId="4A4E6B09"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1201 N. Third St. Suite 2-160</w:t>
      </w:r>
    </w:p>
    <w:p w14:paraId="3D6D04C6"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Baton Rouge, LA 70802</w:t>
      </w:r>
    </w:p>
    <w:p w14:paraId="1A5CE4DE"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8C4D051"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178B20E" w14:textId="77777777" w:rsidR="007C5BF8" w:rsidRPr="007C5BF8" w:rsidRDefault="007C5BF8" w:rsidP="007C5BF8">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7E539C06" w14:textId="77777777" w:rsidR="007C5BF8" w:rsidRPr="007C5BF8" w:rsidRDefault="007C5BF8" w:rsidP="007C5BF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8958352" w14:textId="77777777" w:rsidR="007C5BF8" w:rsidRPr="007C5BF8" w:rsidRDefault="007C5BF8" w:rsidP="007C5BF8">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ADBC56B" w14:textId="77777777" w:rsidR="007C5BF8" w:rsidRPr="007C5BF8" w:rsidRDefault="007C5BF8" w:rsidP="007C5BF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6C317189" w14:textId="77777777" w:rsidR="007C5BF8" w:rsidRPr="007C5BF8" w:rsidRDefault="007C5BF8" w:rsidP="007C5BF8">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F.</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Subcontractors</w:t>
      </w:r>
    </w:p>
    <w:p w14:paraId="3FDD828A" w14:textId="77777777" w:rsidR="007C5BF8" w:rsidRPr="007C5BF8" w:rsidRDefault="007C5BF8" w:rsidP="007C5BF8">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C5BF8">
        <w:rPr>
          <w:rFonts w:ascii="Times New Roman" w:eastAsia="PMingLiU" w:hAnsi="Times New Roman" w:cs="Times New Roman"/>
          <w:sz w:val="24"/>
          <w:szCs w:val="24"/>
          <w:lang w:eastAsia="zh-TW"/>
        </w:rPr>
        <w:t>all of</w:t>
      </w:r>
      <w:proofErr w:type="gramEnd"/>
      <w:r w:rsidRPr="007C5BF8">
        <w:rPr>
          <w:rFonts w:ascii="Times New Roman" w:eastAsia="PMingLiU" w:hAnsi="Times New Roman" w:cs="Times New Roman"/>
          <w:sz w:val="24"/>
          <w:szCs w:val="24"/>
          <w:lang w:eastAsia="zh-TW"/>
        </w:rPr>
        <w:t xml:space="preserve"> the requirements stated herein.  The Agency reserves the right to request copies of Subcontractor’s certificates at any time.</w:t>
      </w:r>
    </w:p>
    <w:p w14:paraId="2FE5C605" w14:textId="77777777" w:rsidR="007C5BF8" w:rsidRPr="007C5BF8" w:rsidRDefault="007C5BF8" w:rsidP="007C5BF8">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CEA7826" w14:textId="77777777" w:rsidR="007C5BF8" w:rsidRPr="007C5BF8" w:rsidRDefault="007C5BF8" w:rsidP="007C5BF8">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G.</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Workers Compensation Indemnity</w:t>
      </w:r>
    </w:p>
    <w:p w14:paraId="6A100479" w14:textId="77777777" w:rsidR="007C5BF8" w:rsidRPr="007C5BF8" w:rsidRDefault="007C5BF8" w:rsidP="007C5BF8">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7C5BF8">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388786B" w14:textId="77777777" w:rsidR="007C5BF8" w:rsidRPr="007C5BF8" w:rsidRDefault="007C5BF8" w:rsidP="007C5BF8">
      <w:pPr>
        <w:widowControl/>
        <w:tabs>
          <w:tab w:val="left" w:pos="360"/>
        </w:tabs>
        <w:spacing w:after="0" w:line="240" w:lineRule="auto"/>
        <w:jc w:val="both"/>
        <w:rPr>
          <w:rFonts w:ascii="Times New Roman" w:eastAsia="PMingLiU" w:hAnsi="Times New Roman" w:cs="Times New Roman"/>
          <w:sz w:val="24"/>
          <w:szCs w:val="24"/>
          <w:lang w:eastAsia="zh-TW"/>
        </w:rPr>
      </w:pPr>
    </w:p>
    <w:p w14:paraId="258047E9" w14:textId="77777777" w:rsidR="007C5BF8" w:rsidRPr="007C5BF8" w:rsidRDefault="007C5BF8" w:rsidP="007C5BF8">
      <w:pPr>
        <w:widowControl/>
        <w:tabs>
          <w:tab w:val="left" w:pos="360"/>
        </w:tabs>
        <w:spacing w:after="0" w:line="240" w:lineRule="auto"/>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lang w:eastAsia="zh-TW"/>
        </w:rPr>
        <w:tab/>
        <w:t>H.</w:t>
      </w:r>
      <w:r w:rsidRPr="007C5BF8">
        <w:rPr>
          <w:rFonts w:ascii="Times New Roman" w:eastAsia="PMingLiU" w:hAnsi="Times New Roman" w:cs="Times New Roman"/>
          <w:sz w:val="24"/>
          <w:szCs w:val="24"/>
          <w:lang w:eastAsia="zh-TW"/>
        </w:rPr>
        <w:tab/>
      </w:r>
      <w:r w:rsidRPr="007C5BF8">
        <w:rPr>
          <w:rFonts w:ascii="Times New Roman" w:eastAsia="PMingLiU" w:hAnsi="Times New Roman" w:cs="Times New Roman"/>
          <w:sz w:val="24"/>
          <w:szCs w:val="24"/>
          <w:u w:val="single"/>
          <w:lang w:eastAsia="zh-TW"/>
        </w:rPr>
        <w:t>Indemnification/Hold Harmless Agreement</w:t>
      </w:r>
    </w:p>
    <w:p w14:paraId="45538179" w14:textId="77777777" w:rsidR="007C5BF8" w:rsidRPr="007C5BF8" w:rsidRDefault="007C5BF8" w:rsidP="007C5BF8">
      <w:pPr>
        <w:widowControl/>
        <w:tabs>
          <w:tab w:val="left" w:pos="360"/>
        </w:tabs>
        <w:spacing w:after="0" w:line="240" w:lineRule="auto"/>
        <w:jc w:val="both"/>
        <w:rPr>
          <w:rFonts w:ascii="Times New Roman" w:eastAsia="PMingLiU" w:hAnsi="Times New Roman" w:cs="Times New Roman"/>
          <w:sz w:val="24"/>
          <w:szCs w:val="24"/>
          <w:lang w:eastAsia="zh-TW"/>
        </w:rPr>
      </w:pPr>
    </w:p>
    <w:p w14:paraId="2F9AD1E7" w14:textId="77777777" w:rsidR="007C5BF8" w:rsidRPr="007C5BF8" w:rsidRDefault="007C5BF8" w:rsidP="007C5BF8">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17367AD" w14:textId="77777777" w:rsidR="007C5BF8" w:rsidRPr="007C5BF8" w:rsidRDefault="007C5BF8" w:rsidP="007C5BF8">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235D531B" w14:textId="77777777" w:rsidR="007C5BF8" w:rsidRPr="007C5BF8" w:rsidRDefault="007C5BF8" w:rsidP="007C5BF8">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7C5BF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E4A04EE" w14:textId="77777777" w:rsidR="007C5BF8" w:rsidRPr="007C5BF8" w:rsidRDefault="007C5BF8" w:rsidP="007C5BF8">
      <w:pPr>
        <w:widowControl/>
        <w:spacing w:after="0" w:line="240" w:lineRule="auto"/>
        <w:ind w:left="101"/>
        <w:jc w:val="both"/>
        <w:rPr>
          <w:rFonts w:ascii="Times New Roman" w:eastAsia="Times New Roman" w:hAnsi="Times New Roman" w:cs="Times New Roman"/>
          <w:b/>
          <w:sz w:val="24"/>
          <w:szCs w:val="24"/>
        </w:rPr>
      </w:pPr>
    </w:p>
    <w:p w14:paraId="06304855" w14:textId="77777777" w:rsidR="00781E85" w:rsidRPr="00117192" w:rsidRDefault="00781E85" w:rsidP="00781E85">
      <w:pPr>
        <w:widowControl/>
        <w:spacing w:after="0" w:line="240" w:lineRule="auto"/>
        <w:ind w:left="720"/>
        <w:contextualSpacing/>
        <w:jc w:val="both"/>
        <w:rPr>
          <w:rFonts w:ascii="Times New Roman" w:hAnsi="Times New Roman" w:cs="Times New Roman"/>
          <w:sz w:val="24"/>
          <w:szCs w:val="24"/>
        </w:rPr>
      </w:pPr>
    </w:p>
    <w:p w14:paraId="05538D1F"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71598020" w14:textId="7676D65B" w:rsidR="00CA73D6" w:rsidRPr="00117192"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 xml:space="preserve">State Procurement Analyst:  </w:t>
      </w:r>
      <w:r w:rsidR="008A4336">
        <w:rPr>
          <w:rFonts w:ascii="Times New Roman" w:hAnsi="Times New Roman" w:cs="Times New Roman"/>
          <w:sz w:val="24"/>
          <w:szCs w:val="24"/>
        </w:rPr>
        <w:t>Sterling Colomb</w:t>
      </w:r>
      <w:r w:rsidR="00CA73D6" w:rsidRPr="00117192">
        <w:rPr>
          <w:rFonts w:ascii="Times New Roman" w:hAnsi="Times New Roman" w:cs="Times New Roman"/>
          <w:sz w:val="24"/>
          <w:szCs w:val="24"/>
        </w:rPr>
        <w:t>, phone: 225-342-</w:t>
      </w:r>
      <w:r w:rsidR="008A4336">
        <w:rPr>
          <w:rFonts w:ascii="Times New Roman" w:hAnsi="Times New Roman" w:cs="Times New Roman"/>
          <w:sz w:val="24"/>
          <w:szCs w:val="24"/>
        </w:rPr>
        <w:t>3793</w:t>
      </w:r>
      <w:r w:rsidR="00CA73D6" w:rsidRPr="00117192">
        <w:rPr>
          <w:rFonts w:ascii="Times New Roman" w:hAnsi="Times New Roman" w:cs="Times New Roman"/>
          <w:sz w:val="24"/>
          <w:szCs w:val="24"/>
        </w:rPr>
        <w:t>, email:  S</w:t>
      </w:r>
      <w:r w:rsidR="008A4336">
        <w:rPr>
          <w:rFonts w:ascii="Times New Roman" w:hAnsi="Times New Roman" w:cs="Times New Roman"/>
          <w:sz w:val="24"/>
          <w:szCs w:val="24"/>
        </w:rPr>
        <w:t>terling.Colomb</w:t>
      </w:r>
      <w:r w:rsidR="00CA73D6" w:rsidRPr="00117192">
        <w:rPr>
          <w:rFonts w:ascii="Times New Roman" w:hAnsi="Times New Roman" w:cs="Times New Roman"/>
          <w:sz w:val="24"/>
          <w:szCs w:val="24"/>
        </w:rPr>
        <w:t>@la.gov</w:t>
      </w:r>
    </w:p>
    <w:p w14:paraId="11954FBA" w14:textId="77777777" w:rsidR="00023A76" w:rsidRPr="00117192" w:rsidRDefault="00CA73D6" w:rsidP="00117192">
      <w:pPr>
        <w:autoSpaceDE w:val="0"/>
        <w:autoSpaceDN w:val="0"/>
        <w:adjustRightInd w:val="0"/>
        <w:spacing w:after="0" w:line="240" w:lineRule="auto"/>
        <w:rPr>
          <w:rFonts w:ascii="Times New Roman" w:hAnsi="Times New Roman" w:cs="Times New Roman"/>
          <w:bCs/>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117192" w:rsidSect="00D70E82">
      <w:headerReference w:type="default"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8688" w14:textId="77777777" w:rsidR="0074517F" w:rsidRDefault="0074517F">
      <w:pPr>
        <w:spacing w:after="0" w:line="240" w:lineRule="auto"/>
      </w:pPr>
      <w:r>
        <w:separator/>
      </w:r>
    </w:p>
  </w:endnote>
  <w:endnote w:type="continuationSeparator" w:id="0">
    <w:p w14:paraId="711B219B" w14:textId="77777777" w:rsidR="0074517F" w:rsidRDefault="0074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2AA8"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01EC1E7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ACD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923E" w14:textId="77777777" w:rsidR="0074517F" w:rsidRDefault="0074517F">
      <w:pPr>
        <w:spacing w:after="0" w:line="240" w:lineRule="auto"/>
      </w:pPr>
      <w:r>
        <w:separator/>
      </w:r>
    </w:p>
  </w:footnote>
  <w:footnote w:type="continuationSeparator" w:id="0">
    <w:p w14:paraId="3D0B64C7" w14:textId="77777777" w:rsidR="0074517F" w:rsidRDefault="0074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6B3B"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C22A6FB" w14:textId="77777777" w:rsidR="00C53AC0" w:rsidRPr="001856F5" w:rsidRDefault="00C53AC0" w:rsidP="003263E8">
    <w:pPr>
      <w:pStyle w:val="Header"/>
      <w:ind w:firstLine="720"/>
      <w:rPr>
        <w:rFonts w:ascii="Times New Roman" w:hAnsi="Times New Roman" w:cs="Times New Roman"/>
        <w:sz w:val="24"/>
        <w:szCs w:val="24"/>
      </w:rPr>
    </w:pPr>
  </w:p>
  <w:p w14:paraId="286C97EB" w14:textId="514E582D"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8A4336">
      <w:rPr>
        <w:rFonts w:ascii="Times New Roman" w:hAnsi="Times New Roman" w:cs="Times New Roman"/>
        <w:sz w:val="24"/>
        <w:szCs w:val="24"/>
      </w:rPr>
      <w:t xml:space="preserve"> 3000</w:t>
    </w:r>
    <w:r w:rsidR="009B4868">
      <w:rPr>
        <w:rFonts w:ascii="Times New Roman" w:hAnsi="Times New Roman" w:cs="Times New Roman"/>
        <w:sz w:val="24"/>
        <w:szCs w:val="24"/>
      </w:rPr>
      <w:t>0</w:t>
    </w:r>
    <w:r w:rsidR="008A4336">
      <w:rPr>
        <w:rFonts w:ascii="Times New Roman" w:hAnsi="Times New Roman" w:cs="Times New Roman"/>
        <w:sz w:val="24"/>
        <w:szCs w:val="24"/>
      </w:rPr>
      <w:t>26228</w:t>
    </w:r>
    <w:r w:rsidRPr="001856F5">
      <w:rPr>
        <w:rFonts w:ascii="Times New Roman" w:hAnsi="Times New Roman" w:cs="Times New Roman"/>
        <w:sz w:val="24"/>
        <w:szCs w:val="24"/>
      </w:rPr>
      <w:tab/>
    </w:r>
    <w:r w:rsidR="009B4868">
      <w:rPr>
        <w:rFonts w:ascii="Times New Roman" w:hAnsi="Times New Roman" w:cs="Times New Roman"/>
        <w:sz w:val="24"/>
        <w:szCs w:val="24"/>
      </w:rPr>
      <w:t xml:space="preserve">   </w:t>
    </w:r>
    <w:r w:rsidRPr="001856F5">
      <w:rPr>
        <w:rFonts w:ascii="Times New Roman" w:hAnsi="Times New Roman" w:cs="Times New Roman"/>
        <w:sz w:val="24"/>
        <w:szCs w:val="24"/>
      </w:rPr>
      <w:t>Title</w:t>
    </w:r>
    <w:r w:rsidR="000644DE">
      <w:rPr>
        <w:rFonts w:ascii="Times New Roman" w:hAnsi="Times New Roman" w:cs="Times New Roman"/>
        <w:sz w:val="24"/>
        <w:szCs w:val="24"/>
      </w:rPr>
      <w:t>:</w:t>
    </w:r>
    <w:r w:rsidR="008A4336">
      <w:rPr>
        <w:rFonts w:ascii="Times New Roman" w:hAnsi="Times New Roman" w:cs="Times New Roman"/>
        <w:sz w:val="24"/>
        <w:szCs w:val="24"/>
      </w:rPr>
      <w:t xml:space="preserve"> </w:t>
    </w:r>
    <w:r w:rsidR="009B4868">
      <w:rPr>
        <w:rFonts w:ascii="Times New Roman" w:hAnsi="Times New Roman" w:cs="Times New Roman"/>
        <w:sz w:val="24"/>
        <w:szCs w:val="24"/>
      </w:rPr>
      <w:t xml:space="preserve">*Fax Bid* </w:t>
    </w:r>
    <w:r w:rsidR="008A4336">
      <w:rPr>
        <w:rFonts w:ascii="Times New Roman" w:hAnsi="Times New Roman" w:cs="Times New Roman"/>
        <w:sz w:val="24"/>
        <w:szCs w:val="24"/>
      </w:rPr>
      <w:t>Mand. Site Visit</w:t>
    </w:r>
    <w:r w:rsidR="009B4868">
      <w:rPr>
        <w:rFonts w:ascii="Times New Roman" w:hAnsi="Times New Roman" w:cs="Times New Roman"/>
        <w:sz w:val="24"/>
        <w:szCs w:val="24"/>
      </w:rPr>
      <w:t>*</w:t>
    </w:r>
    <w:r w:rsidR="008A4336">
      <w:rPr>
        <w:rFonts w:ascii="Times New Roman" w:hAnsi="Times New Roman" w:cs="Times New Roman"/>
        <w:sz w:val="24"/>
        <w:szCs w:val="24"/>
      </w:rPr>
      <w:t xml:space="preserve"> – HVAC </w:t>
    </w:r>
    <w:proofErr w:type="spellStart"/>
    <w:r w:rsidR="008A4336">
      <w:rPr>
        <w:rFonts w:ascii="Times New Roman" w:hAnsi="Times New Roman" w:cs="Times New Roman"/>
        <w:sz w:val="24"/>
        <w:szCs w:val="24"/>
      </w:rPr>
      <w:t>Maint</w:t>
    </w:r>
    <w:proofErr w:type="spellEnd"/>
    <w:r w:rsidR="009B4868">
      <w:rPr>
        <w:rFonts w:ascii="Times New Roman" w:hAnsi="Times New Roman" w:cs="Times New Roman"/>
        <w:sz w:val="24"/>
        <w:szCs w:val="24"/>
      </w:rPr>
      <w:t>-SOS</w:t>
    </w:r>
  </w:p>
  <w:p w14:paraId="690CD6B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48DA"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CCA432" w14:textId="77777777" w:rsidR="00CA73D6" w:rsidRPr="001856F5" w:rsidRDefault="00CA73D6" w:rsidP="009354EB">
    <w:pPr>
      <w:pStyle w:val="Header"/>
      <w:rPr>
        <w:rFonts w:ascii="Times New Roman" w:hAnsi="Times New Roman" w:cs="Times New Roman"/>
        <w:sz w:val="24"/>
        <w:szCs w:val="24"/>
      </w:rPr>
    </w:pPr>
  </w:p>
  <w:p w14:paraId="12C3D33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7"/>
  </w:num>
  <w:num w:numId="2" w16cid:durableId="527066302">
    <w:abstractNumId w:val="26"/>
  </w:num>
  <w:num w:numId="3" w16cid:durableId="387848879">
    <w:abstractNumId w:val="22"/>
  </w:num>
  <w:num w:numId="4" w16cid:durableId="52432482">
    <w:abstractNumId w:val="3"/>
  </w:num>
  <w:num w:numId="5" w16cid:durableId="2119595735">
    <w:abstractNumId w:val="7"/>
  </w:num>
  <w:num w:numId="6" w16cid:durableId="1105347433">
    <w:abstractNumId w:val="21"/>
  </w:num>
  <w:num w:numId="7" w16cid:durableId="136996054">
    <w:abstractNumId w:val="16"/>
  </w:num>
  <w:num w:numId="8" w16cid:durableId="2081438978">
    <w:abstractNumId w:val="23"/>
  </w:num>
  <w:num w:numId="9" w16cid:durableId="457840049">
    <w:abstractNumId w:val="24"/>
  </w:num>
  <w:num w:numId="10" w16cid:durableId="968702144">
    <w:abstractNumId w:val="10"/>
  </w:num>
  <w:num w:numId="11" w16cid:durableId="1262297703">
    <w:abstractNumId w:val="19"/>
  </w:num>
  <w:num w:numId="12" w16cid:durableId="990137093">
    <w:abstractNumId w:val="36"/>
  </w:num>
  <w:num w:numId="13" w16cid:durableId="975531235">
    <w:abstractNumId w:val="27"/>
  </w:num>
  <w:num w:numId="14" w16cid:durableId="2140881952">
    <w:abstractNumId w:val="31"/>
  </w:num>
  <w:num w:numId="15" w16cid:durableId="916474894">
    <w:abstractNumId w:val="5"/>
  </w:num>
  <w:num w:numId="16" w16cid:durableId="1846938570">
    <w:abstractNumId w:val="17"/>
  </w:num>
  <w:num w:numId="17" w16cid:durableId="1528762055">
    <w:abstractNumId w:val="1"/>
  </w:num>
  <w:num w:numId="18" w16cid:durableId="1665278903">
    <w:abstractNumId w:val="28"/>
  </w:num>
  <w:num w:numId="19" w16cid:durableId="320429132">
    <w:abstractNumId w:val="29"/>
  </w:num>
  <w:num w:numId="20" w16cid:durableId="2083486964">
    <w:abstractNumId w:val="6"/>
  </w:num>
  <w:num w:numId="21" w16cid:durableId="288165672">
    <w:abstractNumId w:val="25"/>
  </w:num>
  <w:num w:numId="22" w16cid:durableId="652375288">
    <w:abstractNumId w:val="18"/>
  </w:num>
  <w:num w:numId="23" w16cid:durableId="1789347139">
    <w:abstractNumId w:val="20"/>
  </w:num>
  <w:num w:numId="24" w16cid:durableId="987783258">
    <w:abstractNumId w:val="8"/>
  </w:num>
  <w:num w:numId="25" w16cid:durableId="113452634">
    <w:abstractNumId w:val="14"/>
  </w:num>
  <w:num w:numId="26" w16cid:durableId="923301878">
    <w:abstractNumId w:val="0"/>
  </w:num>
  <w:num w:numId="27" w16cid:durableId="2097479977">
    <w:abstractNumId w:val="34"/>
  </w:num>
  <w:num w:numId="28" w16cid:durableId="1639148762">
    <w:abstractNumId w:val="32"/>
  </w:num>
  <w:num w:numId="29" w16cid:durableId="1259407597">
    <w:abstractNumId w:val="15"/>
  </w:num>
  <w:num w:numId="30" w16cid:durableId="1531916696">
    <w:abstractNumId w:val="4"/>
  </w:num>
  <w:num w:numId="31" w16cid:durableId="1882549158">
    <w:abstractNumId w:val="33"/>
  </w:num>
  <w:num w:numId="32" w16cid:durableId="983850475">
    <w:abstractNumId w:val="30"/>
  </w:num>
  <w:num w:numId="33" w16cid:durableId="973482486">
    <w:abstractNumId w:val="38"/>
  </w:num>
  <w:num w:numId="34" w16cid:durableId="1181427675">
    <w:abstractNumId w:val="35"/>
  </w:num>
  <w:num w:numId="35" w16cid:durableId="1490487431">
    <w:abstractNumId w:val="2"/>
  </w:num>
  <w:num w:numId="36" w16cid:durableId="469859958">
    <w:abstractNumId w:val="11"/>
  </w:num>
  <w:num w:numId="37" w16cid:durableId="603994924">
    <w:abstractNumId w:val="12"/>
  </w:num>
  <w:num w:numId="38" w16cid:durableId="1552689991">
    <w:abstractNumId w:val="13"/>
  </w:num>
  <w:num w:numId="39" w16cid:durableId="1601448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7F"/>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17B8"/>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3337"/>
    <w:rsid w:val="001747E0"/>
    <w:rsid w:val="001817F2"/>
    <w:rsid w:val="00184F9F"/>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25E89"/>
    <w:rsid w:val="003263E8"/>
    <w:rsid w:val="0032706E"/>
    <w:rsid w:val="00332CF3"/>
    <w:rsid w:val="00332F6C"/>
    <w:rsid w:val="0033559B"/>
    <w:rsid w:val="00343014"/>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705"/>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916EA"/>
    <w:rsid w:val="00692190"/>
    <w:rsid w:val="00696C89"/>
    <w:rsid w:val="00697A6A"/>
    <w:rsid w:val="006B3230"/>
    <w:rsid w:val="006C5454"/>
    <w:rsid w:val="006D3A6F"/>
    <w:rsid w:val="006D41D2"/>
    <w:rsid w:val="006E09BB"/>
    <w:rsid w:val="006F35DB"/>
    <w:rsid w:val="006F6A58"/>
    <w:rsid w:val="007005F8"/>
    <w:rsid w:val="0072093B"/>
    <w:rsid w:val="0073309B"/>
    <w:rsid w:val="00744179"/>
    <w:rsid w:val="0074517F"/>
    <w:rsid w:val="007539D1"/>
    <w:rsid w:val="00781D34"/>
    <w:rsid w:val="00781E85"/>
    <w:rsid w:val="007943D3"/>
    <w:rsid w:val="007A13E0"/>
    <w:rsid w:val="007A7C1D"/>
    <w:rsid w:val="007B29CA"/>
    <w:rsid w:val="007B752C"/>
    <w:rsid w:val="007C1D07"/>
    <w:rsid w:val="007C4572"/>
    <w:rsid w:val="007C5BF8"/>
    <w:rsid w:val="007D2093"/>
    <w:rsid w:val="007E5F48"/>
    <w:rsid w:val="00800655"/>
    <w:rsid w:val="008057E8"/>
    <w:rsid w:val="00817492"/>
    <w:rsid w:val="0086609C"/>
    <w:rsid w:val="00883999"/>
    <w:rsid w:val="00887C95"/>
    <w:rsid w:val="0089765A"/>
    <w:rsid w:val="008977B9"/>
    <w:rsid w:val="008A2F16"/>
    <w:rsid w:val="008A433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56AF6"/>
    <w:rsid w:val="00970317"/>
    <w:rsid w:val="0097088C"/>
    <w:rsid w:val="00974551"/>
    <w:rsid w:val="009758D8"/>
    <w:rsid w:val="00983322"/>
    <w:rsid w:val="00983799"/>
    <w:rsid w:val="00993870"/>
    <w:rsid w:val="00994FBB"/>
    <w:rsid w:val="009A5DDA"/>
    <w:rsid w:val="009B2958"/>
    <w:rsid w:val="009B455F"/>
    <w:rsid w:val="009B4868"/>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3C34"/>
    <w:rsid w:val="00E05B57"/>
    <w:rsid w:val="00E215E2"/>
    <w:rsid w:val="00E2388E"/>
    <w:rsid w:val="00E275B6"/>
    <w:rsid w:val="00E51C69"/>
    <w:rsid w:val="00E54553"/>
    <w:rsid w:val="00E546D9"/>
    <w:rsid w:val="00E76BCC"/>
    <w:rsid w:val="00EA0769"/>
    <w:rsid w:val="00EA3B21"/>
    <w:rsid w:val="00EA621B"/>
    <w:rsid w:val="00EB5AAB"/>
    <w:rsid w:val="00EC2B44"/>
    <w:rsid w:val="00EC41FF"/>
    <w:rsid w:val="00EC4D86"/>
    <w:rsid w:val="00EC69EA"/>
    <w:rsid w:val="00ED0C9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76ED4"/>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F119F"/>
  <w15:chartTrackingRefBased/>
  <w15:docId w15:val="{54EBD53C-3FAD-4D56-ADDF-9D05D683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9B4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A-OSRAP-EFT@la.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1568</TotalTime>
  <Pages>11</Pages>
  <Words>3923</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5</cp:revision>
  <cp:lastPrinted>2026-05-20T15:12:00Z</cp:lastPrinted>
  <dcterms:created xsi:type="dcterms:W3CDTF">2026-05-13T15:28:00Z</dcterms:created>
  <dcterms:modified xsi:type="dcterms:W3CDTF">2026-05-20T15:17:00Z</dcterms:modified>
</cp:coreProperties>
</file>