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AA4E"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17165519" wp14:editId="4ECB508F">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BCC7E61"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2F191573" w14:textId="77777777" w:rsidR="0037286D" w:rsidRPr="007B0C40" w:rsidRDefault="0037286D" w:rsidP="007B0C40">
      <w:pPr>
        <w:pStyle w:val="Header"/>
        <w:ind w:firstLine="720"/>
        <w:rPr>
          <w:rFonts w:ascii="Aptos" w:hAnsi="Aptos" w:cs="Times New Roman"/>
          <w:sz w:val="24"/>
          <w:szCs w:val="24"/>
        </w:rPr>
      </w:pPr>
    </w:p>
    <w:p w14:paraId="705897D1" w14:textId="47B8097D" w:rsidR="0037286D" w:rsidRPr="007B0C40" w:rsidRDefault="0037286D" w:rsidP="00F249A5">
      <w:pPr>
        <w:pStyle w:val="Header"/>
        <w:tabs>
          <w:tab w:val="clear" w:pos="4680"/>
          <w:tab w:val="clear" w:pos="9360"/>
          <w:tab w:val="center" w:pos="5760"/>
          <w:tab w:val="right" w:pos="9990"/>
        </w:tabs>
        <w:jc w:val="center"/>
        <w:rPr>
          <w:rFonts w:ascii="Aptos" w:hAnsi="Aptos" w:cs="Times New Roman"/>
          <w:sz w:val="24"/>
          <w:szCs w:val="24"/>
        </w:rPr>
      </w:pPr>
      <w:r w:rsidRPr="007B0C40">
        <w:rPr>
          <w:rFonts w:ascii="Aptos" w:hAnsi="Aptos" w:cs="Times New Roman"/>
          <w:sz w:val="24"/>
          <w:szCs w:val="24"/>
        </w:rPr>
        <w:t>RFx No.:</w:t>
      </w:r>
      <w:r w:rsidR="00F249A5">
        <w:rPr>
          <w:rFonts w:ascii="Aptos" w:hAnsi="Aptos" w:cs="Times New Roman"/>
          <w:sz w:val="24"/>
          <w:szCs w:val="24"/>
        </w:rPr>
        <w:t xml:space="preserve"> 3000026153</w:t>
      </w:r>
      <w:r w:rsidRPr="007B0C40">
        <w:rPr>
          <w:rFonts w:ascii="Aptos" w:hAnsi="Aptos" w:cs="Times New Roman"/>
          <w:sz w:val="24"/>
          <w:szCs w:val="24"/>
        </w:rPr>
        <w:tab/>
        <w:t>Title:</w:t>
      </w:r>
      <w:r w:rsidR="00F249A5">
        <w:rPr>
          <w:rFonts w:ascii="Aptos" w:hAnsi="Aptos" w:cs="Times New Roman"/>
          <w:sz w:val="24"/>
          <w:szCs w:val="24"/>
        </w:rPr>
        <w:t xml:space="preserve"> Laundry Services - LDH</w:t>
      </w:r>
    </w:p>
    <w:p w14:paraId="11C5323A" w14:textId="77777777" w:rsidR="00CA73D6" w:rsidRPr="007B0C40" w:rsidRDefault="00CA73D6" w:rsidP="007B0C40">
      <w:pPr>
        <w:spacing w:after="0" w:line="240" w:lineRule="auto"/>
        <w:rPr>
          <w:rFonts w:ascii="Aptos" w:hAnsi="Aptos" w:cs="Times New Roman"/>
          <w:b/>
          <w:bCs/>
          <w:sz w:val="24"/>
          <w:szCs w:val="24"/>
        </w:rPr>
      </w:pPr>
    </w:p>
    <w:p w14:paraId="552493F1"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774C5937"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7079CEC" w14:textId="77777777" w:rsidR="00941E1A" w:rsidRPr="007B0C40" w:rsidRDefault="00941E1A" w:rsidP="007B0C40">
      <w:pPr>
        <w:pStyle w:val="Default"/>
        <w:ind w:left="540"/>
        <w:rPr>
          <w:rFonts w:ascii="Aptos" w:hAnsi="Aptos"/>
        </w:rPr>
      </w:pPr>
    </w:p>
    <w:p w14:paraId="0A1BF303"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D46756E" w14:textId="77777777" w:rsidR="00983322" w:rsidRPr="007B0C40" w:rsidRDefault="00983322" w:rsidP="007B0C40">
      <w:pPr>
        <w:pStyle w:val="Default"/>
        <w:ind w:left="540" w:hanging="540"/>
        <w:rPr>
          <w:rFonts w:ascii="Aptos" w:hAnsi="Aptos"/>
        </w:rPr>
      </w:pPr>
    </w:p>
    <w:p w14:paraId="4313F7C5"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70150F50"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72F96C97"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5C7D8DC" w14:textId="77777777" w:rsidR="00983322" w:rsidRPr="007B0C40" w:rsidRDefault="00983322" w:rsidP="007B0C40">
      <w:pPr>
        <w:pStyle w:val="Default"/>
        <w:ind w:left="540"/>
        <w:rPr>
          <w:rFonts w:ascii="Aptos" w:hAnsi="Aptos"/>
        </w:rPr>
      </w:pPr>
      <w:r w:rsidRPr="007B0C40">
        <w:rPr>
          <w:rFonts w:ascii="Aptos" w:hAnsi="Aptos"/>
        </w:rPr>
        <w:t>Baton Rouge, LA 70802</w:t>
      </w:r>
    </w:p>
    <w:p w14:paraId="3ED76170" w14:textId="77777777" w:rsidR="00983322" w:rsidRPr="007B0C40" w:rsidRDefault="00983322" w:rsidP="007B0C40">
      <w:pPr>
        <w:pStyle w:val="Default"/>
        <w:ind w:left="540" w:hanging="540"/>
        <w:rPr>
          <w:rFonts w:ascii="Aptos" w:hAnsi="Aptos"/>
        </w:rPr>
      </w:pPr>
    </w:p>
    <w:p w14:paraId="67C1E6A5"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14BA236F" w14:textId="77777777" w:rsidR="00983322" w:rsidRPr="007B0C40" w:rsidRDefault="00983322" w:rsidP="007B0C40">
      <w:pPr>
        <w:pStyle w:val="Default"/>
        <w:ind w:left="540" w:hanging="540"/>
        <w:rPr>
          <w:rFonts w:ascii="Aptos" w:hAnsi="Aptos"/>
        </w:rPr>
      </w:pPr>
    </w:p>
    <w:p w14:paraId="43EE047C"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1D2ED481" w14:textId="77777777" w:rsidR="00983322" w:rsidRPr="007B0C40" w:rsidRDefault="00983322" w:rsidP="007B0C40">
      <w:pPr>
        <w:pStyle w:val="Default"/>
        <w:ind w:left="540" w:hanging="540"/>
        <w:rPr>
          <w:rFonts w:ascii="Aptos" w:hAnsi="Aptos"/>
        </w:rPr>
      </w:pPr>
    </w:p>
    <w:p w14:paraId="289B08F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5EB3DD18" w14:textId="77777777" w:rsidR="00983322" w:rsidRPr="007B0C40" w:rsidRDefault="00983322" w:rsidP="007B0C40">
      <w:pPr>
        <w:pStyle w:val="Default"/>
        <w:ind w:left="540" w:hanging="540"/>
        <w:rPr>
          <w:rFonts w:ascii="Aptos" w:hAnsi="Aptos"/>
        </w:rPr>
      </w:pPr>
    </w:p>
    <w:p w14:paraId="3535DB1B"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6E23582C" w14:textId="77777777" w:rsidR="00983322" w:rsidRPr="007B0C40" w:rsidRDefault="00983322" w:rsidP="007B0C40">
      <w:pPr>
        <w:pStyle w:val="Default"/>
        <w:ind w:left="540" w:hanging="540"/>
        <w:rPr>
          <w:rFonts w:ascii="Aptos" w:hAnsi="Aptos"/>
        </w:rPr>
      </w:pPr>
    </w:p>
    <w:p w14:paraId="5CFA871E"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121E82E9"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3790E589"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4CC277C9"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5B7A2AA4"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78C2C07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625FD00E"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10BD961C"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54346EA9"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7A8635F6" w14:textId="77777777" w:rsidR="00305D3E" w:rsidRPr="007B0C40" w:rsidRDefault="00305D3E" w:rsidP="007B0C40">
      <w:pPr>
        <w:spacing w:after="0" w:line="240" w:lineRule="auto"/>
        <w:ind w:left="540" w:right="184" w:hanging="540"/>
        <w:rPr>
          <w:rFonts w:ascii="Aptos" w:hAnsi="Aptos" w:cs="Times New Roman"/>
          <w:sz w:val="24"/>
          <w:szCs w:val="24"/>
        </w:rPr>
      </w:pPr>
    </w:p>
    <w:p w14:paraId="09D12624"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37B0EBA6"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194D1E77"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3E9688EE"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7B0C40">
        <w:rPr>
          <w:rFonts w:ascii="Aptos" w:eastAsia="PMingLiU" w:hAnsi="Aptos" w:cs="Times New Roman"/>
          <w:sz w:val="24"/>
          <w:szCs w:val="24"/>
          <w:lang w:eastAsia="zh-TW"/>
        </w:rPr>
        <w:t>of</w:t>
      </w:r>
      <w:proofErr w:type="gramEnd"/>
      <w:r w:rsidRPr="007B0C40">
        <w:rPr>
          <w:rFonts w:ascii="Aptos" w:eastAsia="PMingLiU" w:hAnsi="Aptos" w:cs="Times New Roman"/>
          <w:sz w:val="24"/>
          <w:szCs w:val="24"/>
          <w:lang w:eastAsia="zh-TW"/>
        </w:rPr>
        <w:t xml:space="preserve"> the Office of State Procurement.</w:t>
      </w:r>
    </w:p>
    <w:p w14:paraId="300FFA2A"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6FFCDFB7"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531F741A"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8B5F6C3"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7C89790"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656B71E9"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5FDE88F"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58CFABE3" w14:textId="77777777" w:rsidR="00305D3E" w:rsidRPr="007B0C40" w:rsidRDefault="00305D3E" w:rsidP="007B0C40">
      <w:pPr>
        <w:pStyle w:val="Style1"/>
        <w:jc w:val="left"/>
        <w:rPr>
          <w:rFonts w:ascii="Aptos" w:hAnsi="Aptos"/>
        </w:rPr>
      </w:pPr>
      <w:r w:rsidRPr="007B0C40">
        <w:rPr>
          <w:rFonts w:ascii="Aptos" w:hAnsi="Aptos"/>
        </w:rPr>
        <w:t>Freight Charges:</w:t>
      </w:r>
    </w:p>
    <w:p w14:paraId="3201F98F"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0CFB17A"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0AD85696"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287E73FD"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16346CEE" w14:textId="77777777" w:rsidR="006E09BB" w:rsidRPr="007B0C40" w:rsidRDefault="006E09BB" w:rsidP="007B0C40">
      <w:pPr>
        <w:widowControl/>
        <w:spacing w:after="0" w:line="240" w:lineRule="auto"/>
        <w:ind w:left="540" w:hanging="540"/>
        <w:rPr>
          <w:rFonts w:ascii="Aptos" w:hAnsi="Aptos" w:cs="Times New Roman"/>
          <w:sz w:val="24"/>
          <w:szCs w:val="24"/>
        </w:rPr>
      </w:pPr>
    </w:p>
    <w:p w14:paraId="7443ACE4"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634C9D23"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0D3540BA" w14:textId="77777777" w:rsidR="00B77FC1" w:rsidRPr="007B0C40" w:rsidRDefault="00B77FC1" w:rsidP="007B0C40">
      <w:pPr>
        <w:widowControl/>
        <w:spacing w:after="0" w:line="240" w:lineRule="auto"/>
        <w:ind w:left="540" w:hanging="540"/>
        <w:rPr>
          <w:rFonts w:ascii="Aptos" w:hAnsi="Aptos" w:cs="Times New Roman"/>
          <w:sz w:val="24"/>
          <w:szCs w:val="24"/>
        </w:rPr>
      </w:pPr>
    </w:p>
    <w:p w14:paraId="4F00E075"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6FAFCDE1"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467A27B9"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52CF2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1EE1068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39C4EF5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531FC01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04181AA1" w14:textId="77777777" w:rsidR="00172F15" w:rsidRPr="007B0C40" w:rsidRDefault="00172F15" w:rsidP="007B0C40">
      <w:pPr>
        <w:widowControl/>
        <w:spacing w:after="0" w:line="240" w:lineRule="auto"/>
        <w:ind w:left="540" w:hanging="540"/>
        <w:rPr>
          <w:rFonts w:ascii="Aptos" w:hAnsi="Aptos" w:cs="Times New Roman"/>
          <w:sz w:val="24"/>
          <w:szCs w:val="24"/>
        </w:rPr>
      </w:pPr>
    </w:p>
    <w:p w14:paraId="2BC24CC9"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58087AA2" w14:textId="77777777" w:rsidR="00172F15" w:rsidRPr="007B0C40" w:rsidRDefault="00172F15" w:rsidP="007B0C40">
      <w:pPr>
        <w:widowControl/>
        <w:spacing w:after="0" w:line="240" w:lineRule="auto"/>
        <w:ind w:left="540" w:hanging="540"/>
        <w:rPr>
          <w:rFonts w:ascii="Aptos" w:hAnsi="Aptos" w:cs="Times New Roman"/>
          <w:sz w:val="24"/>
          <w:szCs w:val="24"/>
        </w:rPr>
      </w:pPr>
    </w:p>
    <w:p w14:paraId="58557AD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625713E0" w14:textId="77777777" w:rsidR="00172F15" w:rsidRPr="007B0C40" w:rsidRDefault="00172F15" w:rsidP="007B0C40">
      <w:pPr>
        <w:widowControl/>
        <w:spacing w:after="0" w:line="240" w:lineRule="auto"/>
        <w:ind w:left="540" w:hanging="540"/>
        <w:rPr>
          <w:rFonts w:ascii="Aptos" w:hAnsi="Aptos" w:cs="Times New Roman"/>
          <w:sz w:val="24"/>
          <w:szCs w:val="24"/>
        </w:rPr>
      </w:pPr>
    </w:p>
    <w:p w14:paraId="41A25CE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0CD3E72A" w14:textId="77777777" w:rsidR="00172F15" w:rsidRPr="007B0C40" w:rsidRDefault="00172F15" w:rsidP="007B0C40">
      <w:pPr>
        <w:widowControl/>
        <w:spacing w:after="0" w:line="240" w:lineRule="auto"/>
        <w:ind w:left="540" w:hanging="540"/>
        <w:rPr>
          <w:rFonts w:ascii="Aptos" w:hAnsi="Aptos" w:cs="Times New Roman"/>
          <w:sz w:val="24"/>
          <w:szCs w:val="24"/>
        </w:rPr>
      </w:pPr>
    </w:p>
    <w:p w14:paraId="3857DB6C"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1D899BAC"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4325DC5E"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E83D58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2A415B4"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2BE17CE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4823E1C"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1395598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397F046"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56E986AB"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57E034C6"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4F5563E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9E74654"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5881C614"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0598C4A3"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0BC4CBF"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62D929AE"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4020E070"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484EF5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182F7D17"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70DEA4C8"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8648D2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3488252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6606190A"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12FB869A"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56677FFC" w14:textId="77777777" w:rsidR="00FB64C9" w:rsidRPr="007B0C40" w:rsidRDefault="00FB64C9" w:rsidP="005E3738">
      <w:pPr>
        <w:pStyle w:val="Style1"/>
        <w:ind w:left="540"/>
        <w:jc w:val="left"/>
        <w:rPr>
          <w:rFonts w:ascii="Aptos" w:hAnsi="Aptos"/>
        </w:rPr>
      </w:pPr>
      <w:r w:rsidRPr="007B0C40">
        <w:rPr>
          <w:rFonts w:ascii="Aptos" w:hAnsi="Aptos"/>
        </w:rPr>
        <w:t>Contract Period:</w:t>
      </w:r>
    </w:p>
    <w:p w14:paraId="5BA5CFAB" w14:textId="282F65A4"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5E3738">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5E3738" w:rsidRPr="005E3738">
        <w:rPr>
          <w:rFonts w:ascii="Aptos" w:hAnsi="Aptos" w:cs="Times New Roman"/>
          <w:sz w:val="24"/>
          <w:szCs w:val="24"/>
        </w:rPr>
        <w:t>2027</w:t>
      </w:r>
      <w:r w:rsidRPr="005E3738">
        <w:rPr>
          <w:rFonts w:ascii="Aptos" w:hAnsi="Aptos" w:cs="Times New Roman"/>
          <w:sz w:val="24"/>
          <w:szCs w:val="24"/>
        </w:rPr>
        <w:t>.</w:t>
      </w:r>
    </w:p>
    <w:p w14:paraId="2CD1BBE7" w14:textId="77777777" w:rsidR="003335CC" w:rsidRDefault="003335CC" w:rsidP="007B0C40">
      <w:pPr>
        <w:pStyle w:val="ListParagraph"/>
        <w:spacing w:after="0" w:line="240" w:lineRule="auto"/>
        <w:ind w:left="576"/>
        <w:rPr>
          <w:rFonts w:ascii="Aptos" w:hAnsi="Aptos" w:cs="Times New Roman"/>
          <w:sz w:val="24"/>
          <w:szCs w:val="24"/>
        </w:rPr>
      </w:pPr>
    </w:p>
    <w:p w14:paraId="7B4CCB49" w14:textId="77777777" w:rsidR="003335CC" w:rsidRPr="007B0C40" w:rsidRDefault="003335CC" w:rsidP="003335CC">
      <w:pPr>
        <w:pStyle w:val="Style1"/>
        <w:jc w:val="left"/>
        <w:rPr>
          <w:rFonts w:ascii="Aptos" w:hAnsi="Aptos"/>
        </w:rPr>
      </w:pPr>
      <w:r w:rsidRPr="007B0C40">
        <w:rPr>
          <w:rFonts w:ascii="Aptos" w:hAnsi="Aptos"/>
        </w:rPr>
        <w:t>Renewal Option:</w:t>
      </w:r>
    </w:p>
    <w:p w14:paraId="14682B2B" w14:textId="27D2DA68" w:rsidR="003335CC" w:rsidRPr="003335CC" w:rsidRDefault="003335CC" w:rsidP="003335CC">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031CCD42" w14:textId="77777777" w:rsidR="00FB64C9" w:rsidRPr="007B0C40" w:rsidRDefault="00FB64C9" w:rsidP="007B0C40">
      <w:pPr>
        <w:pStyle w:val="ListParagraph"/>
        <w:spacing w:after="0" w:line="240" w:lineRule="auto"/>
        <w:ind w:left="0"/>
        <w:rPr>
          <w:rFonts w:ascii="Aptos" w:hAnsi="Aptos" w:cs="Times New Roman"/>
          <w:sz w:val="24"/>
          <w:szCs w:val="24"/>
        </w:rPr>
      </w:pPr>
    </w:p>
    <w:p w14:paraId="02FB134E"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75203EE6"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361737E0" w14:textId="77777777" w:rsidR="00FB64C9" w:rsidRPr="007B0C40" w:rsidRDefault="00FB64C9" w:rsidP="003335CC">
      <w:pPr>
        <w:spacing w:after="0" w:line="240" w:lineRule="auto"/>
        <w:contextualSpacing/>
        <w:rPr>
          <w:rFonts w:ascii="Aptos" w:hAnsi="Aptos" w:cs="Times New Roman"/>
          <w:sz w:val="24"/>
          <w:szCs w:val="24"/>
        </w:rPr>
      </w:pPr>
    </w:p>
    <w:p w14:paraId="33C75D86"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6270D299" w14:textId="77777777" w:rsidR="00E734C4" w:rsidRPr="00E734C4" w:rsidRDefault="00E734C4" w:rsidP="00E734C4">
      <w:pPr>
        <w:pStyle w:val="ListParagraph"/>
        <w:spacing w:after="0" w:line="240" w:lineRule="auto"/>
        <w:ind w:left="576"/>
        <w:rPr>
          <w:rFonts w:ascii="Aptos" w:hAnsi="Aptos" w:cs="Times New Roman"/>
          <w:sz w:val="24"/>
          <w:szCs w:val="24"/>
        </w:rPr>
      </w:pPr>
      <w:r w:rsidRPr="00E734C4">
        <w:rPr>
          <w:rFonts w:ascii="Aptos" w:hAnsi="Aptos" w:cs="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11FB6DBE"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75ADDB27"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29BD62CD"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1842138"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24FB5DE0"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5A4D2FDE"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5E323B27"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48142966"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8850CEA"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334D4533"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3664875A"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49A948A8"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7E554160"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27B9F2BE"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23A2280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1EE69FE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109181CB"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392CFB8C"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DBB098C"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5B69F19C"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0A66DEE4"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78195EA"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3160F79E"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7008386B"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66960C7"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13B2682B"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3E53041A"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11D1220E"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F1426F0"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3269356"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59EF356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48E00D6D" w14:textId="77777777" w:rsidR="00FB64C9" w:rsidRPr="007B0C40" w:rsidRDefault="00FB64C9" w:rsidP="00E734C4">
      <w:pPr>
        <w:widowControl/>
        <w:tabs>
          <w:tab w:val="left" w:pos="-1440"/>
          <w:tab w:val="left" w:pos="-720"/>
          <w:tab w:val="left" w:pos="720"/>
          <w:tab w:val="left" w:pos="153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566FEF1B" w14:textId="77777777" w:rsidR="00FB64C9" w:rsidRPr="007B0C40" w:rsidRDefault="00FB64C9" w:rsidP="00E734C4">
      <w:pPr>
        <w:widowControl/>
        <w:tabs>
          <w:tab w:val="left" w:pos="-1440"/>
          <w:tab w:val="left" w:pos="-720"/>
          <w:tab w:val="left" w:pos="720"/>
          <w:tab w:val="left" w:pos="153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98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1F34B6DA" w14:textId="77777777" w:rsidR="00FB64C9" w:rsidRPr="007B0C40" w:rsidRDefault="00FB64C9" w:rsidP="00E734C4">
      <w:pPr>
        <w:widowControl/>
        <w:tabs>
          <w:tab w:val="left" w:pos="-1440"/>
          <w:tab w:val="left" w:pos="-720"/>
          <w:tab w:val="left" w:pos="720"/>
          <w:tab w:val="left" w:pos="153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98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4578D15" w14:textId="77777777" w:rsidR="00FB64C9" w:rsidRPr="007B0C40" w:rsidRDefault="00FB64C9" w:rsidP="00E734C4">
      <w:pPr>
        <w:widowControl/>
        <w:tabs>
          <w:tab w:val="left" w:pos="-1440"/>
          <w:tab w:val="left" w:pos="-720"/>
          <w:tab w:val="left" w:pos="720"/>
          <w:tab w:val="left" w:pos="153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98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6DCC27D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4C2101FA"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955A75E"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560288EE"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3A4BECC0"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0DC656DF"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0CFF69AE"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3D85E252"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44840C6"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2E9D5BA"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0FB92CB2"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4DF46056"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3209B82"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1973A6D" w14:textId="77777777" w:rsidR="003335CC" w:rsidRPr="007B0C40" w:rsidRDefault="003335CC" w:rsidP="003335CC">
      <w:pPr>
        <w:pStyle w:val="ListParagraph"/>
        <w:widowControl/>
        <w:tabs>
          <w:tab w:val="left" w:pos="360"/>
        </w:tabs>
        <w:spacing w:after="0" w:line="240" w:lineRule="auto"/>
        <w:ind w:left="2515"/>
        <w:rPr>
          <w:rFonts w:ascii="Aptos" w:eastAsia="PMingLiU" w:hAnsi="Aptos" w:cs="Times New Roman"/>
          <w:sz w:val="24"/>
          <w:szCs w:val="24"/>
          <w:lang w:eastAsia="zh-TW"/>
        </w:rPr>
      </w:pPr>
    </w:p>
    <w:p w14:paraId="3730FB2F" w14:textId="7E82B710" w:rsidR="003335CC" w:rsidRPr="001947C8" w:rsidRDefault="003335CC" w:rsidP="003335CC">
      <w:pPr>
        <w:pStyle w:val="Style1"/>
        <w:ind w:left="720"/>
        <w:rPr>
          <w:rFonts w:ascii="Aptos" w:hAnsi="Aptos"/>
        </w:rPr>
      </w:pPr>
      <w:r w:rsidRPr="001947C8">
        <w:rPr>
          <w:rFonts w:ascii="Aptos" w:hAnsi="Aptos"/>
        </w:rPr>
        <w:t>New FY Delivery:</w:t>
      </w:r>
    </w:p>
    <w:p w14:paraId="6D2104A0" w14:textId="77777777" w:rsidR="003335CC" w:rsidRPr="003335CC" w:rsidRDefault="003335CC" w:rsidP="003335CC">
      <w:pPr>
        <w:widowControl/>
        <w:tabs>
          <w:tab w:val="left" w:pos="360"/>
        </w:tabs>
        <w:spacing w:after="0" w:line="240" w:lineRule="auto"/>
        <w:ind w:left="720"/>
        <w:rPr>
          <w:rFonts w:ascii="Aptos" w:eastAsia="PMingLiU" w:hAnsi="Aptos" w:cs="Times New Roman"/>
          <w:sz w:val="24"/>
          <w:szCs w:val="24"/>
          <w:lang w:eastAsia="zh-TW"/>
        </w:rPr>
      </w:pPr>
      <w:r w:rsidRPr="003335CC">
        <w:rPr>
          <w:rFonts w:ascii="Aptos" w:eastAsia="PMingLiU" w:hAnsi="Aptos" w:cs="Times New Roman"/>
          <w:sz w:val="24"/>
          <w:szCs w:val="24"/>
          <w:lang w:eastAsia="zh-TW"/>
        </w:rPr>
        <w:t>Any orders resulting from this solicitation will be paid with next fiscal year funds, if appropriated by the Legislature.  Delivery cannot be made prior to July 1, and your bid prices must be firm for acceptance and delivery accordingly.</w:t>
      </w:r>
    </w:p>
    <w:p w14:paraId="04FAA305" w14:textId="77777777" w:rsidR="009A7362" w:rsidRPr="007B0C40" w:rsidRDefault="009A7362" w:rsidP="007B0C40">
      <w:pPr>
        <w:spacing w:after="0"/>
        <w:rPr>
          <w:rFonts w:ascii="Aptos" w:hAnsi="Aptos" w:cs="Times New Roman"/>
          <w:bCs/>
          <w:sz w:val="24"/>
          <w:szCs w:val="24"/>
        </w:rPr>
      </w:pPr>
    </w:p>
    <w:p w14:paraId="1E4CB3A9"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7F9520C0" w14:textId="4A136575"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5E3738">
        <w:rPr>
          <w:rFonts w:ascii="Aptos" w:hAnsi="Aptos" w:cs="Times New Roman"/>
          <w:sz w:val="24"/>
          <w:szCs w:val="24"/>
        </w:rPr>
        <w:t>Blanche Rinaudo</w:t>
      </w:r>
      <w:r w:rsidRPr="007B0C40">
        <w:rPr>
          <w:rFonts w:ascii="Aptos" w:hAnsi="Aptos" w:cs="Times New Roman"/>
          <w:sz w:val="24"/>
          <w:szCs w:val="24"/>
        </w:rPr>
        <w:t>, phone: 225-342-</w:t>
      </w:r>
      <w:r w:rsidR="005E3738">
        <w:rPr>
          <w:rFonts w:ascii="Aptos" w:hAnsi="Aptos" w:cs="Times New Roman"/>
          <w:sz w:val="24"/>
          <w:szCs w:val="24"/>
        </w:rPr>
        <w:t>5525</w:t>
      </w:r>
      <w:r w:rsidRPr="007B0C40">
        <w:rPr>
          <w:rFonts w:ascii="Aptos" w:hAnsi="Aptos" w:cs="Times New Roman"/>
          <w:sz w:val="24"/>
          <w:szCs w:val="24"/>
        </w:rPr>
        <w:t xml:space="preserve">, email:  </w:t>
      </w:r>
      <w:r w:rsidR="005E3738" w:rsidRPr="0021661A">
        <w:rPr>
          <w:rFonts w:ascii="Aptos" w:hAnsi="Aptos" w:cs="Times New Roman"/>
          <w:sz w:val="24"/>
          <w:szCs w:val="24"/>
          <w:u w:val="single"/>
        </w:rPr>
        <w:t>Blanche.Rinaudo@</w:t>
      </w:r>
      <w:r w:rsidRPr="0021661A">
        <w:rPr>
          <w:rFonts w:ascii="Aptos" w:hAnsi="Aptos" w:cs="Times New Roman"/>
          <w:sz w:val="24"/>
          <w:szCs w:val="24"/>
          <w:u w:val="single"/>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5B09" w14:textId="77777777" w:rsidR="006B4661" w:rsidRDefault="006B4661">
      <w:pPr>
        <w:spacing w:after="0" w:line="240" w:lineRule="auto"/>
      </w:pPr>
      <w:r>
        <w:separator/>
      </w:r>
    </w:p>
  </w:endnote>
  <w:endnote w:type="continuationSeparator" w:id="0">
    <w:p w14:paraId="19A0F151" w14:textId="77777777" w:rsidR="006B4661" w:rsidRDefault="006B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6C95B429"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2D7F82"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EAE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2F87" w14:textId="77777777" w:rsidR="006B4661" w:rsidRDefault="006B4661">
      <w:pPr>
        <w:spacing w:after="0" w:line="240" w:lineRule="auto"/>
      </w:pPr>
      <w:r>
        <w:separator/>
      </w:r>
    </w:p>
  </w:footnote>
  <w:footnote w:type="continuationSeparator" w:id="0">
    <w:p w14:paraId="5B3068AF" w14:textId="77777777" w:rsidR="006B4661" w:rsidRDefault="006B4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B57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945F"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BE5C107" w14:textId="77777777" w:rsidR="00CA73D6" w:rsidRPr="001856F5" w:rsidRDefault="00CA73D6" w:rsidP="009354EB">
    <w:pPr>
      <w:pStyle w:val="Header"/>
      <w:rPr>
        <w:rFonts w:ascii="Times New Roman" w:hAnsi="Times New Roman" w:cs="Times New Roman"/>
        <w:sz w:val="24"/>
        <w:szCs w:val="24"/>
      </w:rPr>
    </w:pPr>
  </w:p>
  <w:p w14:paraId="782AEC1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61"/>
    <w:rsid w:val="00023A76"/>
    <w:rsid w:val="00031063"/>
    <w:rsid w:val="000337DE"/>
    <w:rsid w:val="00040151"/>
    <w:rsid w:val="000453BD"/>
    <w:rsid w:val="00054308"/>
    <w:rsid w:val="000569EF"/>
    <w:rsid w:val="00062E8C"/>
    <w:rsid w:val="0007126A"/>
    <w:rsid w:val="00075C57"/>
    <w:rsid w:val="0008674F"/>
    <w:rsid w:val="000976C7"/>
    <w:rsid w:val="000A3B34"/>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947C8"/>
    <w:rsid w:val="001A54CE"/>
    <w:rsid w:val="001B539A"/>
    <w:rsid w:val="001B5FA5"/>
    <w:rsid w:val="001C33EF"/>
    <w:rsid w:val="001C494C"/>
    <w:rsid w:val="001D5A1F"/>
    <w:rsid w:val="001E0177"/>
    <w:rsid w:val="001E7977"/>
    <w:rsid w:val="001F2213"/>
    <w:rsid w:val="002031CB"/>
    <w:rsid w:val="00204A6D"/>
    <w:rsid w:val="00211EBD"/>
    <w:rsid w:val="0021661A"/>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35C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E3738"/>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B4661"/>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D12A7"/>
    <w:rsid w:val="00DE0E4A"/>
    <w:rsid w:val="00DF5409"/>
    <w:rsid w:val="00E05B57"/>
    <w:rsid w:val="00E215E2"/>
    <w:rsid w:val="00E2388E"/>
    <w:rsid w:val="00E275B6"/>
    <w:rsid w:val="00E323C2"/>
    <w:rsid w:val="00E54553"/>
    <w:rsid w:val="00E734C4"/>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249A5"/>
    <w:rsid w:val="00F320DF"/>
    <w:rsid w:val="00F327D0"/>
    <w:rsid w:val="00F34AA2"/>
    <w:rsid w:val="00F45FBE"/>
    <w:rsid w:val="00F528BE"/>
    <w:rsid w:val="00F62127"/>
    <w:rsid w:val="00F662A7"/>
    <w:rsid w:val="00F716AC"/>
    <w:rsid w:val="00F845CC"/>
    <w:rsid w:val="00FB64C9"/>
    <w:rsid w:val="00FC13B9"/>
    <w:rsid w:val="00FC14B1"/>
    <w:rsid w:val="00FD15FA"/>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B6426"/>
  <w15:chartTrackingRefBased/>
  <w15:docId w15:val="{E887F567-E56D-4021-9CF4-5AA79C8F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18</TotalTime>
  <Pages>7</Pages>
  <Words>2787</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8</cp:revision>
  <cp:lastPrinted>2022-05-19T21:13:00Z</cp:lastPrinted>
  <dcterms:created xsi:type="dcterms:W3CDTF">2026-04-17T13:12:00Z</dcterms:created>
  <dcterms:modified xsi:type="dcterms:W3CDTF">2026-04-21T19:26:00Z</dcterms:modified>
</cp:coreProperties>
</file>