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FB57" w14:textId="2F309AC9" w:rsidR="00031155" w:rsidRDefault="00B55F62" w:rsidP="00824FA7">
      <w:pPr>
        <w:pStyle w:val="Heading3"/>
      </w:pPr>
      <w:r w:rsidRPr="00F1366B">
        <w:t xml:space="preserve">RFx Number: </w:t>
      </w:r>
      <w:r w:rsidR="00824FA7">
        <w:t>3000026152</w:t>
      </w:r>
      <w:r w:rsidR="00824FA7">
        <w:tab/>
      </w:r>
      <w:r w:rsidR="00824FA7">
        <w:tab/>
      </w:r>
      <w:r w:rsidR="00824FA7">
        <w:tab/>
      </w:r>
      <w:r w:rsidR="00824FA7">
        <w:tab/>
      </w:r>
      <w:r w:rsidR="00824FA7">
        <w:tab/>
      </w:r>
      <w:r w:rsidR="00824FA7">
        <w:tab/>
      </w:r>
      <w:r w:rsidR="00824FA7">
        <w:tab/>
      </w:r>
      <w:r w:rsidRPr="00F1366B">
        <w:t xml:space="preserve">Attachment </w:t>
      </w:r>
      <w:r w:rsidR="006B2A05">
        <w:t>C</w:t>
      </w:r>
    </w:p>
    <w:p w14:paraId="61AB5BD8" w14:textId="2E5DE325" w:rsidR="00824FA7" w:rsidRPr="00F1366B" w:rsidRDefault="00824FA7" w:rsidP="00824FA7">
      <w:pPr>
        <w:pStyle w:val="Heading3"/>
        <w:jc w:val="center"/>
      </w:pPr>
      <w:r>
        <w:t xml:space="preserve">Title: </w:t>
      </w:r>
      <w:r w:rsidRPr="00824FA7">
        <w:t>*Pre</w:t>
      </w:r>
      <w:r w:rsidR="00406528">
        <w:t>-</w:t>
      </w:r>
      <w:r w:rsidRPr="00824FA7">
        <w:t>Bid</w:t>
      </w:r>
      <w:r w:rsidR="00406528">
        <w:t xml:space="preserve"> </w:t>
      </w:r>
      <w:r w:rsidRPr="00824FA7">
        <w:t>Conf</w:t>
      </w:r>
      <w:r w:rsidR="00406528">
        <w:t>.</w:t>
      </w:r>
      <w:r w:rsidRPr="00824FA7">
        <w:t>*</w:t>
      </w:r>
      <w:r w:rsidR="00406528">
        <w:t xml:space="preserve"> </w:t>
      </w:r>
      <w:r w:rsidRPr="00824FA7">
        <w:t xml:space="preserve">Caernarvon O&amp;M </w:t>
      </w:r>
      <w:r>
        <w:t>–</w:t>
      </w:r>
      <w:r w:rsidRPr="00824FA7">
        <w:t xml:space="preserve"> CPRA</w:t>
      </w:r>
    </w:p>
    <w:p w14:paraId="481DDCA5" w14:textId="77777777" w:rsidR="00D50372" w:rsidRPr="00F1366B" w:rsidRDefault="00041AC2" w:rsidP="0091287F">
      <w:pPr>
        <w:pStyle w:val="Heading1"/>
        <w:rPr>
          <w:sz w:val="24"/>
          <w:szCs w:val="24"/>
        </w:rPr>
      </w:pPr>
      <w:r w:rsidRPr="00F1366B">
        <w:rPr>
          <w:sz w:val="24"/>
          <w:szCs w:val="24"/>
        </w:rPr>
        <w:t xml:space="preserve">Online Bidding Instructions </w:t>
      </w:r>
    </w:p>
    <w:p w14:paraId="3CA68DF2" w14:textId="77777777" w:rsidR="00B55F62" w:rsidRPr="00F1366B" w:rsidRDefault="00B55F62" w:rsidP="00B55F62">
      <w:pPr>
        <w:rPr>
          <w:sz w:val="24"/>
          <w:szCs w:val="24"/>
        </w:rPr>
      </w:pPr>
    </w:p>
    <w:p w14:paraId="5CA0405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0AD18275" w14:textId="77777777" w:rsidR="00AD6095" w:rsidRPr="00F1366B" w:rsidRDefault="00AD6095">
      <w:pPr>
        <w:rPr>
          <w:sz w:val="24"/>
          <w:szCs w:val="24"/>
        </w:rPr>
      </w:pPr>
    </w:p>
    <w:p w14:paraId="22867A1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C0708BF" w14:textId="77777777" w:rsidR="00AD6095" w:rsidRPr="00F1366B" w:rsidRDefault="00AD6095" w:rsidP="00AD6095">
      <w:pPr>
        <w:pStyle w:val="ListParagraph"/>
        <w:rPr>
          <w:sz w:val="24"/>
          <w:szCs w:val="24"/>
        </w:rPr>
      </w:pPr>
    </w:p>
    <w:p w14:paraId="54E73D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63FDCA8" w14:textId="77777777" w:rsidR="00F43DC6" w:rsidRPr="00F1366B" w:rsidRDefault="00F43DC6" w:rsidP="00F43DC6">
      <w:pPr>
        <w:pStyle w:val="ListParagraph"/>
        <w:rPr>
          <w:sz w:val="24"/>
          <w:szCs w:val="24"/>
        </w:rPr>
      </w:pPr>
    </w:p>
    <w:p w14:paraId="1B00E2E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44A54E4" wp14:editId="22A7894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C0DE23C" w14:textId="77777777" w:rsidR="00AD6095" w:rsidRPr="00F1366B" w:rsidRDefault="00AD6095" w:rsidP="00AD6095">
      <w:pPr>
        <w:pStyle w:val="ListParagraph"/>
        <w:rPr>
          <w:sz w:val="24"/>
          <w:szCs w:val="24"/>
        </w:rPr>
      </w:pPr>
    </w:p>
    <w:p w14:paraId="0BACC642" w14:textId="77777777" w:rsidR="00031155" w:rsidRPr="00F1366B" w:rsidRDefault="00031155" w:rsidP="00AD6095">
      <w:pPr>
        <w:pStyle w:val="ListParagraph"/>
        <w:rPr>
          <w:sz w:val="24"/>
          <w:szCs w:val="24"/>
        </w:rPr>
      </w:pPr>
    </w:p>
    <w:p w14:paraId="7E3E76C3" w14:textId="77777777" w:rsidR="00031155" w:rsidRPr="00F1366B" w:rsidRDefault="00031155" w:rsidP="00AD6095">
      <w:pPr>
        <w:pStyle w:val="ListParagraph"/>
        <w:rPr>
          <w:sz w:val="24"/>
          <w:szCs w:val="24"/>
        </w:rPr>
      </w:pPr>
    </w:p>
    <w:p w14:paraId="3D5F1E29" w14:textId="77777777" w:rsidR="00031155" w:rsidRPr="00F1366B" w:rsidRDefault="00031155" w:rsidP="00AD6095">
      <w:pPr>
        <w:pStyle w:val="ListParagraph"/>
        <w:rPr>
          <w:sz w:val="24"/>
          <w:szCs w:val="24"/>
        </w:rPr>
      </w:pPr>
    </w:p>
    <w:p w14:paraId="0514E689" w14:textId="77777777" w:rsidR="00031155" w:rsidRPr="00F1366B" w:rsidRDefault="00031155" w:rsidP="00AD6095">
      <w:pPr>
        <w:pStyle w:val="ListParagraph"/>
        <w:rPr>
          <w:sz w:val="24"/>
          <w:szCs w:val="24"/>
        </w:rPr>
      </w:pPr>
    </w:p>
    <w:p w14:paraId="0DDCCEDE" w14:textId="77777777" w:rsidR="00031155" w:rsidRPr="00F1366B" w:rsidRDefault="00031155" w:rsidP="00AD6095">
      <w:pPr>
        <w:pStyle w:val="ListParagraph"/>
        <w:rPr>
          <w:sz w:val="24"/>
          <w:szCs w:val="24"/>
        </w:rPr>
      </w:pPr>
    </w:p>
    <w:p w14:paraId="6AF8DDDB" w14:textId="77777777" w:rsidR="00031155" w:rsidRPr="00F1366B" w:rsidRDefault="00031155" w:rsidP="00AD6095">
      <w:pPr>
        <w:pStyle w:val="ListParagraph"/>
        <w:rPr>
          <w:sz w:val="24"/>
          <w:szCs w:val="24"/>
        </w:rPr>
      </w:pPr>
    </w:p>
    <w:p w14:paraId="68641823" w14:textId="77777777" w:rsidR="00031155" w:rsidRPr="00F1366B" w:rsidRDefault="00031155" w:rsidP="00AD6095">
      <w:pPr>
        <w:pStyle w:val="ListParagraph"/>
        <w:rPr>
          <w:sz w:val="24"/>
          <w:szCs w:val="24"/>
        </w:rPr>
      </w:pPr>
    </w:p>
    <w:p w14:paraId="62FEE109" w14:textId="77777777" w:rsidR="00031155" w:rsidRPr="00F1366B" w:rsidRDefault="00031155" w:rsidP="00AD6095">
      <w:pPr>
        <w:pStyle w:val="ListParagraph"/>
        <w:rPr>
          <w:sz w:val="24"/>
          <w:szCs w:val="24"/>
        </w:rPr>
      </w:pPr>
    </w:p>
    <w:p w14:paraId="670C0CCE" w14:textId="77777777" w:rsidR="00031155" w:rsidRPr="00F1366B" w:rsidRDefault="00031155" w:rsidP="00AD6095">
      <w:pPr>
        <w:pStyle w:val="ListParagraph"/>
        <w:rPr>
          <w:sz w:val="24"/>
          <w:szCs w:val="24"/>
        </w:rPr>
      </w:pPr>
    </w:p>
    <w:p w14:paraId="54542250" w14:textId="77777777" w:rsidR="00031155" w:rsidRPr="00F1366B" w:rsidRDefault="00031155" w:rsidP="00AD6095">
      <w:pPr>
        <w:pStyle w:val="ListParagraph"/>
        <w:rPr>
          <w:sz w:val="24"/>
          <w:szCs w:val="24"/>
        </w:rPr>
      </w:pPr>
    </w:p>
    <w:p w14:paraId="3AB52AFC" w14:textId="77777777" w:rsidR="00031155" w:rsidRPr="00F1366B" w:rsidRDefault="00031155" w:rsidP="00AD6095">
      <w:pPr>
        <w:pStyle w:val="ListParagraph"/>
        <w:rPr>
          <w:sz w:val="24"/>
          <w:szCs w:val="24"/>
        </w:rPr>
      </w:pPr>
    </w:p>
    <w:p w14:paraId="533EC9CE" w14:textId="77777777" w:rsidR="00031155" w:rsidRPr="00F1366B" w:rsidRDefault="00031155" w:rsidP="00AD6095">
      <w:pPr>
        <w:pStyle w:val="ListParagraph"/>
        <w:rPr>
          <w:sz w:val="24"/>
          <w:szCs w:val="24"/>
        </w:rPr>
      </w:pPr>
    </w:p>
    <w:p w14:paraId="2AD0CFE2" w14:textId="77777777" w:rsidR="00031155" w:rsidRPr="00F1366B" w:rsidRDefault="00031155" w:rsidP="00AD6095">
      <w:pPr>
        <w:pStyle w:val="ListParagraph"/>
        <w:rPr>
          <w:sz w:val="24"/>
          <w:szCs w:val="24"/>
        </w:rPr>
      </w:pPr>
    </w:p>
    <w:p w14:paraId="27C3E818"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1ABB624" w14:textId="77777777" w:rsidR="00031155" w:rsidRPr="00F1366B" w:rsidRDefault="00031155" w:rsidP="00031155">
      <w:pPr>
        <w:pStyle w:val="ListParagraph"/>
        <w:rPr>
          <w:sz w:val="24"/>
          <w:szCs w:val="24"/>
        </w:rPr>
      </w:pPr>
    </w:p>
    <w:p w14:paraId="5377394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049D8C3" wp14:editId="7C0D694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FDC329B" w14:textId="77777777" w:rsidR="00AD6095" w:rsidRPr="00F1366B" w:rsidRDefault="00AD6095" w:rsidP="00AD6095">
      <w:pPr>
        <w:pStyle w:val="ListParagraph"/>
        <w:rPr>
          <w:sz w:val="24"/>
          <w:szCs w:val="24"/>
        </w:rPr>
      </w:pPr>
    </w:p>
    <w:p w14:paraId="5D8E1C6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FE583AD" w14:textId="77777777" w:rsidR="002F0320" w:rsidRPr="00F1366B" w:rsidRDefault="002F0320" w:rsidP="002F0320">
      <w:pPr>
        <w:pStyle w:val="ListParagraph"/>
        <w:rPr>
          <w:sz w:val="24"/>
          <w:szCs w:val="24"/>
        </w:rPr>
      </w:pPr>
    </w:p>
    <w:p w14:paraId="12F943EA"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FAF2718" w14:textId="77777777" w:rsidR="002F0320" w:rsidRPr="00F1366B" w:rsidRDefault="002F0320" w:rsidP="002F0320">
      <w:pPr>
        <w:pStyle w:val="ListParagraph"/>
        <w:rPr>
          <w:sz w:val="24"/>
          <w:szCs w:val="24"/>
        </w:rPr>
      </w:pPr>
    </w:p>
    <w:p w14:paraId="7D7BC1A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FC1CA5D" w14:textId="77777777" w:rsidR="002F0320" w:rsidRPr="00F1366B" w:rsidRDefault="002F0320" w:rsidP="002F0320">
      <w:pPr>
        <w:pStyle w:val="ListParagraph"/>
        <w:rPr>
          <w:sz w:val="24"/>
          <w:szCs w:val="24"/>
        </w:rPr>
      </w:pPr>
    </w:p>
    <w:p w14:paraId="187D1466"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18452E4" w14:textId="77777777" w:rsidR="00861D8B" w:rsidRPr="00F1366B" w:rsidRDefault="00861D8B" w:rsidP="00861D8B">
      <w:pPr>
        <w:pStyle w:val="ListParagraph"/>
        <w:rPr>
          <w:sz w:val="24"/>
          <w:szCs w:val="24"/>
        </w:rPr>
      </w:pPr>
    </w:p>
    <w:p w14:paraId="1C6CB3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12AF6DF" w14:textId="77777777" w:rsidR="00031155" w:rsidRPr="00F1366B" w:rsidRDefault="00031155" w:rsidP="00031155">
      <w:pPr>
        <w:pStyle w:val="ListParagraph"/>
        <w:rPr>
          <w:sz w:val="24"/>
          <w:szCs w:val="24"/>
        </w:rPr>
      </w:pPr>
    </w:p>
    <w:p w14:paraId="384D7FE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98C0090" wp14:editId="7AFE6A41">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1031D323" w14:textId="77777777" w:rsidR="00C12156" w:rsidRPr="00F1366B" w:rsidRDefault="00C12156" w:rsidP="00C12156">
      <w:pPr>
        <w:pStyle w:val="ListParagraph"/>
        <w:rPr>
          <w:sz w:val="24"/>
          <w:szCs w:val="24"/>
        </w:rPr>
      </w:pPr>
    </w:p>
    <w:p w14:paraId="627D9AF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7AFBB5F" w14:textId="77777777" w:rsidR="00C12156" w:rsidRPr="00F1366B" w:rsidRDefault="00C12156" w:rsidP="00C12156">
      <w:pPr>
        <w:pStyle w:val="ListParagraph"/>
        <w:rPr>
          <w:sz w:val="24"/>
          <w:szCs w:val="24"/>
        </w:rPr>
      </w:pPr>
    </w:p>
    <w:p w14:paraId="7BB3EEB8"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0DA066D" w14:textId="77777777" w:rsidR="00031155" w:rsidRPr="00F1366B" w:rsidRDefault="00031155" w:rsidP="00031155">
      <w:pPr>
        <w:pStyle w:val="ListParagraph"/>
        <w:rPr>
          <w:sz w:val="24"/>
          <w:szCs w:val="24"/>
        </w:rPr>
      </w:pPr>
    </w:p>
    <w:p w14:paraId="0735479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D3F2691" wp14:editId="4AB75254">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2070920" w14:textId="77777777" w:rsidR="00C12156" w:rsidRPr="00F1366B" w:rsidRDefault="00C12156" w:rsidP="00C12156">
      <w:pPr>
        <w:pStyle w:val="ListParagraph"/>
        <w:rPr>
          <w:sz w:val="24"/>
          <w:szCs w:val="24"/>
        </w:rPr>
      </w:pPr>
    </w:p>
    <w:p w14:paraId="02F5D1BE"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B7C1395" w14:textId="77777777" w:rsidR="001E5CC8" w:rsidRPr="00F1366B" w:rsidRDefault="001E5CC8" w:rsidP="001E5CC8">
      <w:pPr>
        <w:pStyle w:val="ListParagraph"/>
        <w:rPr>
          <w:sz w:val="24"/>
          <w:szCs w:val="24"/>
        </w:rPr>
      </w:pPr>
    </w:p>
    <w:p w14:paraId="5207FF64" w14:textId="77777777" w:rsidR="001E5CC8" w:rsidRPr="00F1366B" w:rsidRDefault="001E5CC8" w:rsidP="001E5CC8">
      <w:pPr>
        <w:pStyle w:val="ListParagraph"/>
        <w:rPr>
          <w:sz w:val="24"/>
          <w:szCs w:val="24"/>
        </w:rPr>
      </w:pPr>
      <w:r w:rsidRPr="00F1366B">
        <w:rPr>
          <w:noProof/>
          <w:sz w:val="24"/>
          <w:szCs w:val="24"/>
        </w:rPr>
        <w:drawing>
          <wp:inline distT="0" distB="0" distL="0" distR="0" wp14:anchorId="75DE4F8E" wp14:editId="6C9F022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17DD7C04" w14:textId="77777777" w:rsidR="00F23350" w:rsidRPr="00F1366B" w:rsidRDefault="00F23350" w:rsidP="00F23350">
      <w:pPr>
        <w:pStyle w:val="ListParagraph"/>
        <w:rPr>
          <w:sz w:val="24"/>
          <w:szCs w:val="24"/>
        </w:rPr>
      </w:pPr>
    </w:p>
    <w:p w14:paraId="26EB736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31B6267B" w14:textId="77777777" w:rsidR="001E5CC8" w:rsidRPr="00F1366B" w:rsidRDefault="001E5CC8" w:rsidP="001E5CC8">
      <w:pPr>
        <w:pStyle w:val="ListParagraph"/>
        <w:rPr>
          <w:sz w:val="24"/>
          <w:szCs w:val="24"/>
        </w:rPr>
      </w:pPr>
    </w:p>
    <w:p w14:paraId="33EF1925"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2B219C75" wp14:editId="437C00B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76A47FD2" w14:textId="77777777" w:rsidR="00C61654" w:rsidRPr="00F1366B" w:rsidRDefault="00C61654" w:rsidP="00C61654">
      <w:pPr>
        <w:pStyle w:val="ListParagraph"/>
        <w:rPr>
          <w:sz w:val="24"/>
          <w:szCs w:val="24"/>
        </w:rPr>
      </w:pPr>
    </w:p>
    <w:p w14:paraId="1FC8A44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F525350" w14:textId="77777777" w:rsidR="00025A36" w:rsidRPr="00F1366B" w:rsidRDefault="00025A36" w:rsidP="00025A36">
      <w:pPr>
        <w:pStyle w:val="ListParagraph"/>
        <w:rPr>
          <w:sz w:val="24"/>
          <w:szCs w:val="24"/>
        </w:rPr>
      </w:pPr>
    </w:p>
    <w:p w14:paraId="44530E0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33EF2F" wp14:editId="6E6B7FDD">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414D5CEF" w14:textId="77777777" w:rsidR="00C61654" w:rsidRPr="00F1366B" w:rsidRDefault="00C61654" w:rsidP="00C61654">
      <w:pPr>
        <w:pStyle w:val="ListParagraph"/>
        <w:rPr>
          <w:sz w:val="24"/>
          <w:szCs w:val="24"/>
        </w:rPr>
      </w:pPr>
    </w:p>
    <w:p w14:paraId="4FF3207A"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D31D87D" w14:textId="77777777" w:rsidR="00025A36" w:rsidRPr="00F1366B" w:rsidRDefault="00025A36" w:rsidP="00025A36">
      <w:pPr>
        <w:pStyle w:val="ListParagraph"/>
        <w:rPr>
          <w:sz w:val="24"/>
          <w:szCs w:val="24"/>
        </w:rPr>
      </w:pPr>
    </w:p>
    <w:p w14:paraId="3C4B0A0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D153E6B" wp14:editId="23084F89">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5CC877C" w14:textId="77777777" w:rsidR="00C61654" w:rsidRPr="00F1366B" w:rsidRDefault="00C61654" w:rsidP="00C61654">
      <w:pPr>
        <w:pStyle w:val="ListParagraph"/>
        <w:rPr>
          <w:sz w:val="24"/>
          <w:szCs w:val="24"/>
        </w:rPr>
      </w:pPr>
    </w:p>
    <w:p w14:paraId="32766AD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3ED052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6EAB315" w14:textId="77777777" w:rsidR="00025A36" w:rsidRPr="00F1366B" w:rsidRDefault="00025A36" w:rsidP="00025A36">
      <w:pPr>
        <w:pStyle w:val="ListParagraph"/>
        <w:rPr>
          <w:sz w:val="24"/>
          <w:szCs w:val="24"/>
        </w:rPr>
      </w:pPr>
    </w:p>
    <w:p w14:paraId="64E4FC4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0E00B3F" wp14:editId="7E1C2682">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FAF0CDB" w14:textId="77777777" w:rsidR="00C61654" w:rsidRPr="00F1366B" w:rsidRDefault="00C61654" w:rsidP="00C61654">
      <w:pPr>
        <w:pStyle w:val="ListParagraph"/>
        <w:rPr>
          <w:sz w:val="24"/>
          <w:szCs w:val="24"/>
        </w:rPr>
      </w:pPr>
    </w:p>
    <w:p w14:paraId="398CF7F7"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011805D" w14:textId="77777777" w:rsidR="00025A36" w:rsidRPr="00F1366B" w:rsidRDefault="00025A36" w:rsidP="00025A36">
      <w:pPr>
        <w:pStyle w:val="ListParagraph"/>
        <w:rPr>
          <w:sz w:val="24"/>
          <w:szCs w:val="24"/>
        </w:rPr>
      </w:pPr>
    </w:p>
    <w:p w14:paraId="6A76747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8FE3307" wp14:editId="6AF8594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D5F86E5" w14:textId="77777777" w:rsidR="0076142B" w:rsidRPr="00F1366B" w:rsidRDefault="0076142B" w:rsidP="00025A36">
      <w:pPr>
        <w:pStyle w:val="ListParagraph"/>
        <w:rPr>
          <w:sz w:val="24"/>
          <w:szCs w:val="24"/>
        </w:rPr>
      </w:pPr>
    </w:p>
    <w:p w14:paraId="34C6F4D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FAB4999" w14:textId="77777777" w:rsidR="000207DF" w:rsidRPr="00F1366B" w:rsidRDefault="000207DF" w:rsidP="000207DF">
      <w:pPr>
        <w:pStyle w:val="ListParagraph"/>
        <w:rPr>
          <w:sz w:val="24"/>
          <w:szCs w:val="24"/>
        </w:rPr>
      </w:pPr>
    </w:p>
    <w:p w14:paraId="7933519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486BCEF" wp14:editId="500AEE4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40CDF3FC" w14:textId="77777777" w:rsidR="0076142B" w:rsidRPr="00F1366B" w:rsidRDefault="0076142B" w:rsidP="0076142B">
      <w:pPr>
        <w:rPr>
          <w:sz w:val="24"/>
          <w:szCs w:val="24"/>
        </w:rPr>
      </w:pPr>
    </w:p>
    <w:p w14:paraId="3815D43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87A9792" w14:textId="77777777" w:rsidR="00436E95" w:rsidRPr="00F1366B" w:rsidRDefault="00436E95" w:rsidP="00436E95">
      <w:pPr>
        <w:pStyle w:val="ListParagraph"/>
        <w:rPr>
          <w:sz w:val="24"/>
          <w:szCs w:val="24"/>
          <w:highlight w:val="yellow"/>
        </w:rPr>
      </w:pPr>
    </w:p>
    <w:p w14:paraId="52159D38"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23D5DBD"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741E0D2"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4E63B7EA" wp14:editId="6293669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55AA4DE"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73A48E"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BD3C636" wp14:editId="1667DC2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6C7C8F22" w14:textId="77777777" w:rsidR="00436E95" w:rsidRPr="00F1366B" w:rsidRDefault="00436E95" w:rsidP="00436E95">
      <w:pPr>
        <w:pStyle w:val="ListParagraph"/>
        <w:rPr>
          <w:sz w:val="24"/>
          <w:szCs w:val="24"/>
        </w:rPr>
      </w:pPr>
    </w:p>
    <w:p w14:paraId="018C0A5C"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74761A6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975E2DE" wp14:editId="2A8D2D8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1DFB6FC" w14:textId="77777777" w:rsidR="004C03B9" w:rsidRPr="00F1366B" w:rsidRDefault="004C03B9" w:rsidP="004C03B9">
      <w:pPr>
        <w:pStyle w:val="ListParagraph"/>
        <w:rPr>
          <w:sz w:val="24"/>
          <w:szCs w:val="24"/>
        </w:rPr>
      </w:pPr>
    </w:p>
    <w:p w14:paraId="2E7BD78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6009661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51937F8" wp14:editId="3384CBF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39E2B5D" w14:textId="77777777" w:rsidR="004C03B9" w:rsidRPr="00F1366B" w:rsidRDefault="004C03B9" w:rsidP="004C03B9">
      <w:pPr>
        <w:pStyle w:val="ListParagraph"/>
        <w:rPr>
          <w:sz w:val="24"/>
          <w:szCs w:val="24"/>
        </w:rPr>
      </w:pPr>
    </w:p>
    <w:p w14:paraId="45F272AA"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125C279" w14:textId="77777777" w:rsidR="004C03B9" w:rsidRPr="00F1366B" w:rsidRDefault="004C03B9" w:rsidP="004C03B9">
      <w:pPr>
        <w:pStyle w:val="ListParagraph"/>
        <w:rPr>
          <w:sz w:val="24"/>
          <w:szCs w:val="24"/>
        </w:rPr>
      </w:pPr>
    </w:p>
    <w:p w14:paraId="20A23FDA"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B7841E7" w14:textId="77777777" w:rsidR="004829FB" w:rsidRPr="00F1366B" w:rsidRDefault="004829FB" w:rsidP="004829FB">
      <w:pPr>
        <w:pStyle w:val="ListParagraph"/>
        <w:rPr>
          <w:sz w:val="24"/>
          <w:szCs w:val="24"/>
        </w:rPr>
      </w:pPr>
    </w:p>
    <w:p w14:paraId="1F84E04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79C92BE" w14:textId="77777777" w:rsidR="004829FB" w:rsidRPr="00F1366B" w:rsidRDefault="004829FB" w:rsidP="004829FB">
      <w:pPr>
        <w:pStyle w:val="ListParagraph"/>
        <w:rPr>
          <w:sz w:val="24"/>
          <w:szCs w:val="24"/>
        </w:rPr>
      </w:pPr>
    </w:p>
    <w:p w14:paraId="5CB652C8"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992BD63" w14:textId="77777777" w:rsidR="004829FB" w:rsidRPr="00F1366B" w:rsidRDefault="004829FB" w:rsidP="004829FB">
      <w:pPr>
        <w:pStyle w:val="ListParagraph"/>
        <w:rPr>
          <w:sz w:val="24"/>
          <w:szCs w:val="24"/>
        </w:rPr>
      </w:pPr>
    </w:p>
    <w:p w14:paraId="6D786D0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FBC597" w14:textId="77777777" w:rsidR="004829FB" w:rsidRPr="00F1366B" w:rsidRDefault="004829FB" w:rsidP="004829FB">
      <w:pPr>
        <w:pStyle w:val="ListParagraph"/>
        <w:rPr>
          <w:sz w:val="24"/>
          <w:szCs w:val="24"/>
        </w:rPr>
      </w:pPr>
    </w:p>
    <w:p w14:paraId="38D80B1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32E7E5F" w14:textId="77777777" w:rsidR="004829FB" w:rsidRPr="00F1366B" w:rsidRDefault="004829FB" w:rsidP="004829FB">
      <w:pPr>
        <w:pStyle w:val="ListParagraph"/>
        <w:rPr>
          <w:sz w:val="24"/>
          <w:szCs w:val="24"/>
        </w:rPr>
      </w:pPr>
    </w:p>
    <w:p w14:paraId="39B2D682"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CDC0475" w14:textId="77777777" w:rsidR="000207DF" w:rsidRPr="00F1366B" w:rsidRDefault="000207DF" w:rsidP="000207DF">
      <w:pPr>
        <w:pStyle w:val="ListParagraph"/>
        <w:rPr>
          <w:sz w:val="24"/>
          <w:szCs w:val="24"/>
        </w:rPr>
      </w:pPr>
    </w:p>
    <w:p w14:paraId="3FA3BE1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8924071" wp14:editId="6DBEE3D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7BF698C" w14:textId="77777777" w:rsidR="0091287F" w:rsidRPr="00F1366B" w:rsidRDefault="0091287F" w:rsidP="0091287F">
      <w:pPr>
        <w:pStyle w:val="ListParagraph"/>
        <w:rPr>
          <w:sz w:val="24"/>
          <w:szCs w:val="24"/>
        </w:rPr>
      </w:pPr>
    </w:p>
    <w:p w14:paraId="5540CB6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1C7A9A0" w14:textId="77777777" w:rsidR="0091287F" w:rsidRPr="00F1366B" w:rsidRDefault="0091287F" w:rsidP="0091287F">
      <w:pPr>
        <w:pStyle w:val="ListParagraph"/>
        <w:rPr>
          <w:sz w:val="24"/>
          <w:szCs w:val="24"/>
        </w:rPr>
      </w:pPr>
    </w:p>
    <w:p w14:paraId="53C320FC"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FD556C8" w14:textId="77777777" w:rsidR="0091287F" w:rsidRPr="00F1366B" w:rsidRDefault="0091287F" w:rsidP="0091287F">
      <w:pPr>
        <w:pStyle w:val="ListParagraph"/>
        <w:rPr>
          <w:sz w:val="24"/>
          <w:szCs w:val="24"/>
        </w:rPr>
      </w:pPr>
    </w:p>
    <w:p w14:paraId="366F44CC"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65AF0F9D" w14:textId="77777777" w:rsidR="002F0320" w:rsidRPr="00F1366B" w:rsidRDefault="002F0320" w:rsidP="002F0320">
      <w:pPr>
        <w:pStyle w:val="ListParagraph"/>
        <w:rPr>
          <w:sz w:val="24"/>
          <w:szCs w:val="24"/>
        </w:rPr>
      </w:pPr>
    </w:p>
    <w:p w14:paraId="07F6DB25" w14:textId="77777777" w:rsidR="002F0320" w:rsidRPr="00F1366B" w:rsidRDefault="00041AC2" w:rsidP="0091287F">
      <w:pPr>
        <w:pStyle w:val="Heading1"/>
        <w:rPr>
          <w:sz w:val="24"/>
          <w:szCs w:val="24"/>
        </w:rPr>
      </w:pPr>
      <w:r w:rsidRPr="00F1366B">
        <w:rPr>
          <w:sz w:val="24"/>
          <w:szCs w:val="24"/>
        </w:rPr>
        <w:t>Other Information</w:t>
      </w:r>
    </w:p>
    <w:p w14:paraId="2441DD81" w14:textId="77777777" w:rsidR="0091287F" w:rsidRPr="00F1366B" w:rsidRDefault="0091287F" w:rsidP="0091287F">
      <w:pPr>
        <w:rPr>
          <w:sz w:val="24"/>
          <w:szCs w:val="24"/>
        </w:rPr>
      </w:pPr>
    </w:p>
    <w:p w14:paraId="0DDB672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510C2A5"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5F08035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175F54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550881B"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D82345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371E16B1"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859432B" w14:textId="77777777" w:rsidR="00F1366B" w:rsidRDefault="00F1366B">
      <w:pPr>
        <w:rPr>
          <w:sz w:val="24"/>
          <w:szCs w:val="24"/>
        </w:rPr>
      </w:pPr>
      <w:r>
        <w:rPr>
          <w:sz w:val="24"/>
          <w:szCs w:val="24"/>
        </w:rPr>
        <w:br w:type="page"/>
      </w:r>
    </w:p>
    <w:p w14:paraId="33728B4F"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C572280" w14:textId="77777777" w:rsidR="00433B50" w:rsidRPr="00F1366B" w:rsidRDefault="00433B50" w:rsidP="00433B50">
      <w:pPr>
        <w:rPr>
          <w:sz w:val="24"/>
          <w:szCs w:val="24"/>
        </w:rPr>
      </w:pPr>
    </w:p>
    <w:p w14:paraId="45D3694F"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A7BC940" w14:textId="77777777" w:rsidR="0023776A" w:rsidRPr="00F1366B" w:rsidRDefault="0023776A" w:rsidP="00433B50">
      <w:pPr>
        <w:rPr>
          <w:sz w:val="24"/>
          <w:szCs w:val="24"/>
        </w:rPr>
      </w:pPr>
    </w:p>
    <w:p w14:paraId="59E47603"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C904228"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546D60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F38E463" wp14:editId="549E85E7">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98E31D8" w14:textId="77777777" w:rsidR="0023776A" w:rsidRPr="00F1366B" w:rsidRDefault="0023776A" w:rsidP="0023776A">
      <w:pPr>
        <w:rPr>
          <w:sz w:val="24"/>
          <w:szCs w:val="24"/>
        </w:rPr>
      </w:pPr>
    </w:p>
    <w:p w14:paraId="5F1B211B"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ED1E98B"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5F94014" w14:textId="77777777" w:rsidR="0023776A" w:rsidRPr="00F1366B" w:rsidRDefault="0023776A" w:rsidP="0023776A">
      <w:pPr>
        <w:pStyle w:val="ListParagraph"/>
        <w:rPr>
          <w:sz w:val="24"/>
          <w:szCs w:val="24"/>
        </w:rPr>
      </w:pPr>
    </w:p>
    <w:p w14:paraId="061C1D2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083C3E3" wp14:editId="39FEB48E">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7F972B7E" w14:textId="77777777" w:rsidR="0023776A" w:rsidRPr="00F1366B" w:rsidRDefault="0023776A" w:rsidP="0023776A">
      <w:pPr>
        <w:pStyle w:val="ListParagraph"/>
        <w:rPr>
          <w:sz w:val="24"/>
          <w:szCs w:val="24"/>
        </w:rPr>
      </w:pPr>
    </w:p>
    <w:p w14:paraId="656C882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0FB0BC2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2EF88A" w14:textId="77777777" w:rsidR="0023776A" w:rsidRPr="00F1366B" w:rsidRDefault="0023776A" w:rsidP="0023776A">
      <w:pPr>
        <w:pStyle w:val="ListParagraph"/>
        <w:rPr>
          <w:sz w:val="24"/>
          <w:szCs w:val="24"/>
        </w:rPr>
      </w:pPr>
    </w:p>
    <w:p w14:paraId="47018DD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B61844C" wp14:editId="671D5A35">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1AB446E" w14:textId="77777777" w:rsidR="0023776A" w:rsidRPr="00F1366B" w:rsidRDefault="0023776A" w:rsidP="0023776A">
      <w:pPr>
        <w:rPr>
          <w:sz w:val="24"/>
          <w:szCs w:val="24"/>
        </w:rPr>
      </w:pPr>
    </w:p>
    <w:p w14:paraId="426CE2D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6471264" w14:textId="77777777" w:rsidR="00794153" w:rsidRPr="00F1366B" w:rsidRDefault="00794153" w:rsidP="00794153">
      <w:pPr>
        <w:pStyle w:val="ListParagraph"/>
        <w:rPr>
          <w:sz w:val="24"/>
          <w:szCs w:val="24"/>
        </w:rPr>
      </w:pPr>
    </w:p>
    <w:p w14:paraId="4F9980A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C1A942B" wp14:editId="52B32B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EEAAB2A" w14:textId="77777777" w:rsidR="00557B6D" w:rsidRPr="00F1366B" w:rsidRDefault="00557B6D" w:rsidP="00794153">
      <w:pPr>
        <w:pStyle w:val="ListParagraph"/>
        <w:rPr>
          <w:sz w:val="24"/>
          <w:szCs w:val="24"/>
        </w:rPr>
      </w:pPr>
    </w:p>
    <w:p w14:paraId="1BB55230" w14:textId="77777777" w:rsidR="00794153" w:rsidRPr="00F1366B" w:rsidRDefault="00794153" w:rsidP="00794153">
      <w:pPr>
        <w:pStyle w:val="ListParagraph"/>
        <w:rPr>
          <w:sz w:val="24"/>
          <w:szCs w:val="24"/>
        </w:rPr>
      </w:pPr>
    </w:p>
    <w:p w14:paraId="161EAC72" w14:textId="77777777" w:rsidR="00031BB9" w:rsidRPr="00F1366B" w:rsidRDefault="00031BB9" w:rsidP="00794153">
      <w:pPr>
        <w:pStyle w:val="ListParagraph"/>
        <w:rPr>
          <w:sz w:val="24"/>
          <w:szCs w:val="24"/>
        </w:rPr>
      </w:pPr>
    </w:p>
    <w:p w14:paraId="31CA3CF3" w14:textId="77777777" w:rsidR="00031BB9" w:rsidRPr="00F1366B" w:rsidRDefault="00031BB9" w:rsidP="00794153">
      <w:pPr>
        <w:pStyle w:val="ListParagraph"/>
        <w:rPr>
          <w:sz w:val="24"/>
          <w:szCs w:val="24"/>
        </w:rPr>
      </w:pPr>
    </w:p>
    <w:p w14:paraId="3690FE36" w14:textId="77777777" w:rsidR="00031BB9" w:rsidRPr="00F1366B" w:rsidRDefault="00031BB9" w:rsidP="00794153">
      <w:pPr>
        <w:pStyle w:val="ListParagraph"/>
        <w:rPr>
          <w:sz w:val="24"/>
          <w:szCs w:val="24"/>
        </w:rPr>
      </w:pPr>
    </w:p>
    <w:p w14:paraId="73751F7A" w14:textId="77777777" w:rsidR="00031BB9" w:rsidRPr="00F1366B" w:rsidRDefault="00031BB9" w:rsidP="00794153">
      <w:pPr>
        <w:pStyle w:val="ListParagraph"/>
        <w:rPr>
          <w:sz w:val="24"/>
          <w:szCs w:val="24"/>
        </w:rPr>
      </w:pPr>
    </w:p>
    <w:p w14:paraId="6F457E8F" w14:textId="77777777" w:rsidR="00031BB9" w:rsidRPr="00F1366B" w:rsidRDefault="00031BB9" w:rsidP="00794153">
      <w:pPr>
        <w:pStyle w:val="ListParagraph"/>
        <w:rPr>
          <w:sz w:val="24"/>
          <w:szCs w:val="24"/>
        </w:rPr>
      </w:pPr>
    </w:p>
    <w:p w14:paraId="58151BE0" w14:textId="77777777" w:rsidR="00031BB9" w:rsidRPr="00F1366B" w:rsidRDefault="00031BB9" w:rsidP="00794153">
      <w:pPr>
        <w:pStyle w:val="ListParagraph"/>
        <w:rPr>
          <w:sz w:val="24"/>
          <w:szCs w:val="24"/>
        </w:rPr>
      </w:pPr>
    </w:p>
    <w:p w14:paraId="3CDB37D1" w14:textId="77777777" w:rsidR="00031BB9" w:rsidRPr="00F1366B" w:rsidRDefault="00031BB9" w:rsidP="00794153">
      <w:pPr>
        <w:pStyle w:val="ListParagraph"/>
        <w:rPr>
          <w:sz w:val="24"/>
          <w:szCs w:val="24"/>
        </w:rPr>
      </w:pPr>
    </w:p>
    <w:p w14:paraId="40F925CA"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312BA08F"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1BB502F"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000AC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EAAE0F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C86428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5B3B9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AD75FC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38191A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CBCCCD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20C326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8F62D0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172B15D4"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AF13237"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2205DC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EBA16B8"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4068DF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81707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12C5159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DDA4C2D" w14:textId="77777777" w:rsidR="00433B50" w:rsidRPr="00F1366B" w:rsidRDefault="00433B50" w:rsidP="00433B50">
      <w:pPr>
        <w:rPr>
          <w:sz w:val="24"/>
          <w:szCs w:val="24"/>
        </w:rPr>
      </w:pPr>
    </w:p>
    <w:p w14:paraId="2AA919A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82"/>
    <w:rsid w:val="000207DF"/>
    <w:rsid w:val="00025A36"/>
    <w:rsid w:val="00031155"/>
    <w:rsid w:val="00031BB9"/>
    <w:rsid w:val="00041AC2"/>
    <w:rsid w:val="000938F0"/>
    <w:rsid w:val="000E1F6E"/>
    <w:rsid w:val="001831F7"/>
    <w:rsid w:val="001E5CC8"/>
    <w:rsid w:val="0023776A"/>
    <w:rsid w:val="00275ACD"/>
    <w:rsid w:val="00287129"/>
    <w:rsid w:val="002F0320"/>
    <w:rsid w:val="00344BEC"/>
    <w:rsid w:val="003737BC"/>
    <w:rsid w:val="00406528"/>
    <w:rsid w:val="00425A96"/>
    <w:rsid w:val="00433B50"/>
    <w:rsid w:val="00436E95"/>
    <w:rsid w:val="004829FB"/>
    <w:rsid w:val="004B7992"/>
    <w:rsid w:val="004C03B9"/>
    <w:rsid w:val="00557B6D"/>
    <w:rsid w:val="005D6A82"/>
    <w:rsid w:val="0065785C"/>
    <w:rsid w:val="006B2A05"/>
    <w:rsid w:val="006D337E"/>
    <w:rsid w:val="00756B6F"/>
    <w:rsid w:val="0076142B"/>
    <w:rsid w:val="00763710"/>
    <w:rsid w:val="00794153"/>
    <w:rsid w:val="00824FA7"/>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83D1"/>
  <w15:chartTrackingRefBased/>
  <w15:docId w15:val="{BA0678B5-0B9C-4167-973E-AD48BC03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5</TotalTime>
  <Pages>10</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4</cp:revision>
  <cp:lastPrinted>2026-03-02T16:04:00Z</cp:lastPrinted>
  <dcterms:created xsi:type="dcterms:W3CDTF">2026-04-06T14:06:00Z</dcterms:created>
  <dcterms:modified xsi:type="dcterms:W3CDTF">2026-04-21T17:34:00Z</dcterms:modified>
</cp:coreProperties>
</file>