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04CD" w14:textId="77777777" w:rsidR="00271042" w:rsidRPr="00F807B5" w:rsidRDefault="00DC599E" w:rsidP="00EE47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807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35F4B4" w14:textId="77777777" w:rsidR="00CA73D6" w:rsidRPr="00F807B5" w:rsidRDefault="00CA73D6" w:rsidP="00EE47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F97B20" w14:textId="77777777" w:rsidR="00CA73D6" w:rsidRPr="00F807B5" w:rsidRDefault="00CA73D6" w:rsidP="00EE47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F55D61" w14:textId="562F3A32" w:rsidR="0061379D" w:rsidRPr="00F807B5" w:rsidRDefault="0061379D" w:rsidP="003F79AD">
      <w:pPr>
        <w:pStyle w:val="Header"/>
        <w:ind w:firstLine="3600"/>
        <w:rPr>
          <w:rFonts w:ascii="Arial" w:hAnsi="Arial" w:cs="Arial"/>
          <w:sz w:val="24"/>
          <w:szCs w:val="24"/>
        </w:rPr>
      </w:pPr>
      <w:r w:rsidRPr="00F807B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B0DF75" wp14:editId="2C796678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3480" cy="911624"/>
            <wp:effectExtent l="0" t="0" r="920" b="0"/>
            <wp:wrapNone/>
            <wp:docPr id="6" name="Picture 6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473" cy="914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07B5">
        <w:rPr>
          <w:rFonts w:ascii="Arial" w:hAnsi="Arial" w:cs="Arial"/>
          <w:sz w:val="24"/>
          <w:szCs w:val="24"/>
        </w:rPr>
        <w:t xml:space="preserve">Attachment </w:t>
      </w:r>
      <w:r w:rsidR="003F79AD">
        <w:rPr>
          <w:rFonts w:ascii="Arial" w:hAnsi="Arial" w:cs="Arial"/>
          <w:sz w:val="24"/>
          <w:szCs w:val="24"/>
        </w:rPr>
        <w:t>B</w:t>
      </w:r>
      <w:r w:rsidRPr="00F807B5">
        <w:rPr>
          <w:rFonts w:ascii="Arial" w:hAnsi="Arial" w:cs="Arial"/>
          <w:sz w:val="24"/>
          <w:szCs w:val="24"/>
        </w:rPr>
        <w:t xml:space="preserve"> – </w:t>
      </w:r>
      <w:r w:rsidR="003F79AD">
        <w:rPr>
          <w:rFonts w:ascii="Arial" w:hAnsi="Arial" w:cs="Arial"/>
          <w:sz w:val="24"/>
          <w:szCs w:val="24"/>
        </w:rPr>
        <w:t>Specifications</w:t>
      </w:r>
      <w:r w:rsidRPr="00F807B5">
        <w:rPr>
          <w:rFonts w:ascii="Arial" w:hAnsi="Arial" w:cs="Arial"/>
          <w:sz w:val="24"/>
          <w:szCs w:val="24"/>
        </w:rPr>
        <w:tab/>
      </w:r>
      <w:r w:rsidRPr="00F807B5">
        <w:rPr>
          <w:rFonts w:ascii="Arial" w:hAnsi="Arial" w:cs="Arial"/>
          <w:sz w:val="24"/>
          <w:szCs w:val="24"/>
        </w:rPr>
        <w:ptab w:relativeTo="margin" w:alignment="right" w:leader="none"/>
      </w:r>
    </w:p>
    <w:p w14:paraId="2A0C3B84" w14:textId="77777777" w:rsidR="0061379D" w:rsidRPr="00F807B5" w:rsidRDefault="0061379D" w:rsidP="0061379D">
      <w:pPr>
        <w:pStyle w:val="Header"/>
        <w:rPr>
          <w:rFonts w:ascii="Arial" w:hAnsi="Arial" w:cs="Arial"/>
          <w:sz w:val="24"/>
          <w:szCs w:val="24"/>
        </w:rPr>
      </w:pPr>
    </w:p>
    <w:p w14:paraId="3253F24C" w14:textId="31A74AE9" w:rsidR="0061379D" w:rsidRPr="00F807B5" w:rsidRDefault="0061379D" w:rsidP="0061379D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F807B5">
        <w:rPr>
          <w:rFonts w:ascii="Arial" w:hAnsi="Arial" w:cs="Arial"/>
          <w:sz w:val="24"/>
          <w:szCs w:val="24"/>
        </w:rPr>
        <w:t>RFx No.:</w:t>
      </w:r>
      <w:r w:rsidR="002043F5">
        <w:rPr>
          <w:rFonts w:ascii="Arial" w:hAnsi="Arial" w:cs="Arial"/>
          <w:sz w:val="24"/>
          <w:szCs w:val="24"/>
        </w:rPr>
        <w:t xml:space="preserve"> 3000026123</w:t>
      </w:r>
      <w:r w:rsidRPr="00F807B5">
        <w:rPr>
          <w:rFonts w:ascii="Arial" w:hAnsi="Arial" w:cs="Arial"/>
          <w:sz w:val="24"/>
          <w:szCs w:val="24"/>
        </w:rPr>
        <w:tab/>
        <w:t>Title:</w:t>
      </w:r>
      <w:r w:rsidR="002043F5">
        <w:rPr>
          <w:rFonts w:ascii="Arial" w:hAnsi="Arial" w:cs="Arial"/>
          <w:sz w:val="24"/>
          <w:szCs w:val="24"/>
        </w:rPr>
        <w:t xml:space="preserve"> </w:t>
      </w:r>
      <w:r w:rsidR="002043F5" w:rsidRPr="00745CB8">
        <w:rPr>
          <w:rFonts w:ascii="Arial" w:hAnsi="Arial" w:cs="Arial"/>
          <w:sz w:val="24"/>
          <w:szCs w:val="24"/>
        </w:rPr>
        <w:t>*Fax Bid*</w:t>
      </w:r>
      <w:r w:rsidR="002043F5">
        <w:rPr>
          <w:rFonts w:ascii="Arial" w:hAnsi="Arial" w:cs="Arial"/>
          <w:sz w:val="24"/>
          <w:szCs w:val="24"/>
        </w:rPr>
        <w:t xml:space="preserve"> UTV - LDAF</w:t>
      </w:r>
    </w:p>
    <w:p w14:paraId="5983220D" w14:textId="77777777" w:rsidR="00CA73D6" w:rsidRPr="00F807B5" w:rsidRDefault="00CA73D6" w:rsidP="00EE47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EDA50B" w14:textId="7812BA23" w:rsidR="00D040AC" w:rsidRPr="00B17367" w:rsidRDefault="00CA73D6" w:rsidP="00B17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807B5">
        <w:rPr>
          <w:rFonts w:ascii="Arial" w:hAnsi="Arial" w:cs="Arial"/>
          <w:bCs/>
          <w:sz w:val="24"/>
          <w:szCs w:val="24"/>
        </w:rPr>
        <w:tab/>
      </w:r>
    </w:p>
    <w:p w14:paraId="4E20E1BE" w14:textId="61E2E843" w:rsidR="00B17367" w:rsidRDefault="00B17367" w:rsidP="00B17367">
      <w:pPr>
        <w:jc w:val="center"/>
        <w:rPr>
          <w:sz w:val="28"/>
          <w:szCs w:val="28"/>
        </w:rPr>
      </w:pPr>
      <w:r w:rsidRPr="0032687C">
        <w:rPr>
          <w:sz w:val="28"/>
          <w:szCs w:val="28"/>
        </w:rPr>
        <w:t>Specifications for Soil &amp; Water UTVs</w:t>
      </w:r>
    </w:p>
    <w:p w14:paraId="5BC3F3A3" w14:textId="003E9BB5" w:rsidR="00745CB8" w:rsidRDefault="00745CB8" w:rsidP="00745CB8">
      <w:pPr>
        <w:rPr>
          <w:sz w:val="28"/>
          <w:szCs w:val="28"/>
        </w:rPr>
      </w:pPr>
      <w:r>
        <w:rPr>
          <w:sz w:val="28"/>
          <w:szCs w:val="28"/>
        </w:rPr>
        <w:t>Line 1:</w:t>
      </w:r>
    </w:p>
    <w:p w14:paraId="5E81249E" w14:textId="71693475" w:rsidR="00B17367" w:rsidRDefault="00B17367" w:rsidP="00B17367">
      <w:pPr>
        <w:spacing w:after="0" w:line="240" w:lineRule="auto"/>
      </w:pPr>
      <w:r>
        <w:t>Brand: Honda or</w:t>
      </w:r>
      <w:r w:rsidR="00745CB8">
        <w:t xml:space="preserve"> </w:t>
      </w:r>
      <w:r>
        <w:t>Equal</w:t>
      </w:r>
    </w:p>
    <w:p w14:paraId="1B669F23" w14:textId="0BCFB0E1" w:rsidR="00B17367" w:rsidRDefault="00B17367" w:rsidP="00B17367">
      <w:pPr>
        <w:spacing w:after="0" w:line="240" w:lineRule="auto"/>
      </w:pPr>
      <w:r>
        <w:t>Model: Pioneer 1000-3 EPS or</w:t>
      </w:r>
      <w:r w:rsidR="00745CB8">
        <w:t xml:space="preserve"> </w:t>
      </w:r>
      <w:r>
        <w:t>Equal</w:t>
      </w:r>
    </w:p>
    <w:p w14:paraId="2893660A" w14:textId="77777777" w:rsidR="00B17367" w:rsidRDefault="00B17367" w:rsidP="00B17367">
      <w:pPr>
        <w:spacing w:after="0" w:line="240" w:lineRule="auto"/>
      </w:pPr>
    </w:p>
    <w:p w14:paraId="56F67140" w14:textId="7E5A617B" w:rsidR="00B17367" w:rsidRDefault="00B17367" w:rsidP="00B17367">
      <w:pPr>
        <w:spacing w:after="0" w:line="240" w:lineRule="auto"/>
      </w:pPr>
      <w:r>
        <w:t>Specify Brand Bidding: ___________________________</w:t>
      </w:r>
    </w:p>
    <w:p w14:paraId="5D617097" w14:textId="77777777" w:rsidR="003C0451" w:rsidRDefault="003C0451" w:rsidP="00B17367">
      <w:pPr>
        <w:spacing w:after="0" w:line="240" w:lineRule="auto"/>
      </w:pPr>
    </w:p>
    <w:p w14:paraId="110C2A27" w14:textId="1AA0478F" w:rsidR="003C0451" w:rsidRDefault="003C0451" w:rsidP="00B17367">
      <w:pPr>
        <w:spacing w:after="0" w:line="240" w:lineRule="auto"/>
      </w:pPr>
      <w:r>
        <w:t>Specify Model Bidding: ____________________</w:t>
      </w:r>
    </w:p>
    <w:p w14:paraId="4AF3BE1B" w14:textId="77777777" w:rsidR="00B17367" w:rsidRDefault="00B17367" w:rsidP="00B17367">
      <w:pPr>
        <w:spacing w:after="0" w:line="240" w:lineRule="auto"/>
      </w:pPr>
    </w:p>
    <w:p w14:paraId="03D0FB16" w14:textId="77777777" w:rsidR="00B17367" w:rsidRDefault="00B17367" w:rsidP="00B17367">
      <w:pPr>
        <w:spacing w:after="0" w:line="240" w:lineRule="auto"/>
      </w:pPr>
      <w:r>
        <w:t xml:space="preserve">UTV will be a new </w:t>
      </w:r>
      <w:proofErr w:type="gramStart"/>
      <w:r>
        <w:t>current year model</w:t>
      </w:r>
      <w:proofErr w:type="gramEnd"/>
      <w:r>
        <w:t xml:space="preserve"> and come equipped with all </w:t>
      </w:r>
      <w:proofErr w:type="gramStart"/>
      <w:r>
        <w:t>factory</w:t>
      </w:r>
      <w:proofErr w:type="gramEnd"/>
      <w:r>
        <w:t xml:space="preserve"> standard features including the following options:</w:t>
      </w:r>
    </w:p>
    <w:p w14:paraId="033D3657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Metal Roof (Installed)</w:t>
      </w:r>
    </w:p>
    <w:p w14:paraId="5E5A55AF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Glass Windshield (Installed)</w:t>
      </w:r>
    </w:p>
    <w:p w14:paraId="4A960F9D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A-Arm &amp; CV Boot Guards (Installed)</w:t>
      </w:r>
    </w:p>
    <w:p w14:paraId="79E1E03C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Headlights (Installed)</w:t>
      </w:r>
    </w:p>
    <w:p w14:paraId="696454B5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Taillights (Installed)</w:t>
      </w:r>
    </w:p>
    <w:p w14:paraId="4123EFCC" w14:textId="77777777" w:rsidR="003C0451" w:rsidRDefault="003C0451" w:rsidP="003C0451">
      <w:pPr>
        <w:widowControl/>
        <w:spacing w:after="0" w:line="240" w:lineRule="auto"/>
      </w:pPr>
    </w:p>
    <w:p w14:paraId="794F5DF7" w14:textId="4C36833C" w:rsidR="003C0451" w:rsidRDefault="003C0451" w:rsidP="003C0451">
      <w:pPr>
        <w:widowControl/>
        <w:spacing w:after="0" w:line="240" w:lineRule="auto"/>
      </w:pPr>
      <w:r>
        <w:t>Specify Bidding Metal Roo</w:t>
      </w:r>
      <w:r w:rsidR="00745CB8">
        <w:t>f</w:t>
      </w:r>
      <w:r>
        <w:t xml:space="preserve"> Installed: _____ Yes _____ No</w:t>
      </w:r>
    </w:p>
    <w:p w14:paraId="57C11BD9" w14:textId="77777777" w:rsidR="003C0451" w:rsidRDefault="003C0451" w:rsidP="003C0451">
      <w:pPr>
        <w:widowControl/>
        <w:spacing w:after="0" w:line="240" w:lineRule="auto"/>
      </w:pPr>
    </w:p>
    <w:p w14:paraId="573F01D2" w14:textId="467E73F9" w:rsidR="003C0451" w:rsidRDefault="003C0451" w:rsidP="003C0451">
      <w:pPr>
        <w:widowControl/>
        <w:spacing w:after="0" w:line="240" w:lineRule="auto"/>
      </w:pPr>
      <w:r>
        <w:t>Specify Bidding Glass Windshield Installed: _____ Yes _____ No</w:t>
      </w:r>
    </w:p>
    <w:p w14:paraId="6F3E47F8" w14:textId="77777777" w:rsidR="003C0451" w:rsidRDefault="003C0451" w:rsidP="003C0451">
      <w:pPr>
        <w:widowControl/>
        <w:spacing w:after="0" w:line="240" w:lineRule="auto"/>
      </w:pPr>
    </w:p>
    <w:p w14:paraId="384048FB" w14:textId="7AB7A6E2" w:rsidR="003C0451" w:rsidRDefault="003C0451" w:rsidP="003C0451">
      <w:pPr>
        <w:widowControl/>
        <w:spacing w:after="0" w:line="240" w:lineRule="auto"/>
      </w:pPr>
      <w:r>
        <w:t>Specify Bidding A-Arm &amp; CV Boots Guards Installed: ______ Yes _____ No</w:t>
      </w:r>
    </w:p>
    <w:p w14:paraId="77DA56B5" w14:textId="77777777" w:rsidR="000D465D" w:rsidRDefault="000D465D" w:rsidP="003C0451">
      <w:pPr>
        <w:widowControl/>
        <w:spacing w:after="0" w:line="240" w:lineRule="auto"/>
      </w:pPr>
    </w:p>
    <w:p w14:paraId="6424C7EC" w14:textId="7371B1D4" w:rsidR="000D465D" w:rsidRDefault="000D465D" w:rsidP="003C0451">
      <w:pPr>
        <w:widowControl/>
        <w:spacing w:after="0" w:line="240" w:lineRule="auto"/>
      </w:pPr>
      <w:r>
        <w:t>Specify Bidding Headlights Installed: _____ Yes _____ No</w:t>
      </w:r>
    </w:p>
    <w:p w14:paraId="4A939386" w14:textId="77777777" w:rsidR="00F8067F" w:rsidRDefault="00F8067F" w:rsidP="003C0451">
      <w:pPr>
        <w:widowControl/>
        <w:spacing w:after="0" w:line="240" w:lineRule="auto"/>
      </w:pPr>
    </w:p>
    <w:p w14:paraId="07AB42AC" w14:textId="1B04D589" w:rsidR="00F8067F" w:rsidRDefault="00F8067F" w:rsidP="003C0451">
      <w:pPr>
        <w:widowControl/>
        <w:spacing w:after="0" w:line="240" w:lineRule="auto"/>
      </w:pPr>
      <w:r>
        <w:t xml:space="preserve">Specify Bidding Taillights Installed: </w:t>
      </w:r>
      <w:r w:rsidR="001D0BC8">
        <w:t>_____ Yes _____ No</w:t>
      </w:r>
    </w:p>
    <w:p w14:paraId="491287C8" w14:textId="77777777" w:rsidR="00B17367" w:rsidRDefault="00B17367" w:rsidP="00B17367">
      <w:pPr>
        <w:spacing w:after="0" w:line="240" w:lineRule="auto"/>
      </w:pPr>
    </w:p>
    <w:p w14:paraId="66EFF04D" w14:textId="77777777" w:rsidR="00B17367" w:rsidRDefault="00B17367" w:rsidP="00B17367">
      <w:pPr>
        <w:spacing w:after="0" w:line="240" w:lineRule="auto"/>
      </w:pPr>
      <w:r>
        <w:t>Engine:</w:t>
      </w:r>
    </w:p>
    <w:p w14:paraId="1DE2A25A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Longitudinally Mounted Parallel-Twin Four Stroke Engine</w:t>
      </w:r>
    </w:p>
    <w:p w14:paraId="1A7B0B26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4 Valves per Cylinder</w:t>
      </w:r>
    </w:p>
    <w:p w14:paraId="7D6769F9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Fuel Injection 44 mm Throttle Body Minimum</w:t>
      </w:r>
    </w:p>
    <w:p w14:paraId="03596601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Gasoline (Fuel Capacity 7.9 gal. Minimum)</w:t>
      </w:r>
    </w:p>
    <w:p w14:paraId="17AAE140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Liquid Cooling</w:t>
      </w:r>
    </w:p>
    <w:p w14:paraId="11900029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Compression Ratio 10:1 Minimum</w:t>
      </w:r>
    </w:p>
    <w:p w14:paraId="5C62E94D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Bore x Stroke: 3.6 x 2.9 in. Minimum</w:t>
      </w:r>
    </w:p>
    <w:p w14:paraId="599D28F4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Displacement: 999 cc</w:t>
      </w:r>
    </w:p>
    <w:p w14:paraId="5F9C8EA9" w14:textId="77777777" w:rsidR="00CB0BA4" w:rsidRDefault="00CB0BA4" w:rsidP="00CB0BA4">
      <w:pPr>
        <w:widowControl/>
        <w:spacing w:after="0" w:line="240" w:lineRule="auto"/>
      </w:pPr>
    </w:p>
    <w:p w14:paraId="1BB828EA" w14:textId="096C99C0" w:rsidR="00CB0BA4" w:rsidRDefault="00CB0BA4" w:rsidP="00CB0BA4">
      <w:pPr>
        <w:widowControl/>
        <w:spacing w:after="0" w:line="240" w:lineRule="auto"/>
      </w:pPr>
      <w:r>
        <w:t>Specify Engine</w:t>
      </w:r>
      <w:r w:rsidR="00745CB8">
        <w:t xml:space="preserve"> Bidding</w:t>
      </w:r>
      <w:r>
        <w:t>:</w:t>
      </w:r>
      <w:r w:rsidR="00745CB8">
        <w:t xml:space="preserve"> ________________________</w:t>
      </w:r>
    </w:p>
    <w:p w14:paraId="7FA1FC54" w14:textId="77777777" w:rsidR="00CB0BA4" w:rsidRDefault="00CB0BA4" w:rsidP="00CB0BA4">
      <w:pPr>
        <w:widowControl/>
        <w:spacing w:after="0" w:line="240" w:lineRule="auto"/>
      </w:pPr>
    </w:p>
    <w:p w14:paraId="130C467C" w14:textId="625B8A37" w:rsidR="00CB0BA4" w:rsidRDefault="00CB0BA4" w:rsidP="00CB0BA4">
      <w:pPr>
        <w:widowControl/>
        <w:spacing w:after="0" w:line="240" w:lineRule="auto"/>
      </w:pPr>
      <w:r>
        <w:t xml:space="preserve">Specify </w:t>
      </w:r>
      <w:r w:rsidR="00745CB8">
        <w:t>Valves per Cylinder Bidding: _____________________________</w:t>
      </w:r>
    </w:p>
    <w:p w14:paraId="4A815E00" w14:textId="77777777" w:rsidR="00CB0BA4" w:rsidRDefault="00CB0BA4" w:rsidP="00CB0BA4">
      <w:pPr>
        <w:widowControl/>
        <w:spacing w:after="0" w:line="240" w:lineRule="auto"/>
      </w:pPr>
    </w:p>
    <w:p w14:paraId="7C0F20E0" w14:textId="6DA50E69" w:rsidR="00CB0BA4" w:rsidRDefault="00CB0BA4" w:rsidP="00CB0BA4">
      <w:pPr>
        <w:widowControl/>
        <w:spacing w:after="0" w:line="240" w:lineRule="auto"/>
      </w:pPr>
      <w:r>
        <w:t>Specify Fuel Injection Throttle Bidding: ________________________________</w:t>
      </w:r>
    </w:p>
    <w:p w14:paraId="1A89074A" w14:textId="77777777" w:rsidR="00CB0BA4" w:rsidRDefault="00CB0BA4" w:rsidP="00CB0BA4">
      <w:pPr>
        <w:widowControl/>
        <w:spacing w:after="0" w:line="240" w:lineRule="auto"/>
      </w:pPr>
    </w:p>
    <w:p w14:paraId="3805C7D9" w14:textId="3F201C01" w:rsidR="00CB0BA4" w:rsidRDefault="00CB0BA4" w:rsidP="00CB0BA4">
      <w:pPr>
        <w:widowControl/>
        <w:spacing w:after="0" w:line="240" w:lineRule="auto"/>
      </w:pPr>
      <w:r>
        <w:t>Specify Gasoline Fuel Capacity Bidding: ______________________</w:t>
      </w:r>
    </w:p>
    <w:p w14:paraId="058D1A1E" w14:textId="77777777" w:rsidR="00CB0BA4" w:rsidRDefault="00CB0BA4" w:rsidP="00CB0BA4">
      <w:pPr>
        <w:widowControl/>
        <w:spacing w:after="0" w:line="240" w:lineRule="auto"/>
      </w:pPr>
    </w:p>
    <w:p w14:paraId="6D59F62E" w14:textId="57CE76FA" w:rsidR="00CB0BA4" w:rsidRDefault="00CB0BA4" w:rsidP="00CB0BA4">
      <w:pPr>
        <w:widowControl/>
        <w:spacing w:after="0" w:line="240" w:lineRule="auto"/>
      </w:pPr>
      <w:r>
        <w:t>Specify Bidding Liquid Cooling: _______ Yes _______ No</w:t>
      </w:r>
    </w:p>
    <w:p w14:paraId="5E8B43C9" w14:textId="77777777" w:rsidR="00CB0BA4" w:rsidRDefault="00CB0BA4" w:rsidP="00CB0BA4">
      <w:pPr>
        <w:widowControl/>
        <w:spacing w:after="0" w:line="240" w:lineRule="auto"/>
      </w:pPr>
    </w:p>
    <w:p w14:paraId="67289166" w14:textId="39EE8DCC" w:rsidR="00CB0BA4" w:rsidRDefault="00CB0BA4" w:rsidP="00CB0BA4">
      <w:pPr>
        <w:widowControl/>
        <w:spacing w:after="0" w:line="240" w:lineRule="auto"/>
      </w:pPr>
      <w:r>
        <w:t>Specify Compression Ratio Bidding: _____________________</w:t>
      </w:r>
    </w:p>
    <w:p w14:paraId="38029E2D" w14:textId="77777777" w:rsidR="00CB0BA4" w:rsidRDefault="00CB0BA4" w:rsidP="00CB0BA4">
      <w:pPr>
        <w:widowControl/>
        <w:spacing w:after="0" w:line="240" w:lineRule="auto"/>
      </w:pPr>
    </w:p>
    <w:p w14:paraId="2356D60B" w14:textId="1DBFF373" w:rsidR="00CB0BA4" w:rsidRDefault="00DD2FDA" w:rsidP="00CB0BA4">
      <w:pPr>
        <w:widowControl/>
        <w:spacing w:after="0" w:line="240" w:lineRule="auto"/>
      </w:pPr>
      <w:r>
        <w:t>Specify Bore x Stroke Bidding: _______________________</w:t>
      </w:r>
    </w:p>
    <w:p w14:paraId="46A120DF" w14:textId="77777777" w:rsidR="00DD2FDA" w:rsidRDefault="00DD2FDA" w:rsidP="00CB0BA4">
      <w:pPr>
        <w:widowControl/>
        <w:spacing w:after="0" w:line="240" w:lineRule="auto"/>
      </w:pPr>
    </w:p>
    <w:p w14:paraId="20592656" w14:textId="32BC031F" w:rsidR="00DD2FDA" w:rsidRDefault="00DD2FDA" w:rsidP="00CB0BA4">
      <w:pPr>
        <w:widowControl/>
        <w:spacing w:after="0" w:line="240" w:lineRule="auto"/>
      </w:pPr>
      <w:r>
        <w:t>Specify Displacement Bidding: ________________________</w:t>
      </w:r>
    </w:p>
    <w:p w14:paraId="4D947027" w14:textId="03065F4B" w:rsidR="00CB0BA4" w:rsidRDefault="00CB0BA4" w:rsidP="00CB0BA4">
      <w:pPr>
        <w:widowControl/>
        <w:spacing w:after="0" w:line="240" w:lineRule="auto"/>
      </w:pPr>
    </w:p>
    <w:p w14:paraId="7D390DC0" w14:textId="77777777" w:rsidR="00B17367" w:rsidRDefault="00B17367" w:rsidP="00B17367">
      <w:pPr>
        <w:spacing w:after="0" w:line="240" w:lineRule="auto"/>
      </w:pPr>
    </w:p>
    <w:p w14:paraId="10D17B49" w14:textId="77777777" w:rsidR="00B17367" w:rsidRDefault="00B17367" w:rsidP="00B17367">
      <w:pPr>
        <w:spacing w:after="0" w:line="240" w:lineRule="auto"/>
      </w:pPr>
      <w:r>
        <w:t>Body Parameters:</w:t>
      </w:r>
    </w:p>
    <w:p w14:paraId="4F734ECC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Capacity: 3 People</w:t>
      </w:r>
    </w:p>
    <w:p w14:paraId="15A2D98E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1 row of 3</w:t>
      </w:r>
    </w:p>
    <w:p w14:paraId="2380D037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Vinyl Seat Material</w:t>
      </w:r>
    </w:p>
    <w:p w14:paraId="1FC0873A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Bench Type Seating</w:t>
      </w:r>
    </w:p>
    <w:p w14:paraId="38108D38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Manual or Power Steering</w:t>
      </w:r>
    </w:p>
    <w:p w14:paraId="6E066C51" w14:textId="19011458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Bed Capacity: 1000 lb</w:t>
      </w:r>
      <w:r w:rsidR="00FB2109">
        <w:t xml:space="preserve">. </w:t>
      </w:r>
      <w:r>
        <w:t>Minimum</w:t>
      </w:r>
    </w:p>
    <w:p w14:paraId="07764A81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Towing Capacity 2,500 lb. Minimum</w:t>
      </w:r>
    </w:p>
    <w:p w14:paraId="6014D9B4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Length: 117.1 in. Minimum</w:t>
      </w:r>
    </w:p>
    <w:p w14:paraId="1AF0B9FE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Width: 63 in. Minimum</w:t>
      </w:r>
    </w:p>
    <w:p w14:paraId="201BF275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Height: 76.9 in. Minimum</w:t>
      </w:r>
    </w:p>
    <w:p w14:paraId="6B313A48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Weight: Curb – 1,595 lb. (includes all standard equipment, required fluids and a full tank of fuel) Minimum</w:t>
      </w:r>
    </w:p>
    <w:p w14:paraId="5A95DCCF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Ground Clearance: 13.6 in. Minimum</w:t>
      </w:r>
    </w:p>
    <w:p w14:paraId="4244C665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Turning Radius: 13.8 ft. Minimum</w:t>
      </w:r>
    </w:p>
    <w:p w14:paraId="637BD852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Color: Any</w:t>
      </w:r>
    </w:p>
    <w:p w14:paraId="2126B482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Tilting Bed</w:t>
      </w:r>
    </w:p>
    <w:p w14:paraId="64E79639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Polyethylene Cargo Bed Material</w:t>
      </w:r>
    </w:p>
    <w:p w14:paraId="66C0F873" w14:textId="77777777" w:rsidR="00B058C8" w:rsidRDefault="00B058C8" w:rsidP="00B058C8">
      <w:pPr>
        <w:widowControl/>
        <w:spacing w:after="0" w:line="240" w:lineRule="auto"/>
      </w:pPr>
    </w:p>
    <w:p w14:paraId="54DF970E" w14:textId="10A984D1" w:rsidR="00B058C8" w:rsidRDefault="00B058C8" w:rsidP="00B058C8">
      <w:pPr>
        <w:widowControl/>
        <w:spacing w:after="0" w:line="240" w:lineRule="auto"/>
      </w:pPr>
      <w:r>
        <w:t xml:space="preserve">Specify </w:t>
      </w:r>
      <w:r w:rsidR="00745CB8">
        <w:t>Capacity Bidding: __________________</w:t>
      </w:r>
    </w:p>
    <w:p w14:paraId="740787A1" w14:textId="77777777" w:rsidR="00B058C8" w:rsidRDefault="00B058C8" w:rsidP="00B058C8">
      <w:pPr>
        <w:widowControl/>
        <w:spacing w:after="0" w:line="240" w:lineRule="auto"/>
      </w:pPr>
    </w:p>
    <w:p w14:paraId="5C8D7052" w14:textId="1B9D7B38" w:rsidR="00B058C8" w:rsidRDefault="00B058C8" w:rsidP="00B058C8">
      <w:pPr>
        <w:widowControl/>
        <w:spacing w:after="0" w:line="240" w:lineRule="auto"/>
      </w:pPr>
      <w:r>
        <w:t>Specify Bidding 1 row of 3: _______ Yes _______No</w:t>
      </w:r>
    </w:p>
    <w:p w14:paraId="4A0A9F97" w14:textId="77777777" w:rsidR="00B058C8" w:rsidRDefault="00B058C8" w:rsidP="00B058C8">
      <w:pPr>
        <w:widowControl/>
        <w:spacing w:after="0" w:line="240" w:lineRule="auto"/>
      </w:pPr>
    </w:p>
    <w:p w14:paraId="57C0B1BD" w14:textId="0E097FBF" w:rsidR="00B058C8" w:rsidRDefault="00B058C8" w:rsidP="00B058C8">
      <w:pPr>
        <w:widowControl/>
        <w:spacing w:after="0" w:line="240" w:lineRule="auto"/>
      </w:pPr>
      <w:r>
        <w:t xml:space="preserve">Specify </w:t>
      </w:r>
      <w:r w:rsidR="00745CB8">
        <w:t>Seat Material Bidding: _____________________</w:t>
      </w:r>
    </w:p>
    <w:p w14:paraId="45291337" w14:textId="77777777" w:rsidR="00B058C8" w:rsidRDefault="00B058C8" w:rsidP="00B058C8">
      <w:pPr>
        <w:widowControl/>
        <w:spacing w:after="0" w:line="240" w:lineRule="auto"/>
      </w:pPr>
    </w:p>
    <w:p w14:paraId="60F6AAEA" w14:textId="54F18850" w:rsidR="00B058C8" w:rsidRDefault="00B058C8" w:rsidP="00B058C8">
      <w:pPr>
        <w:widowControl/>
        <w:spacing w:after="0" w:line="240" w:lineRule="auto"/>
      </w:pPr>
      <w:r>
        <w:t>Specify Bidding Bench Type Seating: _____ Yes _____ No</w:t>
      </w:r>
    </w:p>
    <w:p w14:paraId="3A96B043" w14:textId="77777777" w:rsidR="00DF143E" w:rsidRDefault="00DF143E" w:rsidP="00B058C8">
      <w:pPr>
        <w:widowControl/>
        <w:spacing w:after="0" w:line="240" w:lineRule="auto"/>
      </w:pPr>
    </w:p>
    <w:p w14:paraId="681DDEA6" w14:textId="31EE05E2" w:rsidR="00DF143E" w:rsidRDefault="00DF143E" w:rsidP="00B058C8">
      <w:pPr>
        <w:widowControl/>
        <w:spacing w:after="0" w:line="240" w:lineRule="auto"/>
      </w:pPr>
      <w:r>
        <w:t>Specify Steering Bidding: ______________________</w:t>
      </w:r>
    </w:p>
    <w:p w14:paraId="0FBBBBB2" w14:textId="77777777" w:rsidR="00DF143E" w:rsidRDefault="00DF143E" w:rsidP="00B058C8">
      <w:pPr>
        <w:widowControl/>
        <w:spacing w:after="0" w:line="240" w:lineRule="auto"/>
      </w:pPr>
    </w:p>
    <w:p w14:paraId="4AB2D720" w14:textId="3A0817C5" w:rsidR="00DF143E" w:rsidRDefault="00DF143E" w:rsidP="00B058C8">
      <w:pPr>
        <w:widowControl/>
        <w:spacing w:after="0" w:line="240" w:lineRule="auto"/>
      </w:pPr>
      <w:r>
        <w:t>Specify Bed Capacity Bidding: ____________________</w:t>
      </w:r>
    </w:p>
    <w:p w14:paraId="72BF9E2E" w14:textId="77777777" w:rsidR="00DF143E" w:rsidRDefault="00DF143E" w:rsidP="00B058C8">
      <w:pPr>
        <w:widowControl/>
        <w:spacing w:after="0" w:line="240" w:lineRule="auto"/>
      </w:pPr>
    </w:p>
    <w:p w14:paraId="5475261F" w14:textId="6FE5D16B" w:rsidR="00DF143E" w:rsidRDefault="00DF143E" w:rsidP="00B058C8">
      <w:pPr>
        <w:widowControl/>
        <w:spacing w:after="0" w:line="240" w:lineRule="auto"/>
      </w:pPr>
      <w:r>
        <w:t>Specify Towing Capacity Bidding: _____________________</w:t>
      </w:r>
    </w:p>
    <w:p w14:paraId="3A1783FE" w14:textId="77777777" w:rsidR="00DF143E" w:rsidRDefault="00DF143E" w:rsidP="00B058C8">
      <w:pPr>
        <w:widowControl/>
        <w:spacing w:after="0" w:line="240" w:lineRule="auto"/>
      </w:pPr>
    </w:p>
    <w:p w14:paraId="42369329" w14:textId="21E69C67" w:rsidR="00DF143E" w:rsidRDefault="00DF143E" w:rsidP="00B058C8">
      <w:pPr>
        <w:widowControl/>
        <w:spacing w:after="0" w:line="240" w:lineRule="auto"/>
      </w:pPr>
      <w:r>
        <w:lastRenderedPageBreak/>
        <w:t>Specify Len</w:t>
      </w:r>
      <w:r w:rsidR="000C3706">
        <w:t>gth Bidding: _________________</w:t>
      </w:r>
    </w:p>
    <w:p w14:paraId="666D84D1" w14:textId="77777777" w:rsidR="000C3706" w:rsidRDefault="000C3706" w:rsidP="00B058C8">
      <w:pPr>
        <w:widowControl/>
        <w:spacing w:after="0" w:line="240" w:lineRule="auto"/>
      </w:pPr>
    </w:p>
    <w:p w14:paraId="4CF9BD80" w14:textId="5405CAEF" w:rsidR="000C3706" w:rsidRDefault="000C3706" w:rsidP="00B058C8">
      <w:pPr>
        <w:widowControl/>
        <w:spacing w:after="0" w:line="240" w:lineRule="auto"/>
      </w:pPr>
      <w:r>
        <w:t>Specify Width Bidding: _____________________</w:t>
      </w:r>
    </w:p>
    <w:p w14:paraId="13FD31A7" w14:textId="77777777" w:rsidR="00F13DA1" w:rsidRDefault="00F13DA1" w:rsidP="00B058C8">
      <w:pPr>
        <w:widowControl/>
        <w:spacing w:after="0" w:line="240" w:lineRule="auto"/>
      </w:pPr>
    </w:p>
    <w:p w14:paraId="7E448DF2" w14:textId="58F103A5" w:rsidR="002E1D9F" w:rsidRDefault="002E1D9F" w:rsidP="00B058C8">
      <w:pPr>
        <w:widowControl/>
        <w:spacing w:after="0" w:line="240" w:lineRule="auto"/>
      </w:pPr>
      <w:r>
        <w:t>Specify Height B</w:t>
      </w:r>
      <w:r w:rsidR="00BE7037">
        <w:t>idding: ______________</w:t>
      </w:r>
    </w:p>
    <w:p w14:paraId="113D1C7B" w14:textId="77777777" w:rsidR="00BE7037" w:rsidRDefault="00BE7037" w:rsidP="00B058C8">
      <w:pPr>
        <w:widowControl/>
        <w:spacing w:after="0" w:line="240" w:lineRule="auto"/>
      </w:pPr>
    </w:p>
    <w:p w14:paraId="2079BC88" w14:textId="62256322" w:rsidR="00BE7037" w:rsidRDefault="00BE7037" w:rsidP="00B058C8">
      <w:pPr>
        <w:widowControl/>
        <w:spacing w:after="0" w:line="240" w:lineRule="auto"/>
      </w:pPr>
      <w:r>
        <w:t>Specify Weight Bidding: __________________</w:t>
      </w:r>
    </w:p>
    <w:p w14:paraId="2432A93B" w14:textId="77777777" w:rsidR="00BE7037" w:rsidRDefault="00BE7037" w:rsidP="00B058C8">
      <w:pPr>
        <w:widowControl/>
        <w:spacing w:after="0" w:line="240" w:lineRule="auto"/>
      </w:pPr>
    </w:p>
    <w:p w14:paraId="0E554BF5" w14:textId="0A5E72C8" w:rsidR="00BE7037" w:rsidRDefault="00BE7037" w:rsidP="00B058C8">
      <w:pPr>
        <w:widowControl/>
        <w:spacing w:after="0" w:line="240" w:lineRule="auto"/>
      </w:pPr>
      <w:r>
        <w:t>Specify Ground Clearance Bidding: __________________</w:t>
      </w:r>
    </w:p>
    <w:p w14:paraId="3B3B0A39" w14:textId="77777777" w:rsidR="00BE7037" w:rsidRDefault="00BE7037" w:rsidP="00B058C8">
      <w:pPr>
        <w:widowControl/>
        <w:spacing w:after="0" w:line="240" w:lineRule="auto"/>
      </w:pPr>
    </w:p>
    <w:p w14:paraId="2B6AE6D2" w14:textId="62796D6F" w:rsidR="00BE7037" w:rsidRDefault="00BE7037" w:rsidP="00B058C8">
      <w:pPr>
        <w:widowControl/>
        <w:spacing w:after="0" w:line="240" w:lineRule="auto"/>
      </w:pPr>
      <w:r>
        <w:t>Specify Turning Radius Bidding: _________________</w:t>
      </w:r>
    </w:p>
    <w:p w14:paraId="23FFE462" w14:textId="77777777" w:rsidR="00BE7037" w:rsidRDefault="00BE7037" w:rsidP="00B058C8">
      <w:pPr>
        <w:widowControl/>
        <w:spacing w:after="0" w:line="240" w:lineRule="auto"/>
      </w:pPr>
    </w:p>
    <w:p w14:paraId="5103DFA7" w14:textId="64226425" w:rsidR="00BE7037" w:rsidRDefault="00BE7037" w:rsidP="00B058C8">
      <w:pPr>
        <w:widowControl/>
        <w:spacing w:after="0" w:line="240" w:lineRule="auto"/>
      </w:pPr>
      <w:r>
        <w:t>Specify Color Bidding: ____________________</w:t>
      </w:r>
    </w:p>
    <w:p w14:paraId="4E75A457" w14:textId="77777777" w:rsidR="00BE7037" w:rsidRDefault="00BE7037" w:rsidP="00B058C8">
      <w:pPr>
        <w:widowControl/>
        <w:spacing w:after="0" w:line="240" w:lineRule="auto"/>
      </w:pPr>
    </w:p>
    <w:p w14:paraId="1BDCDFC3" w14:textId="6C3C0486" w:rsidR="00BE7037" w:rsidRDefault="00BE7037" w:rsidP="00B058C8">
      <w:pPr>
        <w:widowControl/>
        <w:spacing w:after="0" w:line="240" w:lineRule="auto"/>
      </w:pPr>
      <w:r>
        <w:t>Specify Bidding Tilting Bed: _____ Yes _____ No</w:t>
      </w:r>
    </w:p>
    <w:p w14:paraId="24D3BCB6" w14:textId="77777777" w:rsidR="00BE7037" w:rsidRDefault="00BE7037" w:rsidP="00B058C8">
      <w:pPr>
        <w:widowControl/>
        <w:spacing w:after="0" w:line="240" w:lineRule="auto"/>
      </w:pPr>
    </w:p>
    <w:p w14:paraId="6989B44A" w14:textId="37833FB9" w:rsidR="00BE7037" w:rsidRDefault="00BE7037" w:rsidP="00B058C8">
      <w:pPr>
        <w:widowControl/>
        <w:spacing w:after="0" w:line="240" w:lineRule="auto"/>
      </w:pPr>
      <w:r>
        <w:t>Specify Cargo Bed Material Bidding: _______________________</w:t>
      </w:r>
    </w:p>
    <w:p w14:paraId="3E2F1110" w14:textId="77777777" w:rsidR="00B17367" w:rsidRDefault="00B17367" w:rsidP="00B17367">
      <w:pPr>
        <w:spacing w:after="0" w:line="240" w:lineRule="auto"/>
      </w:pPr>
    </w:p>
    <w:p w14:paraId="4B04FD1C" w14:textId="77777777" w:rsidR="00B17367" w:rsidRDefault="00B17367" w:rsidP="00B17367">
      <w:pPr>
        <w:spacing w:after="0" w:line="240" w:lineRule="auto"/>
      </w:pPr>
    </w:p>
    <w:p w14:paraId="757109FE" w14:textId="70D2333F" w:rsidR="00B17367" w:rsidRDefault="00B17367" w:rsidP="00B17367">
      <w:pPr>
        <w:spacing w:after="0" w:line="240" w:lineRule="auto"/>
      </w:pPr>
      <w:r>
        <w:t>Wheels:</w:t>
      </w:r>
    </w:p>
    <w:p w14:paraId="0C993E40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Wheelbase: 80.2 in. Minimum</w:t>
      </w:r>
    </w:p>
    <w:p w14:paraId="6DF5E328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Front Tires – 27 x 9 – 14 Minimum</w:t>
      </w:r>
    </w:p>
    <w:p w14:paraId="0D18616E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Rear Tires – 27 x 11 – 14 Minimum</w:t>
      </w:r>
    </w:p>
    <w:p w14:paraId="7B2D7C07" w14:textId="77777777" w:rsidR="00BE7037" w:rsidRDefault="00BE7037" w:rsidP="00BE7037">
      <w:pPr>
        <w:widowControl/>
        <w:spacing w:after="0" w:line="240" w:lineRule="auto"/>
      </w:pPr>
    </w:p>
    <w:p w14:paraId="0FC0C6AF" w14:textId="2E138CF0" w:rsidR="00BE7037" w:rsidRDefault="00BE7037" w:rsidP="00BE7037">
      <w:pPr>
        <w:widowControl/>
        <w:spacing w:after="0" w:line="240" w:lineRule="auto"/>
      </w:pPr>
      <w:r>
        <w:t>Specify Wheelbase Bidding: _____________________</w:t>
      </w:r>
    </w:p>
    <w:p w14:paraId="4A5C7906" w14:textId="77777777" w:rsidR="00BE7037" w:rsidRDefault="00BE7037" w:rsidP="00BE7037">
      <w:pPr>
        <w:widowControl/>
        <w:spacing w:after="0" w:line="240" w:lineRule="auto"/>
      </w:pPr>
    </w:p>
    <w:p w14:paraId="6B50B1E5" w14:textId="273D8BF2" w:rsidR="00BE7037" w:rsidRDefault="00BE7037" w:rsidP="00BE7037">
      <w:pPr>
        <w:widowControl/>
        <w:spacing w:after="0" w:line="240" w:lineRule="auto"/>
      </w:pPr>
      <w:r>
        <w:t>Specify Front Tires Bidding: _____________________</w:t>
      </w:r>
    </w:p>
    <w:p w14:paraId="35134568" w14:textId="77777777" w:rsidR="00BE7037" w:rsidRDefault="00BE7037" w:rsidP="00BE7037">
      <w:pPr>
        <w:widowControl/>
        <w:spacing w:after="0" w:line="240" w:lineRule="auto"/>
      </w:pPr>
    </w:p>
    <w:p w14:paraId="0B3685C5" w14:textId="5D3546A1" w:rsidR="00BE7037" w:rsidRDefault="00BE7037" w:rsidP="00BE7037">
      <w:pPr>
        <w:widowControl/>
        <w:spacing w:after="0" w:line="240" w:lineRule="auto"/>
      </w:pPr>
      <w:r>
        <w:t>Specify Rear Tires Bidding: ____________________</w:t>
      </w:r>
    </w:p>
    <w:p w14:paraId="7B5E8203" w14:textId="77777777" w:rsidR="00B17367" w:rsidRDefault="00B17367" w:rsidP="00B17367">
      <w:pPr>
        <w:spacing w:after="0" w:line="240" w:lineRule="auto"/>
      </w:pPr>
    </w:p>
    <w:p w14:paraId="73AEB11C" w14:textId="63A981E4" w:rsidR="00B17367" w:rsidRDefault="00B17367" w:rsidP="00B17367">
      <w:pPr>
        <w:spacing w:after="0" w:line="240" w:lineRule="auto"/>
      </w:pPr>
      <w:r>
        <w:t>Br</w:t>
      </w:r>
      <w:r w:rsidR="00745CB8">
        <w:t>akes</w:t>
      </w:r>
      <w:r>
        <w:t xml:space="preserve"> &amp; Suspension:</w:t>
      </w:r>
    </w:p>
    <w:p w14:paraId="0FCD817A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Hydraulic Disk Front Brakes (210 mm Minimum)</w:t>
      </w:r>
    </w:p>
    <w:p w14:paraId="59ECD400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Hydraulic Disk Rear Brakes (210 mm Minimum)</w:t>
      </w:r>
    </w:p>
    <w:p w14:paraId="6D8DE40E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Independent Double Wishbone 10.6 in. travel Front Suspension</w:t>
      </w:r>
    </w:p>
    <w:p w14:paraId="7772E80A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 w:rsidRPr="00107910">
        <w:t>Independent Double Wishbone 10 in. travel Rear Suspension</w:t>
      </w:r>
    </w:p>
    <w:p w14:paraId="56F6D944" w14:textId="77777777" w:rsidR="00136C3C" w:rsidRDefault="00136C3C" w:rsidP="00136C3C">
      <w:pPr>
        <w:widowControl/>
        <w:spacing w:after="0" w:line="240" w:lineRule="auto"/>
      </w:pPr>
    </w:p>
    <w:p w14:paraId="53548D9F" w14:textId="5AB3E5F1" w:rsidR="00136C3C" w:rsidRDefault="00136C3C" w:rsidP="00136C3C">
      <w:pPr>
        <w:widowControl/>
        <w:spacing w:after="0" w:line="240" w:lineRule="auto"/>
      </w:pPr>
      <w:r>
        <w:t>Specify Hydraulic Disk Front Brakes Bidding: ____________________</w:t>
      </w:r>
    </w:p>
    <w:p w14:paraId="244F4573" w14:textId="77777777" w:rsidR="00136C3C" w:rsidRDefault="00136C3C" w:rsidP="00136C3C">
      <w:pPr>
        <w:widowControl/>
        <w:spacing w:after="0" w:line="240" w:lineRule="auto"/>
      </w:pPr>
    </w:p>
    <w:p w14:paraId="6AFD3F81" w14:textId="6B9A1186" w:rsidR="00136C3C" w:rsidRDefault="00136C3C" w:rsidP="00136C3C">
      <w:pPr>
        <w:widowControl/>
        <w:spacing w:after="0" w:line="240" w:lineRule="auto"/>
      </w:pPr>
      <w:r>
        <w:t>Specify Hydraulic Disk Rear Brakes</w:t>
      </w:r>
      <w:r w:rsidR="00FB2109">
        <w:t xml:space="preserve"> Bidding</w:t>
      </w:r>
      <w:r>
        <w:t>: __________________</w:t>
      </w:r>
    </w:p>
    <w:p w14:paraId="1597D64E" w14:textId="77777777" w:rsidR="00136C3C" w:rsidRDefault="00136C3C" w:rsidP="00136C3C">
      <w:pPr>
        <w:widowControl/>
        <w:spacing w:after="0" w:line="240" w:lineRule="auto"/>
      </w:pPr>
    </w:p>
    <w:p w14:paraId="48A43D99" w14:textId="6E0F03B1" w:rsidR="00136C3C" w:rsidRDefault="00136C3C" w:rsidP="00136C3C">
      <w:pPr>
        <w:widowControl/>
        <w:spacing w:after="0" w:line="240" w:lineRule="auto"/>
      </w:pPr>
      <w:r>
        <w:t xml:space="preserve">Specify </w:t>
      </w:r>
      <w:r w:rsidR="00FB2109">
        <w:t>Front Suspension Bidding: ____________________________</w:t>
      </w:r>
    </w:p>
    <w:p w14:paraId="30A5F210" w14:textId="77777777" w:rsidR="00136C3C" w:rsidRDefault="00136C3C" w:rsidP="00136C3C">
      <w:pPr>
        <w:widowControl/>
        <w:spacing w:after="0" w:line="240" w:lineRule="auto"/>
      </w:pPr>
    </w:p>
    <w:p w14:paraId="764C855B" w14:textId="2766EE09" w:rsidR="00136C3C" w:rsidRPr="00107910" w:rsidRDefault="00136C3C" w:rsidP="00136C3C">
      <w:pPr>
        <w:widowControl/>
        <w:spacing w:after="0" w:line="240" w:lineRule="auto"/>
      </w:pPr>
      <w:r>
        <w:t xml:space="preserve">Specify </w:t>
      </w:r>
      <w:r w:rsidR="00FB2109">
        <w:t>Rear Suspension Bidding: _______________________________</w:t>
      </w:r>
    </w:p>
    <w:p w14:paraId="0E3CCAB0" w14:textId="77777777" w:rsidR="00B17367" w:rsidRDefault="00B17367" w:rsidP="00B17367">
      <w:pPr>
        <w:spacing w:after="0" w:line="240" w:lineRule="auto"/>
      </w:pPr>
    </w:p>
    <w:p w14:paraId="4D386993" w14:textId="77777777" w:rsidR="00B17367" w:rsidRDefault="00B17367" w:rsidP="00B17367">
      <w:pPr>
        <w:spacing w:after="0" w:line="240" w:lineRule="auto"/>
      </w:pPr>
      <w:r>
        <w:t>Transmission:</w:t>
      </w:r>
    </w:p>
    <w:p w14:paraId="0837099E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Six-Speed automatic Dual-Clutch Transmission (DCT)</w:t>
      </w:r>
    </w:p>
    <w:p w14:paraId="4278A460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Drive System: Driveline – Direct front and rear driveshafts</w:t>
      </w:r>
    </w:p>
    <w:p w14:paraId="1802A7B4" w14:textId="77777777" w:rsidR="0049273E" w:rsidRDefault="0049273E" w:rsidP="0049273E">
      <w:pPr>
        <w:widowControl/>
        <w:spacing w:after="0" w:line="240" w:lineRule="auto"/>
      </w:pPr>
    </w:p>
    <w:p w14:paraId="6781C4BA" w14:textId="000AF71F" w:rsidR="0049273E" w:rsidRDefault="0049273E" w:rsidP="0049273E">
      <w:pPr>
        <w:widowControl/>
        <w:spacing w:after="0" w:line="240" w:lineRule="auto"/>
      </w:pPr>
      <w:r>
        <w:t>Specify Bidding Six-Speed Automatic Dual-Clutch Transmission (DCT): _____ Yes ______ No</w:t>
      </w:r>
    </w:p>
    <w:p w14:paraId="6ADC6998" w14:textId="77777777" w:rsidR="0049273E" w:rsidRDefault="0049273E" w:rsidP="0049273E">
      <w:pPr>
        <w:widowControl/>
        <w:spacing w:after="0" w:line="240" w:lineRule="auto"/>
      </w:pPr>
    </w:p>
    <w:p w14:paraId="3B3D1F62" w14:textId="74A0ED8A" w:rsidR="0049273E" w:rsidRDefault="0049273E" w:rsidP="0049273E">
      <w:pPr>
        <w:widowControl/>
        <w:spacing w:after="0" w:line="240" w:lineRule="auto"/>
      </w:pPr>
      <w:r>
        <w:t>Specify Bidding Drive System: Driveline – Direct front and rear driveshafts: ______ Yes ______ No</w:t>
      </w:r>
    </w:p>
    <w:p w14:paraId="2946D6A3" w14:textId="77777777" w:rsidR="00B17367" w:rsidRDefault="00B17367" w:rsidP="00B17367">
      <w:pPr>
        <w:spacing w:after="0" w:line="240" w:lineRule="auto"/>
      </w:pPr>
    </w:p>
    <w:p w14:paraId="1DA4E3F0" w14:textId="77777777" w:rsidR="00B17367" w:rsidRDefault="00B17367" w:rsidP="00B17367">
      <w:pPr>
        <w:spacing w:after="0" w:line="240" w:lineRule="auto"/>
      </w:pPr>
      <w:r>
        <w:t>Additional:</w:t>
      </w:r>
    </w:p>
    <w:p w14:paraId="59C934EB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12 Month Warranty</w:t>
      </w:r>
    </w:p>
    <w:p w14:paraId="17000732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 xml:space="preserve">All Warranties will become </w:t>
      </w:r>
      <w:proofErr w:type="gramStart"/>
      <w:r>
        <w:t>effective</w:t>
      </w:r>
      <w:proofErr w:type="gramEnd"/>
      <w:r>
        <w:t xml:space="preserve"> the date that the UTV is put into service by The Louisiana Department of Agriculture and Forestry.</w:t>
      </w:r>
    </w:p>
    <w:p w14:paraId="7720CB3F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UTV will come furnished with an operator’s manual.</w:t>
      </w:r>
    </w:p>
    <w:p w14:paraId="1112B316" w14:textId="54CD6019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The supplier will provide service manuals (or digital file) and parts manuals (or digital file)</w:t>
      </w:r>
    </w:p>
    <w:p w14:paraId="29240F83" w14:textId="77777777" w:rsidR="0049273E" w:rsidRDefault="0049273E" w:rsidP="0049273E">
      <w:pPr>
        <w:widowControl/>
        <w:spacing w:after="0" w:line="240" w:lineRule="auto"/>
      </w:pPr>
    </w:p>
    <w:p w14:paraId="45739A38" w14:textId="1A195DFA" w:rsidR="0049273E" w:rsidRDefault="0049273E" w:rsidP="0049273E">
      <w:pPr>
        <w:widowControl/>
        <w:spacing w:after="0" w:line="240" w:lineRule="auto"/>
      </w:pPr>
      <w:r>
        <w:t xml:space="preserve">Specify </w:t>
      </w:r>
      <w:r w:rsidR="00745CB8">
        <w:t>Warranty Bidding: ___________________________</w:t>
      </w:r>
    </w:p>
    <w:p w14:paraId="768998F1" w14:textId="77777777" w:rsidR="0049273E" w:rsidRDefault="0049273E" w:rsidP="0049273E">
      <w:pPr>
        <w:widowControl/>
        <w:spacing w:after="0" w:line="240" w:lineRule="auto"/>
      </w:pPr>
    </w:p>
    <w:p w14:paraId="5305FC16" w14:textId="3D80C652" w:rsidR="0049273E" w:rsidRDefault="0049273E" w:rsidP="0049273E">
      <w:pPr>
        <w:widowControl/>
        <w:spacing w:after="0" w:line="240" w:lineRule="auto"/>
      </w:pPr>
      <w:r>
        <w:t xml:space="preserve">Specify Bidding All Warranties Will Become Effective </w:t>
      </w:r>
      <w:proofErr w:type="gramStart"/>
      <w:r>
        <w:t>The</w:t>
      </w:r>
      <w:proofErr w:type="gramEnd"/>
      <w:r>
        <w:t xml:space="preserve"> Date That </w:t>
      </w:r>
      <w:proofErr w:type="gramStart"/>
      <w:r>
        <w:t>The</w:t>
      </w:r>
      <w:proofErr w:type="gramEnd"/>
      <w:r>
        <w:t xml:space="preserve"> UTV Is Put </w:t>
      </w:r>
      <w:proofErr w:type="gramStart"/>
      <w:r>
        <w:t>Into</w:t>
      </w:r>
      <w:proofErr w:type="gramEnd"/>
      <w:r>
        <w:t xml:space="preserve"> Service </w:t>
      </w:r>
      <w:proofErr w:type="gramStart"/>
      <w:r>
        <w:t>By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Louisiana Department of Agriculture and Forestry: _____ </w:t>
      </w:r>
      <w:proofErr w:type="gramStart"/>
      <w:r>
        <w:t>Yes __</w:t>
      </w:r>
      <w:proofErr w:type="gramEnd"/>
      <w:r>
        <w:t>____ No</w:t>
      </w:r>
    </w:p>
    <w:p w14:paraId="72D2AA73" w14:textId="77777777" w:rsidR="0049273E" w:rsidRDefault="0049273E" w:rsidP="0049273E">
      <w:pPr>
        <w:widowControl/>
        <w:spacing w:after="0" w:line="240" w:lineRule="auto"/>
      </w:pPr>
    </w:p>
    <w:p w14:paraId="772F940C" w14:textId="19AA4ED9" w:rsidR="0049273E" w:rsidRDefault="0049273E" w:rsidP="0049273E">
      <w:pPr>
        <w:widowControl/>
        <w:spacing w:after="0" w:line="240" w:lineRule="auto"/>
      </w:pPr>
      <w:r>
        <w:t xml:space="preserve">Specify Bidding UTV Will Come Furnished </w:t>
      </w:r>
      <w:proofErr w:type="gramStart"/>
      <w:r>
        <w:t>With</w:t>
      </w:r>
      <w:proofErr w:type="gramEnd"/>
      <w:r>
        <w:t xml:space="preserve"> </w:t>
      </w:r>
      <w:proofErr w:type="gramStart"/>
      <w:r>
        <w:t>An</w:t>
      </w:r>
      <w:proofErr w:type="gramEnd"/>
      <w:r>
        <w:t xml:space="preserve"> Operator’s Manual: _____ Yes ______ No</w:t>
      </w:r>
    </w:p>
    <w:p w14:paraId="435C3F4C" w14:textId="77777777" w:rsidR="0049273E" w:rsidRDefault="0049273E" w:rsidP="0049273E">
      <w:pPr>
        <w:widowControl/>
        <w:spacing w:after="0" w:line="240" w:lineRule="auto"/>
      </w:pPr>
    </w:p>
    <w:p w14:paraId="0D858F73" w14:textId="5C6270A3" w:rsidR="0049273E" w:rsidRDefault="0049273E" w:rsidP="0049273E">
      <w:pPr>
        <w:widowControl/>
        <w:spacing w:after="0" w:line="240" w:lineRule="auto"/>
      </w:pPr>
      <w:r>
        <w:t xml:space="preserve">Specify Bidding </w:t>
      </w:r>
      <w:proofErr w:type="gramStart"/>
      <w:r>
        <w:t>The</w:t>
      </w:r>
      <w:proofErr w:type="gramEnd"/>
      <w:r>
        <w:t xml:space="preserve"> Supplier Will Provide Service Manuals (or Digital File) and Parts Manuals (or Digital File):</w:t>
      </w:r>
    </w:p>
    <w:p w14:paraId="45D8A8DD" w14:textId="0C0C5D53" w:rsidR="0049273E" w:rsidRDefault="0049273E" w:rsidP="0049273E">
      <w:pPr>
        <w:widowControl/>
        <w:spacing w:after="0" w:line="240" w:lineRule="auto"/>
      </w:pPr>
      <w:r>
        <w:t xml:space="preserve">_________ </w:t>
      </w:r>
      <w:proofErr w:type="gramStart"/>
      <w:r>
        <w:t>Yes</w:t>
      </w:r>
      <w:proofErr w:type="gramEnd"/>
      <w:r>
        <w:t xml:space="preserve"> __________No</w:t>
      </w:r>
    </w:p>
    <w:p w14:paraId="338E550B" w14:textId="77777777" w:rsidR="00B17367" w:rsidRDefault="00B17367" w:rsidP="00B17367"/>
    <w:p w14:paraId="5E1277A6" w14:textId="77777777" w:rsidR="00C315E3" w:rsidRDefault="00C315E3" w:rsidP="00745CB8">
      <w:pPr>
        <w:rPr>
          <w:sz w:val="28"/>
          <w:szCs w:val="28"/>
        </w:rPr>
      </w:pPr>
    </w:p>
    <w:p w14:paraId="2E09449F" w14:textId="516D02D5" w:rsidR="00745CB8" w:rsidRDefault="00745CB8" w:rsidP="00745CB8">
      <w:pPr>
        <w:rPr>
          <w:sz w:val="28"/>
          <w:szCs w:val="28"/>
        </w:rPr>
      </w:pPr>
      <w:r>
        <w:rPr>
          <w:sz w:val="28"/>
          <w:szCs w:val="28"/>
        </w:rPr>
        <w:t>Line 2</w:t>
      </w:r>
    </w:p>
    <w:p w14:paraId="0D576B40" w14:textId="5C0986FD" w:rsidR="00B17367" w:rsidRDefault="00B17367" w:rsidP="00B17367">
      <w:pPr>
        <w:spacing w:after="0" w:line="240" w:lineRule="auto"/>
      </w:pPr>
      <w:r>
        <w:t>Brand: Honda or Equal</w:t>
      </w:r>
    </w:p>
    <w:p w14:paraId="6DBA2CB8" w14:textId="082C7688" w:rsidR="00B17367" w:rsidRDefault="00B17367" w:rsidP="00B17367">
      <w:pPr>
        <w:spacing w:after="0" w:line="240" w:lineRule="auto"/>
      </w:pPr>
      <w:r>
        <w:t>Model: Pioneer 1000-6 Deluxe Crew or</w:t>
      </w:r>
      <w:r w:rsidR="00745CB8">
        <w:t xml:space="preserve"> </w:t>
      </w:r>
      <w:r>
        <w:t>Equal</w:t>
      </w:r>
    </w:p>
    <w:p w14:paraId="30789FC5" w14:textId="77777777" w:rsidR="00FF1C60" w:rsidRDefault="00FF1C60" w:rsidP="00B17367">
      <w:pPr>
        <w:spacing w:after="0" w:line="240" w:lineRule="auto"/>
      </w:pPr>
    </w:p>
    <w:p w14:paraId="7C7FF226" w14:textId="77777777" w:rsidR="00FF1C60" w:rsidRDefault="00FF1C60" w:rsidP="00FF1C60">
      <w:pPr>
        <w:spacing w:after="0" w:line="240" w:lineRule="auto"/>
      </w:pPr>
      <w:r>
        <w:t>Specify Brand Bidding: ___________________________</w:t>
      </w:r>
    </w:p>
    <w:p w14:paraId="537995DD" w14:textId="77777777" w:rsidR="00FF1C60" w:rsidRDefault="00FF1C60" w:rsidP="00FF1C60">
      <w:pPr>
        <w:spacing w:after="0" w:line="240" w:lineRule="auto"/>
      </w:pPr>
    </w:p>
    <w:p w14:paraId="7A771513" w14:textId="77777777" w:rsidR="00FF1C60" w:rsidRDefault="00FF1C60" w:rsidP="00FF1C60">
      <w:pPr>
        <w:spacing w:after="0" w:line="240" w:lineRule="auto"/>
      </w:pPr>
      <w:r>
        <w:t>Specify Model Bidding: ____________________</w:t>
      </w:r>
    </w:p>
    <w:p w14:paraId="7FB5CCD5" w14:textId="77777777" w:rsidR="00FF1C60" w:rsidRDefault="00FF1C60" w:rsidP="00B17367">
      <w:pPr>
        <w:spacing w:after="0" w:line="240" w:lineRule="auto"/>
      </w:pPr>
    </w:p>
    <w:p w14:paraId="1A529112" w14:textId="77777777" w:rsidR="00B17367" w:rsidRDefault="00B17367" w:rsidP="00B17367">
      <w:pPr>
        <w:spacing w:after="0" w:line="240" w:lineRule="auto"/>
      </w:pPr>
    </w:p>
    <w:p w14:paraId="6C942DB0" w14:textId="77777777" w:rsidR="00B17367" w:rsidRDefault="00B17367" w:rsidP="00B17367">
      <w:pPr>
        <w:spacing w:after="0" w:line="240" w:lineRule="auto"/>
      </w:pPr>
      <w:r>
        <w:t xml:space="preserve">UTV will be a new </w:t>
      </w:r>
      <w:proofErr w:type="gramStart"/>
      <w:r>
        <w:t>current year model</w:t>
      </w:r>
      <w:proofErr w:type="gramEnd"/>
      <w:r>
        <w:t xml:space="preserve"> and come equipped with all </w:t>
      </w:r>
      <w:proofErr w:type="gramStart"/>
      <w:r>
        <w:t>factory</w:t>
      </w:r>
      <w:proofErr w:type="gramEnd"/>
      <w:r>
        <w:t xml:space="preserve"> standard features including the following options:</w:t>
      </w:r>
    </w:p>
    <w:p w14:paraId="0BA9A417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Metal Roof (Installed)</w:t>
      </w:r>
    </w:p>
    <w:p w14:paraId="0608B03F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Glass Windshield (Installed)</w:t>
      </w:r>
    </w:p>
    <w:p w14:paraId="165E029B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A-Arm &amp; CV Boot Guards (Installed)</w:t>
      </w:r>
    </w:p>
    <w:p w14:paraId="2F96C41C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 xml:space="preserve">Headlights (Installed) </w:t>
      </w:r>
    </w:p>
    <w:p w14:paraId="45EE2ACE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Taillights (Installed)</w:t>
      </w:r>
    </w:p>
    <w:p w14:paraId="41D09A76" w14:textId="77777777" w:rsidR="00FF1C60" w:rsidRDefault="00FF1C60" w:rsidP="00FF1C60">
      <w:pPr>
        <w:widowControl/>
        <w:spacing w:after="0" w:line="240" w:lineRule="auto"/>
      </w:pPr>
    </w:p>
    <w:p w14:paraId="3FD92391" w14:textId="2562CE99" w:rsidR="00FF1C60" w:rsidRDefault="00FF1C60" w:rsidP="00FF1C60">
      <w:pPr>
        <w:widowControl/>
        <w:spacing w:after="0" w:line="240" w:lineRule="auto"/>
      </w:pPr>
      <w:r>
        <w:t>Specify Bidding Metal Roo</w:t>
      </w:r>
      <w:r w:rsidR="00745CB8">
        <w:t>f</w:t>
      </w:r>
      <w:r>
        <w:t xml:space="preserve"> Installed: _____ Yes _____ No</w:t>
      </w:r>
    </w:p>
    <w:p w14:paraId="0836424D" w14:textId="77777777" w:rsidR="00FF1C60" w:rsidRDefault="00FF1C60" w:rsidP="00FF1C60">
      <w:pPr>
        <w:widowControl/>
        <w:spacing w:after="0" w:line="240" w:lineRule="auto"/>
      </w:pPr>
    </w:p>
    <w:p w14:paraId="249A4889" w14:textId="77777777" w:rsidR="00FF1C60" w:rsidRDefault="00FF1C60" w:rsidP="00FF1C60">
      <w:pPr>
        <w:widowControl/>
        <w:spacing w:after="0" w:line="240" w:lineRule="auto"/>
      </w:pPr>
      <w:r>
        <w:t>Specify Bidding Glass Windshield Installed: _____ Yes _____ No</w:t>
      </w:r>
    </w:p>
    <w:p w14:paraId="4DDD6AF6" w14:textId="77777777" w:rsidR="00FF1C60" w:rsidRDefault="00FF1C60" w:rsidP="00FF1C60">
      <w:pPr>
        <w:widowControl/>
        <w:spacing w:after="0" w:line="240" w:lineRule="auto"/>
      </w:pPr>
    </w:p>
    <w:p w14:paraId="425D4C3D" w14:textId="77777777" w:rsidR="00FF1C60" w:rsidRDefault="00FF1C60" w:rsidP="00FF1C60">
      <w:pPr>
        <w:widowControl/>
        <w:spacing w:after="0" w:line="240" w:lineRule="auto"/>
      </w:pPr>
      <w:r>
        <w:t>Specify Bidding A-Arm &amp; CV Boots Guards Installed: ______ Yes _____ No</w:t>
      </w:r>
    </w:p>
    <w:p w14:paraId="10429715" w14:textId="77777777" w:rsidR="00FF1C60" w:rsidRDefault="00FF1C60" w:rsidP="00FF1C60">
      <w:pPr>
        <w:widowControl/>
        <w:spacing w:after="0" w:line="240" w:lineRule="auto"/>
      </w:pPr>
    </w:p>
    <w:p w14:paraId="65AAA8B7" w14:textId="77777777" w:rsidR="00FF1C60" w:rsidRDefault="00FF1C60" w:rsidP="00FF1C60">
      <w:pPr>
        <w:widowControl/>
        <w:spacing w:after="0" w:line="240" w:lineRule="auto"/>
      </w:pPr>
      <w:r>
        <w:t>Specify Bidding Headlights Installed: _____ Yes _____ No</w:t>
      </w:r>
    </w:p>
    <w:p w14:paraId="5F175523" w14:textId="77777777" w:rsidR="00FF1C60" w:rsidRDefault="00FF1C60" w:rsidP="00FF1C60">
      <w:pPr>
        <w:widowControl/>
        <w:spacing w:after="0" w:line="240" w:lineRule="auto"/>
      </w:pPr>
    </w:p>
    <w:p w14:paraId="1D2A05B2" w14:textId="77777777" w:rsidR="00FF1C60" w:rsidRDefault="00FF1C60" w:rsidP="00FF1C60">
      <w:pPr>
        <w:widowControl/>
        <w:spacing w:after="0" w:line="240" w:lineRule="auto"/>
      </w:pPr>
      <w:r>
        <w:t>Specify Bidding Taillights Installed: _____ Yes _____ No</w:t>
      </w:r>
    </w:p>
    <w:p w14:paraId="4156F3F0" w14:textId="77777777" w:rsidR="00FF1C60" w:rsidRDefault="00FF1C60" w:rsidP="00FF1C60">
      <w:pPr>
        <w:widowControl/>
        <w:spacing w:after="0" w:line="240" w:lineRule="auto"/>
      </w:pPr>
    </w:p>
    <w:p w14:paraId="5CED095C" w14:textId="77777777" w:rsidR="00B17367" w:rsidRDefault="00B17367" w:rsidP="00B17367">
      <w:pPr>
        <w:spacing w:after="0" w:line="240" w:lineRule="auto"/>
      </w:pPr>
    </w:p>
    <w:p w14:paraId="0C8CF72D" w14:textId="77777777" w:rsidR="00B17367" w:rsidRDefault="00B17367" w:rsidP="00B17367">
      <w:pPr>
        <w:spacing w:after="0" w:line="240" w:lineRule="auto"/>
      </w:pPr>
      <w:r>
        <w:t>Engine:</w:t>
      </w:r>
    </w:p>
    <w:p w14:paraId="16F32A47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Longitudinally Mounted Parallel-Twin Four Stroke Engine</w:t>
      </w:r>
    </w:p>
    <w:p w14:paraId="09A9B0BA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4 Valves per Cylinder</w:t>
      </w:r>
    </w:p>
    <w:p w14:paraId="4DED7542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Fuel Injection 44 mm Throttle Body Minimum</w:t>
      </w:r>
    </w:p>
    <w:p w14:paraId="29B84CD4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Gasoline (Fuel Capacity 7.9 gal. Minimum)</w:t>
      </w:r>
    </w:p>
    <w:p w14:paraId="1E68316B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Liquid Cooling</w:t>
      </w:r>
    </w:p>
    <w:p w14:paraId="1E3C8587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Compression Ratio 10:1 Minimum</w:t>
      </w:r>
    </w:p>
    <w:p w14:paraId="12DB539A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Bore x Stroke: 3.6 x 3 in. Minimum</w:t>
      </w:r>
    </w:p>
    <w:p w14:paraId="03230055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Twin Cylinders</w:t>
      </w:r>
    </w:p>
    <w:p w14:paraId="70D077FF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Displacement 999 cc</w:t>
      </w:r>
    </w:p>
    <w:p w14:paraId="6ECD1511" w14:textId="77777777" w:rsidR="00FF1C60" w:rsidRDefault="00FF1C60" w:rsidP="00FF1C60">
      <w:pPr>
        <w:widowControl/>
        <w:spacing w:after="0" w:line="240" w:lineRule="auto"/>
      </w:pPr>
    </w:p>
    <w:p w14:paraId="6BF4A2CD" w14:textId="2CEE6D14" w:rsidR="00FF1C60" w:rsidRDefault="00FF1C60" w:rsidP="00FF1C60">
      <w:pPr>
        <w:widowControl/>
        <w:spacing w:after="0" w:line="240" w:lineRule="auto"/>
      </w:pPr>
      <w:r>
        <w:t xml:space="preserve">Specify </w:t>
      </w:r>
      <w:r w:rsidR="00745CB8">
        <w:t>Engine Bidding: ______________________</w:t>
      </w:r>
    </w:p>
    <w:p w14:paraId="23168BDC" w14:textId="77777777" w:rsidR="00FF1C60" w:rsidRDefault="00FF1C60" w:rsidP="00FF1C60">
      <w:pPr>
        <w:widowControl/>
        <w:spacing w:after="0" w:line="240" w:lineRule="auto"/>
      </w:pPr>
    </w:p>
    <w:p w14:paraId="3300344A" w14:textId="7C0AF6BD" w:rsidR="00FF1C60" w:rsidRDefault="00FF1C60" w:rsidP="00FF1C60">
      <w:pPr>
        <w:widowControl/>
        <w:spacing w:after="0" w:line="240" w:lineRule="auto"/>
      </w:pPr>
      <w:r>
        <w:t xml:space="preserve">Specify </w:t>
      </w:r>
      <w:r w:rsidR="00745CB8">
        <w:t>Valves per Cylinder Bidding: ________________________</w:t>
      </w:r>
    </w:p>
    <w:p w14:paraId="29E2CBA8" w14:textId="77777777" w:rsidR="00FF1C60" w:rsidRDefault="00FF1C60" w:rsidP="00FF1C60">
      <w:pPr>
        <w:widowControl/>
        <w:spacing w:after="0" w:line="240" w:lineRule="auto"/>
      </w:pPr>
    </w:p>
    <w:p w14:paraId="7CABBE86" w14:textId="77777777" w:rsidR="00FF1C60" w:rsidRDefault="00FF1C60" w:rsidP="00FF1C60">
      <w:pPr>
        <w:widowControl/>
        <w:spacing w:after="0" w:line="240" w:lineRule="auto"/>
      </w:pPr>
      <w:r>
        <w:t>Specify Fuel Injection Throttle Bidding: ________________________________</w:t>
      </w:r>
    </w:p>
    <w:p w14:paraId="63B91A5B" w14:textId="77777777" w:rsidR="00FF1C60" w:rsidRDefault="00FF1C60" w:rsidP="00FF1C60">
      <w:pPr>
        <w:widowControl/>
        <w:spacing w:after="0" w:line="240" w:lineRule="auto"/>
      </w:pPr>
    </w:p>
    <w:p w14:paraId="4F3502AE" w14:textId="77777777" w:rsidR="00FF1C60" w:rsidRDefault="00FF1C60" w:rsidP="00FF1C60">
      <w:pPr>
        <w:widowControl/>
        <w:spacing w:after="0" w:line="240" w:lineRule="auto"/>
      </w:pPr>
      <w:r>
        <w:t>Specify Gasoline Fuel Capacity Bidding: ______________________</w:t>
      </w:r>
    </w:p>
    <w:p w14:paraId="3FB49D16" w14:textId="77777777" w:rsidR="00FF1C60" w:rsidRDefault="00FF1C60" w:rsidP="00FF1C60">
      <w:pPr>
        <w:widowControl/>
        <w:spacing w:after="0" w:line="240" w:lineRule="auto"/>
      </w:pPr>
    </w:p>
    <w:p w14:paraId="0EFB2099" w14:textId="77777777" w:rsidR="00FF1C60" w:rsidRDefault="00FF1C60" w:rsidP="00FF1C60">
      <w:pPr>
        <w:widowControl/>
        <w:spacing w:after="0" w:line="240" w:lineRule="auto"/>
      </w:pPr>
      <w:r>
        <w:t>Specify Bidding Liquid Cooling: _______ Yes _______ No</w:t>
      </w:r>
    </w:p>
    <w:p w14:paraId="531E4B9F" w14:textId="77777777" w:rsidR="00FF1C60" w:rsidRDefault="00FF1C60" w:rsidP="00FF1C60">
      <w:pPr>
        <w:widowControl/>
        <w:spacing w:after="0" w:line="240" w:lineRule="auto"/>
      </w:pPr>
    </w:p>
    <w:p w14:paraId="4C47FBE3" w14:textId="77777777" w:rsidR="00FF1C60" w:rsidRDefault="00FF1C60" w:rsidP="00FF1C60">
      <w:pPr>
        <w:widowControl/>
        <w:spacing w:after="0" w:line="240" w:lineRule="auto"/>
      </w:pPr>
      <w:r>
        <w:t>Specify Compression Ratio Bidding: _____________________</w:t>
      </w:r>
    </w:p>
    <w:p w14:paraId="0097073D" w14:textId="77777777" w:rsidR="00FF1C60" w:rsidRDefault="00FF1C60" w:rsidP="00FF1C60">
      <w:pPr>
        <w:widowControl/>
        <w:spacing w:after="0" w:line="240" w:lineRule="auto"/>
      </w:pPr>
    </w:p>
    <w:p w14:paraId="3CFD657C" w14:textId="77777777" w:rsidR="00FF1C60" w:rsidRDefault="00FF1C60" w:rsidP="00FF1C60">
      <w:pPr>
        <w:widowControl/>
        <w:spacing w:after="0" w:line="240" w:lineRule="auto"/>
      </w:pPr>
      <w:r>
        <w:t>Specify Bore x Stroke Bidding: _______________________</w:t>
      </w:r>
    </w:p>
    <w:p w14:paraId="602B13F9" w14:textId="77777777" w:rsidR="00FF1C60" w:rsidRDefault="00FF1C60" w:rsidP="00FF1C60">
      <w:pPr>
        <w:widowControl/>
        <w:spacing w:after="0" w:line="240" w:lineRule="auto"/>
      </w:pPr>
    </w:p>
    <w:p w14:paraId="6FAA1929" w14:textId="77777777" w:rsidR="00FF1C60" w:rsidRDefault="00FF1C60" w:rsidP="00FF1C60">
      <w:pPr>
        <w:widowControl/>
        <w:spacing w:after="0" w:line="240" w:lineRule="auto"/>
      </w:pPr>
      <w:r>
        <w:t>Specify Displacement Bidding: ________________________</w:t>
      </w:r>
    </w:p>
    <w:p w14:paraId="0898578C" w14:textId="77777777" w:rsidR="00B17367" w:rsidRDefault="00B17367" w:rsidP="00B17367">
      <w:pPr>
        <w:spacing w:after="0" w:line="240" w:lineRule="auto"/>
      </w:pPr>
    </w:p>
    <w:p w14:paraId="57633B3F" w14:textId="77777777" w:rsidR="00B17367" w:rsidRDefault="00B17367" w:rsidP="00B17367">
      <w:pPr>
        <w:spacing w:after="0" w:line="240" w:lineRule="auto"/>
      </w:pPr>
      <w:r>
        <w:t>Body Parameters:</w:t>
      </w:r>
    </w:p>
    <w:p w14:paraId="14E4D23B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Capacity: 6 People</w:t>
      </w:r>
    </w:p>
    <w:p w14:paraId="2961DBF4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2 rows of 3</w:t>
      </w:r>
    </w:p>
    <w:p w14:paraId="2A3FF429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Vinyl Seat Material</w:t>
      </w:r>
    </w:p>
    <w:p w14:paraId="72869E89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Bench Type Seating</w:t>
      </w:r>
    </w:p>
    <w:p w14:paraId="317CDF36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Manual or Power Steering</w:t>
      </w:r>
    </w:p>
    <w:p w14:paraId="1E8BF4C2" w14:textId="32C6A1D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Bed Capacity: 1000 lb. Minimum</w:t>
      </w:r>
    </w:p>
    <w:p w14:paraId="7A397DA8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Towing Capacity 2,500 lb. Minimum</w:t>
      </w:r>
    </w:p>
    <w:p w14:paraId="0A96854E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Length: 152.2 in. Minimum</w:t>
      </w:r>
    </w:p>
    <w:p w14:paraId="4B84AAC5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Width: 63 in. Minimum</w:t>
      </w:r>
    </w:p>
    <w:p w14:paraId="3B983291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Height: 76.1 in. Minimum</w:t>
      </w:r>
    </w:p>
    <w:p w14:paraId="58D8A6D6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lastRenderedPageBreak/>
        <w:t>Weight: Curb – 1,936 lb. (includes all standard equipment, required fluids and a full tank of fuel) Minimum</w:t>
      </w:r>
    </w:p>
    <w:p w14:paraId="0A85487F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Ground Clearance: 12.6 in. Minimum</w:t>
      </w:r>
    </w:p>
    <w:p w14:paraId="363AE111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Turning Radius: 18.7 ft. Minimum</w:t>
      </w:r>
    </w:p>
    <w:p w14:paraId="0BD9141C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Color: Any</w:t>
      </w:r>
    </w:p>
    <w:p w14:paraId="21E51BDD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Tilting Bed</w:t>
      </w:r>
    </w:p>
    <w:p w14:paraId="54552D32" w14:textId="412CDAC9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Polyethylene Cargo Bed Material</w:t>
      </w:r>
    </w:p>
    <w:p w14:paraId="2BE2F67F" w14:textId="77777777" w:rsidR="00FF1C60" w:rsidRDefault="00FF1C60" w:rsidP="00B17367">
      <w:pPr>
        <w:spacing w:after="0" w:line="240" w:lineRule="auto"/>
      </w:pPr>
    </w:p>
    <w:p w14:paraId="7DB3C13F" w14:textId="18AB52D2" w:rsidR="00FF1C60" w:rsidRDefault="00FF1C60" w:rsidP="00FF1C60">
      <w:pPr>
        <w:widowControl/>
        <w:spacing w:after="0" w:line="240" w:lineRule="auto"/>
      </w:pPr>
      <w:r>
        <w:t xml:space="preserve">Specify </w:t>
      </w:r>
      <w:r w:rsidR="00745CB8">
        <w:t xml:space="preserve">Capacity </w:t>
      </w:r>
      <w:proofErr w:type="gramStart"/>
      <w:r w:rsidR="00745CB8">
        <w:t>Bidding: _</w:t>
      </w:r>
      <w:proofErr w:type="gramEnd"/>
      <w:r w:rsidR="00745CB8">
        <w:t>__________________</w:t>
      </w:r>
    </w:p>
    <w:p w14:paraId="74098F23" w14:textId="77777777" w:rsidR="00FF1C60" w:rsidRDefault="00FF1C60" w:rsidP="00FF1C60">
      <w:pPr>
        <w:widowControl/>
        <w:spacing w:after="0" w:line="240" w:lineRule="auto"/>
      </w:pPr>
    </w:p>
    <w:p w14:paraId="2DC5184B" w14:textId="7C1E5791" w:rsidR="00FF1C60" w:rsidRDefault="00FF1C60" w:rsidP="00FF1C60">
      <w:pPr>
        <w:widowControl/>
        <w:spacing w:after="0" w:line="240" w:lineRule="auto"/>
      </w:pPr>
      <w:r>
        <w:t>Specify Bidding 2 Rows of 3: _______ Yes _______No</w:t>
      </w:r>
    </w:p>
    <w:p w14:paraId="7D41C258" w14:textId="77777777" w:rsidR="00FF1C60" w:rsidRDefault="00FF1C60" w:rsidP="00FF1C60">
      <w:pPr>
        <w:widowControl/>
        <w:spacing w:after="0" w:line="240" w:lineRule="auto"/>
      </w:pPr>
    </w:p>
    <w:p w14:paraId="5EC9A6A6" w14:textId="1AEAD9BA" w:rsidR="00FF1C60" w:rsidRDefault="00FF1C60" w:rsidP="00FF1C60">
      <w:pPr>
        <w:widowControl/>
        <w:spacing w:after="0" w:line="240" w:lineRule="auto"/>
      </w:pPr>
      <w:r>
        <w:t xml:space="preserve">Specify </w:t>
      </w:r>
      <w:r w:rsidR="00745CB8">
        <w:t>Seat Material Bidding: ___________________</w:t>
      </w:r>
    </w:p>
    <w:p w14:paraId="790B11BB" w14:textId="77777777" w:rsidR="00FF1C60" w:rsidRDefault="00FF1C60" w:rsidP="00FF1C60">
      <w:pPr>
        <w:widowControl/>
        <w:spacing w:after="0" w:line="240" w:lineRule="auto"/>
      </w:pPr>
    </w:p>
    <w:p w14:paraId="38B4348F" w14:textId="77777777" w:rsidR="00FF1C60" w:rsidRDefault="00FF1C60" w:rsidP="00FF1C60">
      <w:pPr>
        <w:widowControl/>
        <w:spacing w:after="0" w:line="240" w:lineRule="auto"/>
      </w:pPr>
      <w:r>
        <w:t>Specify Bidding Bench Type Seating: _____ Yes _____ No</w:t>
      </w:r>
    </w:p>
    <w:p w14:paraId="74513514" w14:textId="77777777" w:rsidR="00FF1C60" w:rsidRDefault="00FF1C60" w:rsidP="00FF1C60">
      <w:pPr>
        <w:widowControl/>
        <w:spacing w:after="0" w:line="240" w:lineRule="auto"/>
      </w:pPr>
    </w:p>
    <w:p w14:paraId="6A6E2604" w14:textId="77777777" w:rsidR="00FF1C60" w:rsidRDefault="00FF1C60" w:rsidP="00FF1C60">
      <w:pPr>
        <w:widowControl/>
        <w:spacing w:after="0" w:line="240" w:lineRule="auto"/>
      </w:pPr>
      <w:r>
        <w:t>Specify Steering Bidding: ______________________</w:t>
      </w:r>
    </w:p>
    <w:p w14:paraId="1EB55B12" w14:textId="77777777" w:rsidR="00FF1C60" w:rsidRDefault="00FF1C60" w:rsidP="00FF1C60">
      <w:pPr>
        <w:widowControl/>
        <w:spacing w:after="0" w:line="240" w:lineRule="auto"/>
      </w:pPr>
    </w:p>
    <w:p w14:paraId="2E737F6E" w14:textId="77777777" w:rsidR="00FF1C60" w:rsidRDefault="00FF1C60" w:rsidP="00FF1C60">
      <w:pPr>
        <w:widowControl/>
        <w:spacing w:after="0" w:line="240" w:lineRule="auto"/>
      </w:pPr>
      <w:r>
        <w:t>Specify Bed Capacity Bidding: ____________________</w:t>
      </w:r>
    </w:p>
    <w:p w14:paraId="1FEC7A27" w14:textId="77777777" w:rsidR="00FF1C60" w:rsidRDefault="00FF1C60" w:rsidP="00FF1C60">
      <w:pPr>
        <w:widowControl/>
        <w:spacing w:after="0" w:line="240" w:lineRule="auto"/>
      </w:pPr>
    </w:p>
    <w:p w14:paraId="4E16DFD1" w14:textId="77777777" w:rsidR="00FF1C60" w:rsidRDefault="00FF1C60" w:rsidP="00FF1C60">
      <w:pPr>
        <w:widowControl/>
        <w:spacing w:after="0" w:line="240" w:lineRule="auto"/>
      </w:pPr>
      <w:r>
        <w:t>Specify Towing Capacity Bidding: _____________________</w:t>
      </w:r>
    </w:p>
    <w:p w14:paraId="5E9530DC" w14:textId="77777777" w:rsidR="00FF1C60" w:rsidRDefault="00FF1C60" w:rsidP="00FF1C60">
      <w:pPr>
        <w:widowControl/>
        <w:spacing w:after="0" w:line="240" w:lineRule="auto"/>
      </w:pPr>
    </w:p>
    <w:p w14:paraId="1C806342" w14:textId="77777777" w:rsidR="00FF1C60" w:rsidRDefault="00FF1C60" w:rsidP="00FF1C60">
      <w:pPr>
        <w:widowControl/>
        <w:spacing w:after="0" w:line="240" w:lineRule="auto"/>
      </w:pPr>
      <w:r>
        <w:t>Specify Length Bidding: _________________</w:t>
      </w:r>
    </w:p>
    <w:p w14:paraId="046C8DB5" w14:textId="77777777" w:rsidR="00FF1C60" w:rsidRDefault="00FF1C60" w:rsidP="00FF1C60">
      <w:pPr>
        <w:widowControl/>
        <w:spacing w:after="0" w:line="240" w:lineRule="auto"/>
      </w:pPr>
    </w:p>
    <w:p w14:paraId="53850B1B" w14:textId="77777777" w:rsidR="00FF1C60" w:rsidRDefault="00FF1C60" w:rsidP="00FF1C60">
      <w:pPr>
        <w:widowControl/>
        <w:spacing w:after="0" w:line="240" w:lineRule="auto"/>
      </w:pPr>
      <w:r>
        <w:t>Specify Width Bidding: _____________________</w:t>
      </w:r>
    </w:p>
    <w:p w14:paraId="413E5263" w14:textId="77777777" w:rsidR="00F13DA1" w:rsidRDefault="00F13DA1" w:rsidP="00FF1C60">
      <w:pPr>
        <w:widowControl/>
        <w:spacing w:after="0" w:line="240" w:lineRule="auto"/>
      </w:pPr>
    </w:p>
    <w:p w14:paraId="3207E70C" w14:textId="77777777" w:rsidR="00FF1C60" w:rsidRDefault="00FF1C60" w:rsidP="00FF1C60">
      <w:pPr>
        <w:widowControl/>
        <w:spacing w:after="0" w:line="240" w:lineRule="auto"/>
      </w:pPr>
      <w:r>
        <w:t>Specify Height Bidding: ______________</w:t>
      </w:r>
    </w:p>
    <w:p w14:paraId="743781D6" w14:textId="77777777" w:rsidR="00FF1C60" w:rsidRDefault="00FF1C60" w:rsidP="00FF1C60">
      <w:pPr>
        <w:widowControl/>
        <w:spacing w:after="0" w:line="240" w:lineRule="auto"/>
      </w:pPr>
    </w:p>
    <w:p w14:paraId="107CDDB7" w14:textId="77777777" w:rsidR="00FF1C60" w:rsidRDefault="00FF1C60" w:rsidP="00FF1C60">
      <w:pPr>
        <w:widowControl/>
        <w:spacing w:after="0" w:line="240" w:lineRule="auto"/>
      </w:pPr>
      <w:r>
        <w:t>Specify Weight Bidding: __________________</w:t>
      </w:r>
    </w:p>
    <w:p w14:paraId="21526968" w14:textId="77777777" w:rsidR="00FF1C60" w:rsidRDefault="00FF1C60" w:rsidP="00FF1C60">
      <w:pPr>
        <w:widowControl/>
        <w:spacing w:after="0" w:line="240" w:lineRule="auto"/>
      </w:pPr>
    </w:p>
    <w:p w14:paraId="71A28FE6" w14:textId="77777777" w:rsidR="00FF1C60" w:rsidRDefault="00FF1C60" w:rsidP="00FF1C60">
      <w:pPr>
        <w:widowControl/>
        <w:spacing w:after="0" w:line="240" w:lineRule="auto"/>
      </w:pPr>
      <w:r>
        <w:t>Specify Ground Clearance Bidding: __________________</w:t>
      </w:r>
    </w:p>
    <w:p w14:paraId="04775196" w14:textId="77777777" w:rsidR="00FF1C60" w:rsidRDefault="00FF1C60" w:rsidP="00FF1C60">
      <w:pPr>
        <w:widowControl/>
        <w:spacing w:after="0" w:line="240" w:lineRule="auto"/>
      </w:pPr>
    </w:p>
    <w:p w14:paraId="708191AD" w14:textId="77777777" w:rsidR="00FF1C60" w:rsidRDefault="00FF1C60" w:rsidP="00FF1C60">
      <w:pPr>
        <w:widowControl/>
        <w:spacing w:after="0" w:line="240" w:lineRule="auto"/>
      </w:pPr>
      <w:r>
        <w:t>Specify Turning Radius Bidding: _________________</w:t>
      </w:r>
    </w:p>
    <w:p w14:paraId="35BE7DCE" w14:textId="77777777" w:rsidR="00FF1C60" w:rsidRDefault="00FF1C60" w:rsidP="00FF1C60">
      <w:pPr>
        <w:widowControl/>
        <w:spacing w:after="0" w:line="240" w:lineRule="auto"/>
      </w:pPr>
    </w:p>
    <w:p w14:paraId="67ED074C" w14:textId="77777777" w:rsidR="00FF1C60" w:rsidRDefault="00FF1C60" w:rsidP="00FF1C60">
      <w:pPr>
        <w:widowControl/>
        <w:spacing w:after="0" w:line="240" w:lineRule="auto"/>
      </w:pPr>
      <w:r>
        <w:t>Specify Color Bidding: ____________________</w:t>
      </w:r>
    </w:p>
    <w:p w14:paraId="0B3DE90C" w14:textId="77777777" w:rsidR="00FF1C60" w:rsidRDefault="00FF1C60" w:rsidP="00FF1C60">
      <w:pPr>
        <w:widowControl/>
        <w:spacing w:after="0" w:line="240" w:lineRule="auto"/>
      </w:pPr>
    </w:p>
    <w:p w14:paraId="61221D31" w14:textId="77777777" w:rsidR="00FF1C60" w:rsidRDefault="00FF1C60" w:rsidP="00FF1C60">
      <w:pPr>
        <w:widowControl/>
        <w:spacing w:after="0" w:line="240" w:lineRule="auto"/>
      </w:pPr>
      <w:r>
        <w:t>Specify Bidding Tilting Bed: _____ Yes _____ No</w:t>
      </w:r>
    </w:p>
    <w:p w14:paraId="74C6C49A" w14:textId="77777777" w:rsidR="00FF1C60" w:rsidRDefault="00FF1C60" w:rsidP="00FF1C60">
      <w:pPr>
        <w:widowControl/>
        <w:spacing w:after="0" w:line="240" w:lineRule="auto"/>
      </w:pPr>
    </w:p>
    <w:p w14:paraId="0871460E" w14:textId="77777777" w:rsidR="00FF1C60" w:rsidRDefault="00FF1C60" w:rsidP="00FF1C60">
      <w:pPr>
        <w:widowControl/>
        <w:spacing w:after="0" w:line="240" w:lineRule="auto"/>
      </w:pPr>
      <w:r>
        <w:t>Specify Cargo Bed Material Bidding: _______________________</w:t>
      </w:r>
    </w:p>
    <w:p w14:paraId="52F0DF4F" w14:textId="77777777" w:rsidR="00FF1C60" w:rsidRDefault="00FF1C60" w:rsidP="00B17367">
      <w:pPr>
        <w:spacing w:after="0" w:line="240" w:lineRule="auto"/>
      </w:pPr>
    </w:p>
    <w:p w14:paraId="24AB2D3E" w14:textId="77777777" w:rsidR="00B17367" w:rsidRDefault="00B17367" w:rsidP="00B17367">
      <w:pPr>
        <w:spacing w:after="0" w:line="240" w:lineRule="auto"/>
      </w:pPr>
      <w:r>
        <w:t>Wheels:</w:t>
      </w:r>
    </w:p>
    <w:p w14:paraId="55F35F8A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Wheelbase: 115.2 in. Minimum</w:t>
      </w:r>
    </w:p>
    <w:p w14:paraId="74A51DED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Front Tires – 27 x 9 – 14 Minimum</w:t>
      </w:r>
    </w:p>
    <w:p w14:paraId="7D7A0368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Rear Tires – 27 x 11 – 14 Minimum</w:t>
      </w:r>
    </w:p>
    <w:p w14:paraId="6F85DDA8" w14:textId="77777777" w:rsidR="00FF1C60" w:rsidRDefault="00FF1C60" w:rsidP="00FF1C60">
      <w:pPr>
        <w:widowControl/>
        <w:spacing w:after="0" w:line="240" w:lineRule="auto"/>
      </w:pPr>
    </w:p>
    <w:p w14:paraId="027E6ADD" w14:textId="77777777" w:rsidR="00FF1C60" w:rsidRDefault="00FF1C60" w:rsidP="00FF1C60">
      <w:pPr>
        <w:widowControl/>
        <w:spacing w:after="0" w:line="240" w:lineRule="auto"/>
      </w:pPr>
      <w:r>
        <w:t>Specify Wheelbase Bidding: _____________________</w:t>
      </w:r>
    </w:p>
    <w:p w14:paraId="46D641EE" w14:textId="77777777" w:rsidR="00FF1C60" w:rsidRDefault="00FF1C60" w:rsidP="00FF1C60">
      <w:pPr>
        <w:widowControl/>
        <w:spacing w:after="0" w:line="240" w:lineRule="auto"/>
      </w:pPr>
    </w:p>
    <w:p w14:paraId="24AC104C" w14:textId="77777777" w:rsidR="00FF1C60" w:rsidRDefault="00FF1C60" w:rsidP="00FF1C60">
      <w:pPr>
        <w:widowControl/>
        <w:spacing w:after="0" w:line="240" w:lineRule="auto"/>
      </w:pPr>
      <w:r>
        <w:t>Specify Front Tires Bidding: _____________________</w:t>
      </w:r>
    </w:p>
    <w:p w14:paraId="77F9ED00" w14:textId="77777777" w:rsidR="00FF1C60" w:rsidRDefault="00FF1C60" w:rsidP="00FF1C60">
      <w:pPr>
        <w:widowControl/>
        <w:spacing w:after="0" w:line="240" w:lineRule="auto"/>
      </w:pPr>
    </w:p>
    <w:p w14:paraId="4A061E72" w14:textId="77777777" w:rsidR="00FF1C60" w:rsidRDefault="00FF1C60" w:rsidP="00FF1C60">
      <w:pPr>
        <w:widowControl/>
        <w:spacing w:after="0" w:line="240" w:lineRule="auto"/>
      </w:pPr>
      <w:r>
        <w:t>Specify Rear Tires Bidding: ____________________</w:t>
      </w:r>
    </w:p>
    <w:p w14:paraId="4CE1A5CA" w14:textId="77777777" w:rsidR="00B17367" w:rsidRDefault="00B17367" w:rsidP="00B17367">
      <w:pPr>
        <w:spacing w:after="0" w:line="240" w:lineRule="auto"/>
      </w:pPr>
    </w:p>
    <w:p w14:paraId="07A21DB6" w14:textId="379C0F83" w:rsidR="00B17367" w:rsidRDefault="00B17367" w:rsidP="00B17367">
      <w:pPr>
        <w:spacing w:after="0" w:line="240" w:lineRule="auto"/>
      </w:pPr>
      <w:r>
        <w:t>Br</w:t>
      </w:r>
      <w:r w:rsidR="00745CB8">
        <w:t>akes</w:t>
      </w:r>
      <w:r>
        <w:t xml:space="preserve"> &amp; Suspension:</w:t>
      </w:r>
    </w:p>
    <w:p w14:paraId="715A9519" w14:textId="084A3B39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Hydraulic Disk Front Brakes</w:t>
      </w:r>
      <w:r w:rsidR="00FF1C60">
        <w:t xml:space="preserve"> - </w:t>
      </w:r>
      <w:r>
        <w:t>210 mm Minimum</w:t>
      </w:r>
    </w:p>
    <w:p w14:paraId="3B16D2F3" w14:textId="6B9FFB5C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Hydraulic Disk Rear Brakes</w:t>
      </w:r>
      <w:r w:rsidR="00FF1C60">
        <w:t xml:space="preserve"> - </w:t>
      </w:r>
      <w:r>
        <w:t>210 mm Minimum</w:t>
      </w:r>
    </w:p>
    <w:p w14:paraId="75A77949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Independent Double Wishbone 10.5 in. travel Front Suspension</w:t>
      </w:r>
    </w:p>
    <w:p w14:paraId="34E4CA86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 w:rsidRPr="00107910">
        <w:t>Independent Double Wishbone 10 in. travel Rear Suspension</w:t>
      </w:r>
    </w:p>
    <w:p w14:paraId="37C13575" w14:textId="77777777" w:rsidR="00FF1C60" w:rsidRDefault="00FF1C60" w:rsidP="00FF1C60">
      <w:pPr>
        <w:widowControl/>
        <w:spacing w:after="0" w:line="240" w:lineRule="auto"/>
      </w:pPr>
    </w:p>
    <w:p w14:paraId="2F978DC8" w14:textId="77777777" w:rsidR="00FF1C60" w:rsidRDefault="00FF1C60" w:rsidP="00FF1C60">
      <w:pPr>
        <w:widowControl/>
        <w:spacing w:after="0" w:line="240" w:lineRule="auto"/>
      </w:pPr>
      <w:r>
        <w:t>Specify Hydraulic Disk Front Brakes Bidding: ____________________</w:t>
      </w:r>
    </w:p>
    <w:p w14:paraId="6426FC6F" w14:textId="77777777" w:rsidR="00FF1C60" w:rsidRDefault="00FF1C60" w:rsidP="00FF1C60">
      <w:pPr>
        <w:widowControl/>
        <w:spacing w:after="0" w:line="240" w:lineRule="auto"/>
      </w:pPr>
    </w:p>
    <w:p w14:paraId="46AF12CE" w14:textId="75CC4D0C" w:rsidR="00FF1C60" w:rsidRDefault="00FF1C60" w:rsidP="00FF1C60">
      <w:pPr>
        <w:widowControl/>
        <w:spacing w:after="0" w:line="240" w:lineRule="auto"/>
      </w:pPr>
      <w:r>
        <w:t>Specify Hydraulic Disk Rear Brakes</w:t>
      </w:r>
      <w:r w:rsidR="00FB2109">
        <w:t xml:space="preserve"> Bidding</w:t>
      </w:r>
      <w:r>
        <w:t>: __________________</w:t>
      </w:r>
    </w:p>
    <w:p w14:paraId="45713291" w14:textId="77777777" w:rsidR="00FF1C60" w:rsidRDefault="00FF1C60" w:rsidP="00FF1C60">
      <w:pPr>
        <w:widowControl/>
        <w:spacing w:after="0" w:line="240" w:lineRule="auto"/>
      </w:pPr>
    </w:p>
    <w:p w14:paraId="22ADB454" w14:textId="05304559" w:rsidR="00FF1C60" w:rsidRDefault="00FF1C60" w:rsidP="00FF1C60">
      <w:pPr>
        <w:widowControl/>
        <w:spacing w:after="0" w:line="240" w:lineRule="auto"/>
      </w:pPr>
      <w:r>
        <w:t xml:space="preserve">Specify </w:t>
      </w:r>
      <w:r w:rsidR="00FB2109">
        <w:t>Front Suspension Bidding: _____________________________</w:t>
      </w:r>
    </w:p>
    <w:p w14:paraId="7CEBB136" w14:textId="77777777" w:rsidR="00FF1C60" w:rsidRDefault="00FF1C60" w:rsidP="00FF1C60">
      <w:pPr>
        <w:widowControl/>
        <w:spacing w:after="0" w:line="240" w:lineRule="auto"/>
      </w:pPr>
    </w:p>
    <w:p w14:paraId="78FA5562" w14:textId="1EF2E237" w:rsidR="00FF1C60" w:rsidRPr="00107910" w:rsidRDefault="00FF1C60" w:rsidP="00FF1C60">
      <w:pPr>
        <w:widowControl/>
        <w:spacing w:after="0" w:line="240" w:lineRule="auto"/>
      </w:pPr>
      <w:r>
        <w:t xml:space="preserve">Specify </w:t>
      </w:r>
      <w:r w:rsidR="00FB2109">
        <w:t>Rear Suspension Bidding: _____________________________</w:t>
      </w:r>
    </w:p>
    <w:p w14:paraId="483A4AD3" w14:textId="77777777" w:rsidR="00B17367" w:rsidRDefault="00B17367" w:rsidP="00B17367">
      <w:pPr>
        <w:spacing w:after="0" w:line="240" w:lineRule="auto"/>
      </w:pPr>
    </w:p>
    <w:p w14:paraId="7F5559D0" w14:textId="77777777" w:rsidR="00B17367" w:rsidRDefault="00B17367" w:rsidP="00B17367">
      <w:pPr>
        <w:spacing w:after="0" w:line="240" w:lineRule="auto"/>
      </w:pPr>
      <w:r>
        <w:t>Transmission:</w:t>
      </w:r>
    </w:p>
    <w:p w14:paraId="0863869D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Fully automatic Dual-Clutch Transmission (DCT)</w:t>
      </w:r>
    </w:p>
    <w:p w14:paraId="6D2FE6DC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Drive System: Driveline – Direct front and rear driveshafts</w:t>
      </w:r>
    </w:p>
    <w:p w14:paraId="71D0EB5F" w14:textId="77777777" w:rsidR="00FF1C60" w:rsidRDefault="00FF1C60" w:rsidP="00FF1C60">
      <w:pPr>
        <w:widowControl/>
        <w:spacing w:after="0" w:line="240" w:lineRule="auto"/>
      </w:pPr>
    </w:p>
    <w:p w14:paraId="343AC79D" w14:textId="28B3AFA0" w:rsidR="00FF1C60" w:rsidRDefault="00FF1C60" w:rsidP="00FF1C60">
      <w:pPr>
        <w:widowControl/>
        <w:spacing w:after="0" w:line="240" w:lineRule="auto"/>
      </w:pPr>
      <w:r>
        <w:t>Specify Bidding Automatic Dual-Clutch Transmission (DCT): _____ Yes ______ No</w:t>
      </w:r>
    </w:p>
    <w:p w14:paraId="4E089459" w14:textId="77777777" w:rsidR="00FF1C60" w:rsidRDefault="00FF1C60" w:rsidP="00FF1C60">
      <w:pPr>
        <w:widowControl/>
        <w:spacing w:after="0" w:line="240" w:lineRule="auto"/>
      </w:pPr>
    </w:p>
    <w:p w14:paraId="3A2FEAA8" w14:textId="77777777" w:rsidR="00FF1C60" w:rsidRDefault="00FF1C60" w:rsidP="00FF1C60">
      <w:pPr>
        <w:widowControl/>
        <w:spacing w:after="0" w:line="240" w:lineRule="auto"/>
      </w:pPr>
      <w:r>
        <w:t>Specify Bidding Drive System: Driveline – Direct front and rear driveshafts: ______ Yes ______ No</w:t>
      </w:r>
    </w:p>
    <w:p w14:paraId="61B87E1B" w14:textId="77777777" w:rsidR="00B17367" w:rsidRDefault="00B17367" w:rsidP="00B17367">
      <w:pPr>
        <w:spacing w:after="0" w:line="240" w:lineRule="auto"/>
      </w:pPr>
    </w:p>
    <w:p w14:paraId="7DCAB922" w14:textId="77777777" w:rsidR="00B17367" w:rsidRDefault="00B17367" w:rsidP="00B17367">
      <w:pPr>
        <w:spacing w:after="0" w:line="240" w:lineRule="auto"/>
      </w:pPr>
      <w:r>
        <w:t>Additional:</w:t>
      </w:r>
    </w:p>
    <w:p w14:paraId="652D39B2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12 Month Warranty</w:t>
      </w:r>
    </w:p>
    <w:p w14:paraId="130B54AF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 xml:space="preserve">All Warranties will become </w:t>
      </w:r>
      <w:proofErr w:type="gramStart"/>
      <w:r>
        <w:t>effective</w:t>
      </w:r>
      <w:proofErr w:type="gramEnd"/>
      <w:r>
        <w:t xml:space="preserve"> the date that the UTV is put into service by The Louisiana Department of Agriculture and Forestry.</w:t>
      </w:r>
    </w:p>
    <w:p w14:paraId="34BC6A15" w14:textId="77777777" w:rsidR="00B17367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UTV will come furnished with an operator’s manual.</w:t>
      </w:r>
    </w:p>
    <w:p w14:paraId="210179F8" w14:textId="1777F1FC" w:rsidR="00D040AC" w:rsidRDefault="00B17367" w:rsidP="00B17367">
      <w:pPr>
        <w:pStyle w:val="ListParagraph"/>
        <w:widowControl/>
        <w:numPr>
          <w:ilvl w:val="0"/>
          <w:numId w:val="37"/>
        </w:numPr>
        <w:spacing w:after="0" w:line="240" w:lineRule="auto"/>
      </w:pPr>
      <w:r>
        <w:t>The supplier will provide service manuals (or digital file) and parts manuals (or digital file).</w:t>
      </w:r>
    </w:p>
    <w:p w14:paraId="4A47232D" w14:textId="77777777" w:rsidR="00FF1C60" w:rsidRDefault="00FF1C60" w:rsidP="00FF1C60">
      <w:pPr>
        <w:widowControl/>
        <w:spacing w:after="0" w:line="240" w:lineRule="auto"/>
      </w:pPr>
    </w:p>
    <w:p w14:paraId="1B2AED48" w14:textId="24E82840" w:rsidR="00FF1C60" w:rsidRDefault="00FF1C60" w:rsidP="00FF1C60">
      <w:pPr>
        <w:widowControl/>
        <w:spacing w:after="0" w:line="240" w:lineRule="auto"/>
      </w:pPr>
      <w:r>
        <w:t xml:space="preserve">Specify </w:t>
      </w:r>
      <w:r w:rsidR="00EF6160">
        <w:t>Warranty Bidding: ________________________________</w:t>
      </w:r>
    </w:p>
    <w:p w14:paraId="58DDB50D" w14:textId="77777777" w:rsidR="00FF1C60" w:rsidRDefault="00FF1C60" w:rsidP="00FF1C60">
      <w:pPr>
        <w:widowControl/>
        <w:spacing w:after="0" w:line="240" w:lineRule="auto"/>
      </w:pPr>
    </w:p>
    <w:p w14:paraId="4C77A204" w14:textId="6825A260" w:rsidR="00FF1C60" w:rsidRDefault="00FF1C60" w:rsidP="00FF1C60">
      <w:pPr>
        <w:widowControl/>
        <w:spacing w:after="0" w:line="240" w:lineRule="auto"/>
      </w:pPr>
      <w:r>
        <w:t xml:space="preserve">Specify Bidding All Warranties Will Become Effective </w:t>
      </w:r>
      <w:proofErr w:type="gramStart"/>
      <w:r>
        <w:t>The</w:t>
      </w:r>
      <w:proofErr w:type="gramEnd"/>
      <w:r>
        <w:t xml:space="preserve"> Date That </w:t>
      </w:r>
      <w:proofErr w:type="gramStart"/>
      <w:r>
        <w:t>The</w:t>
      </w:r>
      <w:proofErr w:type="gramEnd"/>
      <w:r>
        <w:t xml:space="preserve"> UTV Is Put </w:t>
      </w:r>
      <w:proofErr w:type="gramStart"/>
      <w:r>
        <w:t>Into</w:t>
      </w:r>
      <w:proofErr w:type="gramEnd"/>
      <w:r>
        <w:t xml:space="preserve"> Service </w:t>
      </w:r>
      <w:proofErr w:type="gramStart"/>
      <w:r>
        <w:t>By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Louisiana Department of Agriculture and Forestry: _____ Yes _____ No</w:t>
      </w:r>
    </w:p>
    <w:p w14:paraId="248F5BAE" w14:textId="77777777" w:rsidR="00FF1C60" w:rsidRDefault="00FF1C60" w:rsidP="00FF1C60">
      <w:pPr>
        <w:widowControl/>
        <w:spacing w:after="0" w:line="240" w:lineRule="auto"/>
      </w:pPr>
    </w:p>
    <w:p w14:paraId="2ABCEF17" w14:textId="77777777" w:rsidR="00FF1C60" w:rsidRDefault="00FF1C60" w:rsidP="00FF1C60">
      <w:pPr>
        <w:widowControl/>
        <w:spacing w:after="0" w:line="240" w:lineRule="auto"/>
      </w:pPr>
      <w:r>
        <w:t xml:space="preserve">Specify Bidding UTV Will Come Furnished </w:t>
      </w:r>
      <w:proofErr w:type="gramStart"/>
      <w:r>
        <w:t>With</w:t>
      </w:r>
      <w:proofErr w:type="gramEnd"/>
      <w:r>
        <w:t xml:space="preserve"> </w:t>
      </w:r>
      <w:proofErr w:type="gramStart"/>
      <w:r>
        <w:t>An</w:t>
      </w:r>
      <w:proofErr w:type="gramEnd"/>
      <w:r>
        <w:t xml:space="preserve"> Operator’s Manual: _____ Yes ______ No</w:t>
      </w:r>
    </w:p>
    <w:p w14:paraId="2D2D06C5" w14:textId="77777777" w:rsidR="00FF1C60" w:rsidRDefault="00FF1C60" w:rsidP="00FF1C60">
      <w:pPr>
        <w:widowControl/>
        <w:spacing w:after="0" w:line="240" w:lineRule="auto"/>
      </w:pPr>
    </w:p>
    <w:p w14:paraId="33697CFF" w14:textId="77777777" w:rsidR="00FF1C60" w:rsidRDefault="00FF1C60" w:rsidP="00FF1C60">
      <w:pPr>
        <w:widowControl/>
        <w:spacing w:after="0" w:line="240" w:lineRule="auto"/>
      </w:pPr>
      <w:r>
        <w:t xml:space="preserve">Specify Bidding </w:t>
      </w:r>
      <w:proofErr w:type="gramStart"/>
      <w:r>
        <w:t>The</w:t>
      </w:r>
      <w:proofErr w:type="gramEnd"/>
      <w:r>
        <w:t xml:space="preserve"> Supplier Will Provide Service Manuals (or Digital File) and Parts Manuals (or Digital File):</w:t>
      </w:r>
    </w:p>
    <w:p w14:paraId="365FFAF2" w14:textId="795CECDF" w:rsidR="00FF1C60" w:rsidRPr="00B17367" w:rsidRDefault="00FF1C60" w:rsidP="00FF1C60">
      <w:pPr>
        <w:widowControl/>
        <w:spacing w:after="0" w:line="240" w:lineRule="auto"/>
      </w:pPr>
      <w:r>
        <w:t xml:space="preserve">_________ </w:t>
      </w:r>
      <w:proofErr w:type="gramStart"/>
      <w:r>
        <w:t>Yes</w:t>
      </w:r>
      <w:proofErr w:type="gramEnd"/>
      <w:r>
        <w:t xml:space="preserve"> __________No</w:t>
      </w:r>
    </w:p>
    <w:sectPr w:rsidR="00FF1C60" w:rsidRPr="00B17367" w:rsidSect="009354EB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B029" w14:textId="77777777" w:rsidR="00B17367" w:rsidRDefault="00B17367">
      <w:pPr>
        <w:spacing w:after="0" w:line="240" w:lineRule="auto"/>
      </w:pPr>
      <w:r>
        <w:separator/>
      </w:r>
    </w:p>
  </w:endnote>
  <w:endnote w:type="continuationSeparator" w:id="0">
    <w:p w14:paraId="24EF37BD" w14:textId="77777777" w:rsidR="00B17367" w:rsidRDefault="00B1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2A98" w14:textId="77777777" w:rsidR="00A50ED9" w:rsidRPr="008E4019" w:rsidRDefault="00A50ED9">
    <w:pPr>
      <w:pStyle w:val="Footer"/>
      <w:jc w:val="center"/>
      <w:rPr>
        <w:rFonts w:ascii="Times New Roman" w:hAnsi="Times New Roman" w:cs="Times New Roman"/>
      </w:rPr>
    </w:pPr>
    <w:r w:rsidRPr="00EF6160">
      <w:rPr>
        <w:rFonts w:ascii="Calibri" w:hAnsi="Calibri" w:cs="Calibri"/>
      </w:rPr>
      <w:t xml:space="preserve">Page </w:t>
    </w:r>
    <w:r w:rsidRPr="00EF6160">
      <w:rPr>
        <w:rFonts w:ascii="Calibri" w:hAnsi="Calibri" w:cs="Calibri"/>
      </w:rPr>
      <w:fldChar w:fldCharType="begin"/>
    </w:r>
    <w:r w:rsidRPr="00EF6160">
      <w:rPr>
        <w:rFonts w:ascii="Calibri" w:hAnsi="Calibri" w:cs="Calibri"/>
      </w:rPr>
      <w:instrText xml:space="preserve"> PAGE  \* Arabic  \* MERGEFORMAT </w:instrText>
    </w:r>
    <w:r w:rsidRPr="00EF6160">
      <w:rPr>
        <w:rFonts w:ascii="Calibri" w:hAnsi="Calibri" w:cs="Calibri"/>
      </w:rPr>
      <w:fldChar w:fldCharType="separate"/>
    </w:r>
    <w:r w:rsidR="00A93009" w:rsidRPr="00EF6160">
      <w:rPr>
        <w:rFonts w:ascii="Calibri" w:hAnsi="Calibri" w:cs="Calibri"/>
        <w:noProof/>
      </w:rPr>
      <w:t>7</w:t>
    </w:r>
    <w:r w:rsidRPr="00EF6160">
      <w:rPr>
        <w:rFonts w:ascii="Calibri" w:hAnsi="Calibri" w:cs="Calibri"/>
      </w:rPr>
      <w:fldChar w:fldCharType="end"/>
    </w:r>
    <w:r w:rsidRPr="00EF6160">
      <w:rPr>
        <w:rFonts w:ascii="Calibri" w:hAnsi="Calibri" w:cs="Calibri"/>
      </w:rPr>
      <w:t xml:space="preserve"> of </w:t>
    </w:r>
    <w:r w:rsidRPr="008E4019">
      <w:rPr>
        <w:rFonts w:ascii="Times New Roman" w:hAnsi="Times New Roman" w:cs="Times New Roman"/>
      </w:rPr>
      <w:fldChar w:fldCharType="begin"/>
    </w:r>
    <w:r w:rsidRPr="008E4019">
      <w:rPr>
        <w:rFonts w:ascii="Times New Roman" w:hAnsi="Times New Roman" w:cs="Times New Roman"/>
      </w:rPr>
      <w:instrText xml:space="preserve"> NUMPAGES  \* Arabic  \* MERGEFORMAT </w:instrText>
    </w:r>
    <w:r w:rsidRPr="008E4019">
      <w:rPr>
        <w:rFonts w:ascii="Times New Roman" w:hAnsi="Times New Roman" w:cs="Times New Roman"/>
      </w:rPr>
      <w:fldChar w:fldCharType="separate"/>
    </w:r>
    <w:r w:rsidR="00A93009">
      <w:rPr>
        <w:rFonts w:ascii="Times New Roman" w:hAnsi="Times New Roman" w:cs="Times New Roman"/>
        <w:noProof/>
      </w:rPr>
      <w:t>7</w:t>
    </w:r>
    <w:r w:rsidRPr="008E4019">
      <w:rPr>
        <w:rFonts w:ascii="Times New Roman" w:hAnsi="Times New Roman" w:cs="Times New Roman"/>
      </w:rPr>
      <w:fldChar w:fldCharType="end"/>
    </w:r>
  </w:p>
  <w:p w14:paraId="3C3DFD5C" w14:textId="77777777" w:rsidR="00CB16E8" w:rsidRDefault="00CB16E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0128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7AD82D" w14:textId="27B07E5A" w:rsidR="00745CB8" w:rsidRDefault="00745C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CA1646" w14:textId="74FE09A0" w:rsidR="00CB16E8" w:rsidRPr="008E4019" w:rsidRDefault="00CB16E8" w:rsidP="008E4019">
    <w:pPr>
      <w:pStyle w:val="Footer"/>
      <w:jc w:val="center"/>
      <w:rPr>
        <w:rFonts w:ascii="Times New Roman" w:hAnsi="Times New Roman" w:cs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4B54" w14:textId="77777777" w:rsidR="00B17367" w:rsidRDefault="00B17367">
      <w:pPr>
        <w:spacing w:after="0" w:line="240" w:lineRule="auto"/>
      </w:pPr>
      <w:r>
        <w:separator/>
      </w:r>
    </w:p>
  </w:footnote>
  <w:footnote w:type="continuationSeparator" w:id="0">
    <w:p w14:paraId="41A31214" w14:textId="77777777" w:rsidR="00B17367" w:rsidRDefault="00B1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9B06" w14:textId="34244426" w:rsidR="00C53AC0" w:rsidRPr="007B0109" w:rsidRDefault="00C53AC0" w:rsidP="00C53AC0">
    <w:pPr>
      <w:pStyle w:val="Header"/>
      <w:rPr>
        <w:rFonts w:ascii="Arial" w:hAnsi="Arial" w:cs="Arial"/>
        <w:sz w:val="24"/>
        <w:szCs w:val="24"/>
      </w:rPr>
    </w:pPr>
    <w:r w:rsidRPr="007B0109">
      <w:rPr>
        <w:rFonts w:ascii="Arial" w:hAnsi="Arial" w:cs="Arial"/>
        <w:sz w:val="24"/>
        <w:szCs w:val="24"/>
      </w:rPr>
      <w:ptab w:relativeTo="margin" w:alignment="center" w:leader="none"/>
    </w:r>
    <w:r w:rsidRPr="007B0109">
      <w:rPr>
        <w:rFonts w:ascii="Arial" w:hAnsi="Arial" w:cs="Arial"/>
        <w:sz w:val="24"/>
        <w:szCs w:val="24"/>
      </w:rPr>
      <w:t xml:space="preserve">Attachment </w:t>
    </w:r>
    <w:r w:rsidR="003F79AD" w:rsidRPr="007B0109">
      <w:rPr>
        <w:rFonts w:ascii="Arial" w:hAnsi="Arial" w:cs="Arial"/>
        <w:sz w:val="24"/>
        <w:szCs w:val="24"/>
      </w:rPr>
      <w:t>B</w:t>
    </w:r>
    <w:r w:rsidRPr="007B0109">
      <w:rPr>
        <w:rFonts w:ascii="Arial" w:hAnsi="Arial" w:cs="Arial"/>
        <w:sz w:val="24"/>
        <w:szCs w:val="24"/>
      </w:rPr>
      <w:t xml:space="preserve"> – </w:t>
    </w:r>
    <w:r w:rsidR="003F79AD" w:rsidRPr="007B0109">
      <w:rPr>
        <w:rFonts w:ascii="Arial" w:hAnsi="Arial" w:cs="Arial"/>
        <w:sz w:val="24"/>
        <w:szCs w:val="24"/>
      </w:rPr>
      <w:t>Specifications</w:t>
    </w:r>
    <w:r w:rsidRPr="007B0109">
      <w:rPr>
        <w:rFonts w:ascii="Arial" w:hAnsi="Arial" w:cs="Arial"/>
        <w:sz w:val="24"/>
        <w:szCs w:val="24"/>
      </w:rPr>
      <w:tab/>
    </w:r>
    <w:r w:rsidRPr="007B0109">
      <w:rPr>
        <w:rFonts w:ascii="Arial" w:hAnsi="Arial" w:cs="Arial"/>
        <w:sz w:val="24"/>
        <w:szCs w:val="24"/>
      </w:rPr>
      <w:ptab w:relativeTo="margin" w:alignment="right" w:leader="none"/>
    </w:r>
  </w:p>
  <w:p w14:paraId="516204D4" w14:textId="77777777" w:rsidR="00C53AC0" w:rsidRPr="007B0109" w:rsidRDefault="00C53AC0" w:rsidP="003263E8">
    <w:pPr>
      <w:pStyle w:val="Header"/>
      <w:ind w:firstLine="720"/>
      <w:rPr>
        <w:rFonts w:ascii="Arial" w:hAnsi="Arial" w:cs="Arial"/>
        <w:sz w:val="24"/>
        <w:szCs w:val="24"/>
      </w:rPr>
    </w:pPr>
  </w:p>
  <w:p w14:paraId="38601614" w14:textId="12285DE8" w:rsidR="00C53AC0" w:rsidRPr="007B0109" w:rsidRDefault="00C53AC0" w:rsidP="00C53AC0">
    <w:pPr>
      <w:pStyle w:val="Header"/>
      <w:jc w:val="center"/>
      <w:rPr>
        <w:rFonts w:ascii="Arial" w:hAnsi="Arial" w:cs="Arial"/>
        <w:sz w:val="24"/>
        <w:szCs w:val="24"/>
      </w:rPr>
    </w:pPr>
    <w:r w:rsidRPr="007B0109">
      <w:rPr>
        <w:rFonts w:ascii="Arial" w:hAnsi="Arial" w:cs="Arial"/>
        <w:sz w:val="24"/>
        <w:szCs w:val="24"/>
      </w:rPr>
      <w:t>RF</w:t>
    </w:r>
    <w:r w:rsidR="00B334A8" w:rsidRPr="007B0109">
      <w:rPr>
        <w:rFonts w:ascii="Arial" w:hAnsi="Arial" w:cs="Arial"/>
        <w:sz w:val="24"/>
        <w:szCs w:val="24"/>
      </w:rPr>
      <w:t>x</w:t>
    </w:r>
    <w:r w:rsidRPr="007B0109">
      <w:rPr>
        <w:rFonts w:ascii="Arial" w:hAnsi="Arial" w:cs="Arial"/>
        <w:sz w:val="24"/>
        <w:szCs w:val="24"/>
      </w:rPr>
      <w:t xml:space="preserve"> No.</w:t>
    </w:r>
    <w:r w:rsidR="000644DE" w:rsidRPr="007B0109">
      <w:rPr>
        <w:rFonts w:ascii="Arial" w:hAnsi="Arial" w:cs="Arial"/>
        <w:sz w:val="24"/>
        <w:szCs w:val="24"/>
      </w:rPr>
      <w:t>:</w:t>
    </w:r>
    <w:r w:rsidR="002043F5" w:rsidRPr="007B0109">
      <w:rPr>
        <w:rFonts w:ascii="Arial" w:hAnsi="Arial" w:cs="Arial"/>
        <w:sz w:val="24"/>
        <w:szCs w:val="24"/>
      </w:rPr>
      <w:t xml:space="preserve"> 3000026123</w:t>
    </w:r>
    <w:r w:rsidRPr="007B0109">
      <w:rPr>
        <w:rFonts w:ascii="Arial" w:hAnsi="Arial" w:cs="Arial"/>
        <w:sz w:val="24"/>
        <w:szCs w:val="24"/>
      </w:rPr>
      <w:tab/>
      <w:t>Title</w:t>
    </w:r>
    <w:r w:rsidR="000644DE" w:rsidRPr="007B0109">
      <w:rPr>
        <w:rFonts w:ascii="Arial" w:hAnsi="Arial" w:cs="Arial"/>
        <w:sz w:val="24"/>
        <w:szCs w:val="24"/>
      </w:rPr>
      <w:t>:</w:t>
    </w:r>
    <w:r w:rsidR="002043F5" w:rsidRPr="007B0109">
      <w:rPr>
        <w:rFonts w:ascii="Arial" w:hAnsi="Arial" w:cs="Arial"/>
        <w:sz w:val="24"/>
        <w:szCs w:val="24"/>
      </w:rPr>
      <w:t xml:space="preserve"> *Fax Bid* UTV - LDAF</w:t>
    </w:r>
  </w:p>
  <w:p w14:paraId="593BC7AB" w14:textId="77777777" w:rsidR="00C53AC0" w:rsidRPr="002031CB" w:rsidRDefault="00C53AC0" w:rsidP="002031C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5CC"/>
    <w:multiLevelType w:val="hybridMultilevel"/>
    <w:tmpl w:val="61F2DEE0"/>
    <w:lvl w:ilvl="0" w:tplc="36AEFC30">
      <w:start w:val="1"/>
      <w:numFmt w:val="decimal"/>
      <w:lvlText w:val="%1."/>
      <w:lvlJc w:val="left"/>
      <w:pPr>
        <w:ind w:left="63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681B"/>
    <w:multiLevelType w:val="hybridMultilevel"/>
    <w:tmpl w:val="612EAABA"/>
    <w:lvl w:ilvl="0" w:tplc="D4AC70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2455"/>
    <w:multiLevelType w:val="hybridMultilevel"/>
    <w:tmpl w:val="A540FFC6"/>
    <w:lvl w:ilvl="0" w:tplc="CEE47B7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E2227"/>
    <w:multiLevelType w:val="hybridMultilevel"/>
    <w:tmpl w:val="42B45D3C"/>
    <w:lvl w:ilvl="0" w:tplc="4D702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6112"/>
    <w:multiLevelType w:val="hybridMultilevel"/>
    <w:tmpl w:val="59FCA1C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986501A"/>
    <w:multiLevelType w:val="hybridMultilevel"/>
    <w:tmpl w:val="F2A6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606B8"/>
    <w:multiLevelType w:val="hybridMultilevel"/>
    <w:tmpl w:val="C59ECB10"/>
    <w:lvl w:ilvl="0" w:tplc="57F00DE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4CE38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25A3"/>
    <w:multiLevelType w:val="hybridMultilevel"/>
    <w:tmpl w:val="5DD054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A4D58"/>
    <w:multiLevelType w:val="hybridMultilevel"/>
    <w:tmpl w:val="1BD66A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33A88"/>
    <w:multiLevelType w:val="hybridMultilevel"/>
    <w:tmpl w:val="8098A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17F4C"/>
    <w:multiLevelType w:val="hybridMultilevel"/>
    <w:tmpl w:val="2D7C7ACC"/>
    <w:lvl w:ilvl="0" w:tplc="43CC787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A6725"/>
    <w:multiLevelType w:val="hybridMultilevel"/>
    <w:tmpl w:val="0FBE4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EFC328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46E0"/>
    <w:multiLevelType w:val="hybridMultilevel"/>
    <w:tmpl w:val="5CE2C8CE"/>
    <w:lvl w:ilvl="0" w:tplc="4CDCF4F8">
      <w:start w:val="24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E3E30F0"/>
    <w:multiLevelType w:val="hybridMultilevel"/>
    <w:tmpl w:val="E15E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B425D"/>
    <w:multiLevelType w:val="hybridMultilevel"/>
    <w:tmpl w:val="6C8CD986"/>
    <w:lvl w:ilvl="0" w:tplc="D4AC70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D558A"/>
    <w:multiLevelType w:val="hybridMultilevel"/>
    <w:tmpl w:val="993C20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79390B"/>
    <w:multiLevelType w:val="hybridMultilevel"/>
    <w:tmpl w:val="A20AD0C2"/>
    <w:lvl w:ilvl="0" w:tplc="2690E7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F200D"/>
    <w:multiLevelType w:val="hybridMultilevel"/>
    <w:tmpl w:val="7E424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0208D"/>
    <w:multiLevelType w:val="hybridMultilevel"/>
    <w:tmpl w:val="D3A85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D7A73"/>
    <w:multiLevelType w:val="hybridMultilevel"/>
    <w:tmpl w:val="D6CABB2A"/>
    <w:lvl w:ilvl="0" w:tplc="37ECA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40EE762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D73208"/>
    <w:multiLevelType w:val="hybridMultilevel"/>
    <w:tmpl w:val="09CE9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E96C69"/>
    <w:multiLevelType w:val="hybridMultilevel"/>
    <w:tmpl w:val="68283228"/>
    <w:lvl w:ilvl="0" w:tplc="55A40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20FDF"/>
    <w:multiLevelType w:val="hybridMultilevel"/>
    <w:tmpl w:val="3AFC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778CF"/>
    <w:multiLevelType w:val="hybridMultilevel"/>
    <w:tmpl w:val="EDA69E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373995"/>
    <w:multiLevelType w:val="hybridMultilevel"/>
    <w:tmpl w:val="9C66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347FA"/>
    <w:multiLevelType w:val="hybridMultilevel"/>
    <w:tmpl w:val="D948410A"/>
    <w:lvl w:ilvl="0" w:tplc="B254E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04CC3"/>
    <w:multiLevelType w:val="hybridMultilevel"/>
    <w:tmpl w:val="4FE2EE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C22E4F"/>
    <w:multiLevelType w:val="hybridMultilevel"/>
    <w:tmpl w:val="4BFC74BA"/>
    <w:lvl w:ilvl="0" w:tplc="9EA219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23086"/>
    <w:multiLevelType w:val="hybridMultilevel"/>
    <w:tmpl w:val="839EBBBC"/>
    <w:lvl w:ilvl="0" w:tplc="CEE47B7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3D4DEE"/>
    <w:multiLevelType w:val="hybridMultilevel"/>
    <w:tmpl w:val="5C04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615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C4704"/>
    <w:multiLevelType w:val="hybridMultilevel"/>
    <w:tmpl w:val="56B49354"/>
    <w:lvl w:ilvl="0" w:tplc="9B3A94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230091C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5248AB"/>
    <w:multiLevelType w:val="hybridMultilevel"/>
    <w:tmpl w:val="FDBA4A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E350D8"/>
    <w:multiLevelType w:val="hybridMultilevel"/>
    <w:tmpl w:val="4B52F5CE"/>
    <w:lvl w:ilvl="0" w:tplc="CEFC3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811E6"/>
    <w:multiLevelType w:val="hybridMultilevel"/>
    <w:tmpl w:val="98A22114"/>
    <w:lvl w:ilvl="0" w:tplc="CEE47B7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8B3548"/>
    <w:multiLevelType w:val="hybridMultilevel"/>
    <w:tmpl w:val="75024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538C3"/>
    <w:multiLevelType w:val="hybridMultilevel"/>
    <w:tmpl w:val="22F2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A7C2B"/>
    <w:multiLevelType w:val="hybridMultilevel"/>
    <w:tmpl w:val="4C26C6A2"/>
    <w:lvl w:ilvl="0" w:tplc="C048273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466751">
    <w:abstractNumId w:val="35"/>
  </w:num>
  <w:num w:numId="2" w16cid:durableId="955792590">
    <w:abstractNumId w:val="24"/>
  </w:num>
  <w:num w:numId="3" w16cid:durableId="334304573">
    <w:abstractNumId w:val="19"/>
  </w:num>
  <w:num w:numId="4" w16cid:durableId="1704361510">
    <w:abstractNumId w:val="3"/>
  </w:num>
  <w:num w:numId="5" w16cid:durableId="1987390701">
    <w:abstractNumId w:val="7"/>
  </w:num>
  <w:num w:numId="6" w16cid:durableId="2132354513">
    <w:abstractNumId w:val="18"/>
  </w:num>
  <w:num w:numId="7" w16cid:durableId="2046128716">
    <w:abstractNumId w:val="13"/>
  </w:num>
  <w:num w:numId="8" w16cid:durableId="582301928">
    <w:abstractNumId w:val="20"/>
  </w:num>
  <w:num w:numId="9" w16cid:durableId="2131700570">
    <w:abstractNumId w:val="22"/>
  </w:num>
  <w:num w:numId="10" w16cid:durableId="1366637623">
    <w:abstractNumId w:val="9"/>
  </w:num>
  <w:num w:numId="11" w16cid:durableId="523058197">
    <w:abstractNumId w:val="16"/>
  </w:num>
  <w:num w:numId="12" w16cid:durableId="1128083987">
    <w:abstractNumId w:val="34"/>
  </w:num>
  <w:num w:numId="13" w16cid:durableId="1093283746">
    <w:abstractNumId w:val="25"/>
  </w:num>
  <w:num w:numId="14" w16cid:durableId="513492901">
    <w:abstractNumId w:val="29"/>
  </w:num>
  <w:num w:numId="15" w16cid:durableId="100998607">
    <w:abstractNumId w:val="5"/>
  </w:num>
  <w:num w:numId="16" w16cid:durableId="260723764">
    <w:abstractNumId w:val="14"/>
  </w:num>
  <w:num w:numId="17" w16cid:durableId="503008458">
    <w:abstractNumId w:val="1"/>
  </w:num>
  <w:num w:numId="18" w16cid:durableId="797146261">
    <w:abstractNumId w:val="26"/>
  </w:num>
  <w:num w:numId="19" w16cid:durableId="2051490318">
    <w:abstractNumId w:val="27"/>
  </w:num>
  <w:num w:numId="20" w16cid:durableId="1324360060">
    <w:abstractNumId w:val="6"/>
  </w:num>
  <w:num w:numId="21" w16cid:durableId="1307973712">
    <w:abstractNumId w:val="23"/>
  </w:num>
  <w:num w:numId="22" w16cid:durableId="1370376033">
    <w:abstractNumId w:val="15"/>
  </w:num>
  <w:num w:numId="23" w16cid:durableId="945841897">
    <w:abstractNumId w:val="17"/>
  </w:num>
  <w:num w:numId="24" w16cid:durableId="1839035938">
    <w:abstractNumId w:val="8"/>
  </w:num>
  <w:num w:numId="25" w16cid:durableId="1512455420">
    <w:abstractNumId w:val="11"/>
  </w:num>
  <w:num w:numId="26" w16cid:durableId="1529177217">
    <w:abstractNumId w:val="0"/>
  </w:num>
  <w:num w:numId="27" w16cid:durableId="894894585">
    <w:abstractNumId w:val="32"/>
  </w:num>
  <w:num w:numId="28" w16cid:durableId="1303002806">
    <w:abstractNumId w:val="30"/>
  </w:num>
  <w:num w:numId="29" w16cid:durableId="386952720">
    <w:abstractNumId w:val="12"/>
  </w:num>
  <w:num w:numId="30" w16cid:durableId="508181451">
    <w:abstractNumId w:val="4"/>
  </w:num>
  <w:num w:numId="31" w16cid:durableId="1085999338">
    <w:abstractNumId w:val="31"/>
  </w:num>
  <w:num w:numId="32" w16cid:durableId="1456483547">
    <w:abstractNumId w:val="28"/>
  </w:num>
  <w:num w:numId="33" w16cid:durableId="34044612">
    <w:abstractNumId w:val="36"/>
  </w:num>
  <w:num w:numId="34" w16cid:durableId="1568149593">
    <w:abstractNumId w:val="33"/>
  </w:num>
  <w:num w:numId="35" w16cid:durableId="2054110823">
    <w:abstractNumId w:val="2"/>
  </w:num>
  <w:num w:numId="36" w16cid:durableId="1061949816">
    <w:abstractNumId w:val="10"/>
  </w:num>
  <w:num w:numId="37" w16cid:durableId="16329827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67"/>
    <w:rsid w:val="00023A76"/>
    <w:rsid w:val="00031063"/>
    <w:rsid w:val="000337DE"/>
    <w:rsid w:val="00040151"/>
    <w:rsid w:val="000453BD"/>
    <w:rsid w:val="00054308"/>
    <w:rsid w:val="000569EF"/>
    <w:rsid w:val="00062E8C"/>
    <w:rsid w:val="000644DE"/>
    <w:rsid w:val="0007126A"/>
    <w:rsid w:val="00075C57"/>
    <w:rsid w:val="0008674F"/>
    <w:rsid w:val="000976C7"/>
    <w:rsid w:val="000A5589"/>
    <w:rsid w:val="000A6942"/>
    <w:rsid w:val="000A70F9"/>
    <w:rsid w:val="000B4D03"/>
    <w:rsid w:val="000B69EA"/>
    <w:rsid w:val="000C206D"/>
    <w:rsid w:val="000C3706"/>
    <w:rsid w:val="000C62D9"/>
    <w:rsid w:val="000D329D"/>
    <w:rsid w:val="000D465D"/>
    <w:rsid w:val="000F565B"/>
    <w:rsid w:val="000F60A6"/>
    <w:rsid w:val="000F61F3"/>
    <w:rsid w:val="00124304"/>
    <w:rsid w:val="00125D05"/>
    <w:rsid w:val="001345C1"/>
    <w:rsid w:val="00136C3C"/>
    <w:rsid w:val="001419B8"/>
    <w:rsid w:val="00142502"/>
    <w:rsid w:val="00147AAB"/>
    <w:rsid w:val="00154B96"/>
    <w:rsid w:val="0016404A"/>
    <w:rsid w:val="00172F15"/>
    <w:rsid w:val="001747E0"/>
    <w:rsid w:val="001817F2"/>
    <w:rsid w:val="001856F5"/>
    <w:rsid w:val="001858C6"/>
    <w:rsid w:val="00185B5E"/>
    <w:rsid w:val="00186594"/>
    <w:rsid w:val="001A54CE"/>
    <w:rsid w:val="001B5FA5"/>
    <w:rsid w:val="001C33EF"/>
    <w:rsid w:val="001C494C"/>
    <w:rsid w:val="001D0BC8"/>
    <w:rsid w:val="001D5A1F"/>
    <w:rsid w:val="001E0177"/>
    <w:rsid w:val="001E7977"/>
    <w:rsid w:val="001F2213"/>
    <w:rsid w:val="002031CB"/>
    <w:rsid w:val="002043F5"/>
    <w:rsid w:val="00211E10"/>
    <w:rsid w:val="00211EBD"/>
    <w:rsid w:val="00232352"/>
    <w:rsid w:val="002363DB"/>
    <w:rsid w:val="00236BA6"/>
    <w:rsid w:val="00240D56"/>
    <w:rsid w:val="002411EF"/>
    <w:rsid w:val="002507F3"/>
    <w:rsid w:val="00255DA0"/>
    <w:rsid w:val="00265584"/>
    <w:rsid w:val="00271042"/>
    <w:rsid w:val="00275096"/>
    <w:rsid w:val="00280682"/>
    <w:rsid w:val="0028313D"/>
    <w:rsid w:val="00291FEE"/>
    <w:rsid w:val="002A4E18"/>
    <w:rsid w:val="002A4EC7"/>
    <w:rsid w:val="002A5A28"/>
    <w:rsid w:val="002B0110"/>
    <w:rsid w:val="002B0FA8"/>
    <w:rsid w:val="002B2940"/>
    <w:rsid w:val="002B45DB"/>
    <w:rsid w:val="002E1D9F"/>
    <w:rsid w:val="002E40AD"/>
    <w:rsid w:val="00325E89"/>
    <w:rsid w:val="003263E8"/>
    <w:rsid w:val="0032706E"/>
    <w:rsid w:val="00332CF3"/>
    <w:rsid w:val="00332F6C"/>
    <w:rsid w:val="0033559B"/>
    <w:rsid w:val="00347B09"/>
    <w:rsid w:val="00356999"/>
    <w:rsid w:val="003622C5"/>
    <w:rsid w:val="00385724"/>
    <w:rsid w:val="003951D2"/>
    <w:rsid w:val="003A0628"/>
    <w:rsid w:val="003A39AE"/>
    <w:rsid w:val="003B5234"/>
    <w:rsid w:val="003C0451"/>
    <w:rsid w:val="003C1135"/>
    <w:rsid w:val="003C3EBB"/>
    <w:rsid w:val="003D2AFE"/>
    <w:rsid w:val="003D60BD"/>
    <w:rsid w:val="003E6805"/>
    <w:rsid w:val="003E7D47"/>
    <w:rsid w:val="003F24F6"/>
    <w:rsid w:val="003F2787"/>
    <w:rsid w:val="003F2AD8"/>
    <w:rsid w:val="003F53C0"/>
    <w:rsid w:val="003F6B78"/>
    <w:rsid w:val="003F79AD"/>
    <w:rsid w:val="00405EAD"/>
    <w:rsid w:val="00415A0F"/>
    <w:rsid w:val="00416CC1"/>
    <w:rsid w:val="00427C51"/>
    <w:rsid w:val="004325E1"/>
    <w:rsid w:val="004333E4"/>
    <w:rsid w:val="004375FB"/>
    <w:rsid w:val="00437936"/>
    <w:rsid w:val="0046183B"/>
    <w:rsid w:val="00465944"/>
    <w:rsid w:val="004771CE"/>
    <w:rsid w:val="00483E2D"/>
    <w:rsid w:val="004904D7"/>
    <w:rsid w:val="0049273E"/>
    <w:rsid w:val="004943F2"/>
    <w:rsid w:val="00496A4A"/>
    <w:rsid w:val="004A1E40"/>
    <w:rsid w:val="004A4344"/>
    <w:rsid w:val="004A5E59"/>
    <w:rsid w:val="004B07B9"/>
    <w:rsid w:val="004B2E13"/>
    <w:rsid w:val="004C0366"/>
    <w:rsid w:val="004C3237"/>
    <w:rsid w:val="004C7AB2"/>
    <w:rsid w:val="004D5637"/>
    <w:rsid w:val="004E1B15"/>
    <w:rsid w:val="004E3B86"/>
    <w:rsid w:val="004F1116"/>
    <w:rsid w:val="004F6857"/>
    <w:rsid w:val="00513C1B"/>
    <w:rsid w:val="00521F9D"/>
    <w:rsid w:val="00522169"/>
    <w:rsid w:val="00523733"/>
    <w:rsid w:val="00525147"/>
    <w:rsid w:val="00526DAB"/>
    <w:rsid w:val="0053232F"/>
    <w:rsid w:val="00540D29"/>
    <w:rsid w:val="00543253"/>
    <w:rsid w:val="00554517"/>
    <w:rsid w:val="00564849"/>
    <w:rsid w:val="00571D39"/>
    <w:rsid w:val="005818FF"/>
    <w:rsid w:val="00585BBF"/>
    <w:rsid w:val="00595F6B"/>
    <w:rsid w:val="00596A2A"/>
    <w:rsid w:val="005C64DD"/>
    <w:rsid w:val="005D34FB"/>
    <w:rsid w:val="005F0F0A"/>
    <w:rsid w:val="006134BF"/>
    <w:rsid w:val="0061379D"/>
    <w:rsid w:val="00620014"/>
    <w:rsid w:val="00626CFB"/>
    <w:rsid w:val="00655CBB"/>
    <w:rsid w:val="00662931"/>
    <w:rsid w:val="00664665"/>
    <w:rsid w:val="0067115B"/>
    <w:rsid w:val="00671850"/>
    <w:rsid w:val="00676159"/>
    <w:rsid w:val="006916EA"/>
    <w:rsid w:val="00692190"/>
    <w:rsid w:val="00696C89"/>
    <w:rsid w:val="00697A6A"/>
    <w:rsid w:val="006C5454"/>
    <w:rsid w:val="006D3A6F"/>
    <w:rsid w:val="006D41D2"/>
    <w:rsid w:val="006E09BB"/>
    <w:rsid w:val="006F35DB"/>
    <w:rsid w:val="006F6A58"/>
    <w:rsid w:val="007005F8"/>
    <w:rsid w:val="0072093B"/>
    <w:rsid w:val="0073309B"/>
    <w:rsid w:val="00744179"/>
    <w:rsid w:val="00745CB8"/>
    <w:rsid w:val="007539D1"/>
    <w:rsid w:val="00781D34"/>
    <w:rsid w:val="007831EA"/>
    <w:rsid w:val="007943D3"/>
    <w:rsid w:val="007A13E0"/>
    <w:rsid w:val="007A7C1D"/>
    <w:rsid w:val="007B0109"/>
    <w:rsid w:val="007B29CA"/>
    <w:rsid w:val="007B752C"/>
    <w:rsid w:val="007C1D07"/>
    <w:rsid w:val="007C4572"/>
    <w:rsid w:val="007D2093"/>
    <w:rsid w:val="007D5963"/>
    <w:rsid w:val="007E5F48"/>
    <w:rsid w:val="00800655"/>
    <w:rsid w:val="008057E8"/>
    <w:rsid w:val="00817492"/>
    <w:rsid w:val="0086609C"/>
    <w:rsid w:val="00883999"/>
    <w:rsid w:val="00887C95"/>
    <w:rsid w:val="0089765A"/>
    <w:rsid w:val="008977B9"/>
    <w:rsid w:val="008A2F16"/>
    <w:rsid w:val="008B15B0"/>
    <w:rsid w:val="008B5D51"/>
    <w:rsid w:val="008E4019"/>
    <w:rsid w:val="008E5CB0"/>
    <w:rsid w:val="008E7EAE"/>
    <w:rsid w:val="008F0652"/>
    <w:rsid w:val="009000B6"/>
    <w:rsid w:val="00902B77"/>
    <w:rsid w:val="00903F4A"/>
    <w:rsid w:val="00924020"/>
    <w:rsid w:val="009329D4"/>
    <w:rsid w:val="009354EB"/>
    <w:rsid w:val="00941E1A"/>
    <w:rsid w:val="00945CD6"/>
    <w:rsid w:val="009517A1"/>
    <w:rsid w:val="00954BF7"/>
    <w:rsid w:val="00970317"/>
    <w:rsid w:val="0097088C"/>
    <w:rsid w:val="00974551"/>
    <w:rsid w:val="009758D8"/>
    <w:rsid w:val="00983322"/>
    <w:rsid w:val="00983799"/>
    <w:rsid w:val="00993870"/>
    <w:rsid w:val="00994FBB"/>
    <w:rsid w:val="009A5DDA"/>
    <w:rsid w:val="009B455F"/>
    <w:rsid w:val="009C106C"/>
    <w:rsid w:val="009C20D7"/>
    <w:rsid w:val="009C4557"/>
    <w:rsid w:val="009C5AFB"/>
    <w:rsid w:val="009D0092"/>
    <w:rsid w:val="009D2A4B"/>
    <w:rsid w:val="009D344A"/>
    <w:rsid w:val="009E59F7"/>
    <w:rsid w:val="009E6D6D"/>
    <w:rsid w:val="00A06A19"/>
    <w:rsid w:val="00A07ED9"/>
    <w:rsid w:val="00A319D1"/>
    <w:rsid w:val="00A33764"/>
    <w:rsid w:val="00A47BF5"/>
    <w:rsid w:val="00A50ED9"/>
    <w:rsid w:val="00A56D47"/>
    <w:rsid w:val="00A607F1"/>
    <w:rsid w:val="00A67B00"/>
    <w:rsid w:val="00A87336"/>
    <w:rsid w:val="00A874CE"/>
    <w:rsid w:val="00A91DF0"/>
    <w:rsid w:val="00A92C21"/>
    <w:rsid w:val="00A93009"/>
    <w:rsid w:val="00AA0ADC"/>
    <w:rsid w:val="00AA524E"/>
    <w:rsid w:val="00AB1292"/>
    <w:rsid w:val="00AB1330"/>
    <w:rsid w:val="00AC013D"/>
    <w:rsid w:val="00AC57CE"/>
    <w:rsid w:val="00AD0331"/>
    <w:rsid w:val="00AE3925"/>
    <w:rsid w:val="00AF2AE4"/>
    <w:rsid w:val="00B01752"/>
    <w:rsid w:val="00B058C8"/>
    <w:rsid w:val="00B10797"/>
    <w:rsid w:val="00B17367"/>
    <w:rsid w:val="00B32BD7"/>
    <w:rsid w:val="00B334A8"/>
    <w:rsid w:val="00B359A2"/>
    <w:rsid w:val="00B37843"/>
    <w:rsid w:val="00B44257"/>
    <w:rsid w:val="00B44F9B"/>
    <w:rsid w:val="00B47D46"/>
    <w:rsid w:val="00B5452C"/>
    <w:rsid w:val="00B64BB3"/>
    <w:rsid w:val="00B65C75"/>
    <w:rsid w:val="00B75C7D"/>
    <w:rsid w:val="00B760A8"/>
    <w:rsid w:val="00B77FC1"/>
    <w:rsid w:val="00B855F0"/>
    <w:rsid w:val="00B950DC"/>
    <w:rsid w:val="00BA11F1"/>
    <w:rsid w:val="00BB520D"/>
    <w:rsid w:val="00BC1303"/>
    <w:rsid w:val="00BD606A"/>
    <w:rsid w:val="00BE7037"/>
    <w:rsid w:val="00C06802"/>
    <w:rsid w:val="00C10B40"/>
    <w:rsid w:val="00C116B5"/>
    <w:rsid w:val="00C243E5"/>
    <w:rsid w:val="00C25406"/>
    <w:rsid w:val="00C315E3"/>
    <w:rsid w:val="00C33CF6"/>
    <w:rsid w:val="00C37BC0"/>
    <w:rsid w:val="00C41F6E"/>
    <w:rsid w:val="00C53AC0"/>
    <w:rsid w:val="00C57807"/>
    <w:rsid w:val="00C6062F"/>
    <w:rsid w:val="00C64B0A"/>
    <w:rsid w:val="00C65310"/>
    <w:rsid w:val="00C66874"/>
    <w:rsid w:val="00C726D0"/>
    <w:rsid w:val="00C752CA"/>
    <w:rsid w:val="00C82490"/>
    <w:rsid w:val="00C917BF"/>
    <w:rsid w:val="00C91D5B"/>
    <w:rsid w:val="00C9486D"/>
    <w:rsid w:val="00C9736A"/>
    <w:rsid w:val="00CA401E"/>
    <w:rsid w:val="00CA73D6"/>
    <w:rsid w:val="00CB0BA4"/>
    <w:rsid w:val="00CB16E8"/>
    <w:rsid w:val="00CB2D01"/>
    <w:rsid w:val="00CC7990"/>
    <w:rsid w:val="00CD3785"/>
    <w:rsid w:val="00CE01CD"/>
    <w:rsid w:val="00CE250E"/>
    <w:rsid w:val="00CF5516"/>
    <w:rsid w:val="00CF599E"/>
    <w:rsid w:val="00D040AC"/>
    <w:rsid w:val="00D1394C"/>
    <w:rsid w:val="00D16F0E"/>
    <w:rsid w:val="00D25E9B"/>
    <w:rsid w:val="00D46160"/>
    <w:rsid w:val="00D51AC8"/>
    <w:rsid w:val="00D52475"/>
    <w:rsid w:val="00D528FD"/>
    <w:rsid w:val="00D549B0"/>
    <w:rsid w:val="00D65D5E"/>
    <w:rsid w:val="00D7441A"/>
    <w:rsid w:val="00D74E38"/>
    <w:rsid w:val="00D92A72"/>
    <w:rsid w:val="00D941FF"/>
    <w:rsid w:val="00DB219D"/>
    <w:rsid w:val="00DB7F59"/>
    <w:rsid w:val="00DC599E"/>
    <w:rsid w:val="00DC73FA"/>
    <w:rsid w:val="00DD2FDA"/>
    <w:rsid w:val="00DE0E4A"/>
    <w:rsid w:val="00DE286B"/>
    <w:rsid w:val="00DF143E"/>
    <w:rsid w:val="00E05B57"/>
    <w:rsid w:val="00E215E2"/>
    <w:rsid w:val="00E2388E"/>
    <w:rsid w:val="00E275B6"/>
    <w:rsid w:val="00E54553"/>
    <w:rsid w:val="00E76BCC"/>
    <w:rsid w:val="00EA0D48"/>
    <w:rsid w:val="00EA3B21"/>
    <w:rsid w:val="00EA621B"/>
    <w:rsid w:val="00EC41FF"/>
    <w:rsid w:val="00EC69EA"/>
    <w:rsid w:val="00EE16E9"/>
    <w:rsid w:val="00EE39EE"/>
    <w:rsid w:val="00EE477B"/>
    <w:rsid w:val="00EE4C96"/>
    <w:rsid w:val="00EF28EE"/>
    <w:rsid w:val="00EF4857"/>
    <w:rsid w:val="00EF6160"/>
    <w:rsid w:val="00F020E5"/>
    <w:rsid w:val="00F0314F"/>
    <w:rsid w:val="00F03F5E"/>
    <w:rsid w:val="00F11D1C"/>
    <w:rsid w:val="00F13DA1"/>
    <w:rsid w:val="00F22692"/>
    <w:rsid w:val="00F22D82"/>
    <w:rsid w:val="00F23419"/>
    <w:rsid w:val="00F320DF"/>
    <w:rsid w:val="00F327D0"/>
    <w:rsid w:val="00F34AA2"/>
    <w:rsid w:val="00F45FBE"/>
    <w:rsid w:val="00F528BE"/>
    <w:rsid w:val="00F662A7"/>
    <w:rsid w:val="00F716AC"/>
    <w:rsid w:val="00F8067F"/>
    <w:rsid w:val="00F807B5"/>
    <w:rsid w:val="00F83D1C"/>
    <w:rsid w:val="00F845CC"/>
    <w:rsid w:val="00FB2109"/>
    <w:rsid w:val="00FC13B9"/>
    <w:rsid w:val="00FC14B1"/>
    <w:rsid w:val="00FD625F"/>
    <w:rsid w:val="00FD7A08"/>
    <w:rsid w:val="00FE2CBF"/>
    <w:rsid w:val="00FF1C60"/>
    <w:rsid w:val="00FF4CAC"/>
    <w:rsid w:val="00FF62B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8DAEE"/>
  <w15:chartTrackingRefBased/>
  <w15:docId w15:val="{389CB21A-BC28-4785-816D-0175B022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22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33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16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5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9B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4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9B8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rsid w:val="001419B8"/>
  </w:style>
  <w:style w:type="paragraph" w:styleId="BalloonText">
    <w:name w:val="Balloon Text"/>
    <w:basedOn w:val="Normal"/>
    <w:link w:val="BalloonTextChar"/>
    <w:uiPriority w:val="99"/>
    <w:semiHidden/>
    <w:unhideWhenUsed/>
    <w:rsid w:val="0014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AB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AA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AAB"/>
    <w:rPr>
      <w:rFonts w:asciiTheme="minorHAnsi" w:eastAsiaTheme="minorHAnsi" w:hAnsiTheme="minorHAnsi" w:cstheme="minorBidi"/>
      <w:b/>
      <w:bCs/>
    </w:rPr>
  </w:style>
  <w:style w:type="paragraph" w:styleId="NoSpacing">
    <w:name w:val="No Spacing"/>
    <w:uiPriority w:val="1"/>
    <w:qFormat/>
    <w:rsid w:val="00291FE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A73D6"/>
    <w:rPr>
      <w:color w:val="808080"/>
    </w:rPr>
  </w:style>
  <w:style w:type="character" w:styleId="Strong">
    <w:name w:val="Strong"/>
    <w:basedOn w:val="DefaultParagraphFont"/>
    <w:uiPriority w:val="22"/>
    <w:qFormat/>
    <w:rsid w:val="00204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id%20Teams\Training%20Materials\ADA%20Accessible%20Templates\_Blank%20-%20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A5C87-68FE-439C-90D6-7639D2BD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_Blank - ADA</Template>
  <TotalTime>267</TotalTime>
  <Pages>7</Pages>
  <Words>1208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Weems (OSP)</dc:creator>
  <cp:keywords/>
  <dc:description/>
  <cp:lastModifiedBy>Lynette Weems (OSP)</cp:lastModifiedBy>
  <cp:revision>13</cp:revision>
  <cp:lastPrinted>2026-04-13T13:18:00Z</cp:lastPrinted>
  <dcterms:created xsi:type="dcterms:W3CDTF">2026-04-07T19:01:00Z</dcterms:created>
  <dcterms:modified xsi:type="dcterms:W3CDTF">2026-04-15T15:02:00Z</dcterms:modified>
</cp:coreProperties>
</file>