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C11B" w14:textId="3511FD3D" w:rsidR="00D50372" w:rsidRPr="00F1366B" w:rsidRDefault="00B55F62" w:rsidP="0094560C">
      <w:pPr>
        <w:pStyle w:val="Heading3"/>
      </w:pPr>
      <w:r w:rsidRPr="00F1366B">
        <w:t xml:space="preserve">RFx Number: </w:t>
      </w:r>
      <w:r w:rsidRPr="00F1366B">
        <w:tab/>
      </w:r>
      <w:r w:rsidR="0094560C">
        <w:t xml:space="preserve">3000026072 </w:t>
      </w:r>
      <w:r w:rsidRPr="00F1366B">
        <w:tab/>
      </w:r>
      <w:r w:rsidRPr="00F1366B">
        <w:tab/>
        <w:t xml:space="preserve">Attachment </w:t>
      </w:r>
      <w:r w:rsidR="0094560C">
        <w:t xml:space="preserve">B                               </w:t>
      </w:r>
      <w:r w:rsidR="00041AC2" w:rsidRPr="00F1366B">
        <w:t xml:space="preserve">Online Bidding Instructions </w:t>
      </w:r>
    </w:p>
    <w:p w14:paraId="1699F1B7" w14:textId="77777777" w:rsidR="00B55F62" w:rsidRPr="00F1366B" w:rsidRDefault="00B55F62" w:rsidP="00B55F62">
      <w:pPr>
        <w:rPr>
          <w:sz w:val="24"/>
          <w:szCs w:val="24"/>
        </w:rPr>
      </w:pPr>
    </w:p>
    <w:p w14:paraId="2ADAC935"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665B3EC" w14:textId="77777777" w:rsidR="00AD6095" w:rsidRPr="00F1366B" w:rsidRDefault="00AD6095">
      <w:pPr>
        <w:rPr>
          <w:sz w:val="24"/>
          <w:szCs w:val="24"/>
        </w:rPr>
      </w:pPr>
    </w:p>
    <w:p w14:paraId="26B42B0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68E320D3" w14:textId="77777777" w:rsidR="00AD6095" w:rsidRPr="00F1366B" w:rsidRDefault="00AD6095" w:rsidP="00AD6095">
      <w:pPr>
        <w:pStyle w:val="ListParagraph"/>
        <w:rPr>
          <w:sz w:val="24"/>
          <w:szCs w:val="24"/>
        </w:rPr>
      </w:pPr>
    </w:p>
    <w:p w14:paraId="6C6F3FD4"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2F0878E" w14:textId="77777777" w:rsidR="00F43DC6" w:rsidRPr="00F1366B" w:rsidRDefault="00F43DC6" w:rsidP="00F43DC6">
      <w:pPr>
        <w:pStyle w:val="ListParagraph"/>
        <w:rPr>
          <w:sz w:val="24"/>
          <w:szCs w:val="24"/>
        </w:rPr>
      </w:pPr>
    </w:p>
    <w:p w14:paraId="608CF67A"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3097D3E" wp14:editId="0E168653">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1AD88064" w14:textId="77777777" w:rsidR="00AD6095" w:rsidRPr="00F1366B" w:rsidRDefault="00AD6095" w:rsidP="00AD6095">
      <w:pPr>
        <w:pStyle w:val="ListParagraph"/>
        <w:rPr>
          <w:sz w:val="24"/>
          <w:szCs w:val="24"/>
        </w:rPr>
      </w:pPr>
    </w:p>
    <w:p w14:paraId="7EC22D2E" w14:textId="77777777" w:rsidR="00031155" w:rsidRPr="00F1366B" w:rsidRDefault="00031155" w:rsidP="00AD6095">
      <w:pPr>
        <w:pStyle w:val="ListParagraph"/>
        <w:rPr>
          <w:sz w:val="24"/>
          <w:szCs w:val="24"/>
        </w:rPr>
      </w:pPr>
    </w:p>
    <w:p w14:paraId="7A4C2808" w14:textId="77777777" w:rsidR="00031155" w:rsidRPr="00F1366B" w:rsidRDefault="00031155" w:rsidP="00AD6095">
      <w:pPr>
        <w:pStyle w:val="ListParagraph"/>
        <w:rPr>
          <w:sz w:val="24"/>
          <w:szCs w:val="24"/>
        </w:rPr>
      </w:pPr>
    </w:p>
    <w:p w14:paraId="56A8B184" w14:textId="77777777" w:rsidR="00031155" w:rsidRPr="00F1366B" w:rsidRDefault="00031155" w:rsidP="00AD6095">
      <w:pPr>
        <w:pStyle w:val="ListParagraph"/>
        <w:rPr>
          <w:sz w:val="24"/>
          <w:szCs w:val="24"/>
        </w:rPr>
      </w:pPr>
    </w:p>
    <w:p w14:paraId="20AF0379" w14:textId="77777777" w:rsidR="00031155" w:rsidRPr="00F1366B" w:rsidRDefault="00031155" w:rsidP="00AD6095">
      <w:pPr>
        <w:pStyle w:val="ListParagraph"/>
        <w:rPr>
          <w:sz w:val="24"/>
          <w:szCs w:val="24"/>
        </w:rPr>
      </w:pPr>
    </w:p>
    <w:p w14:paraId="75250FB9" w14:textId="77777777" w:rsidR="00031155" w:rsidRPr="00F1366B" w:rsidRDefault="00031155" w:rsidP="00AD6095">
      <w:pPr>
        <w:pStyle w:val="ListParagraph"/>
        <w:rPr>
          <w:sz w:val="24"/>
          <w:szCs w:val="24"/>
        </w:rPr>
      </w:pPr>
    </w:p>
    <w:p w14:paraId="29D91316" w14:textId="77777777" w:rsidR="00031155" w:rsidRPr="00F1366B" w:rsidRDefault="00031155" w:rsidP="00AD6095">
      <w:pPr>
        <w:pStyle w:val="ListParagraph"/>
        <w:rPr>
          <w:sz w:val="24"/>
          <w:szCs w:val="24"/>
        </w:rPr>
      </w:pPr>
    </w:p>
    <w:p w14:paraId="07BDF59B" w14:textId="77777777" w:rsidR="00031155" w:rsidRPr="00F1366B" w:rsidRDefault="00031155" w:rsidP="00AD6095">
      <w:pPr>
        <w:pStyle w:val="ListParagraph"/>
        <w:rPr>
          <w:sz w:val="24"/>
          <w:szCs w:val="24"/>
        </w:rPr>
      </w:pPr>
    </w:p>
    <w:p w14:paraId="1D840125" w14:textId="77777777" w:rsidR="00031155" w:rsidRPr="00F1366B" w:rsidRDefault="00031155" w:rsidP="00AD6095">
      <w:pPr>
        <w:pStyle w:val="ListParagraph"/>
        <w:rPr>
          <w:sz w:val="24"/>
          <w:szCs w:val="24"/>
        </w:rPr>
      </w:pPr>
    </w:p>
    <w:p w14:paraId="6C2CA701" w14:textId="77777777" w:rsidR="00031155" w:rsidRPr="00F1366B" w:rsidRDefault="00031155" w:rsidP="00AD6095">
      <w:pPr>
        <w:pStyle w:val="ListParagraph"/>
        <w:rPr>
          <w:sz w:val="24"/>
          <w:szCs w:val="24"/>
        </w:rPr>
      </w:pPr>
    </w:p>
    <w:p w14:paraId="080FC4E8" w14:textId="77777777" w:rsidR="00031155" w:rsidRPr="00F1366B" w:rsidRDefault="00031155" w:rsidP="00AD6095">
      <w:pPr>
        <w:pStyle w:val="ListParagraph"/>
        <w:rPr>
          <w:sz w:val="24"/>
          <w:szCs w:val="24"/>
        </w:rPr>
      </w:pPr>
    </w:p>
    <w:p w14:paraId="6001AF5A" w14:textId="77777777" w:rsidR="00031155" w:rsidRPr="00F1366B" w:rsidRDefault="00031155" w:rsidP="00AD6095">
      <w:pPr>
        <w:pStyle w:val="ListParagraph"/>
        <w:rPr>
          <w:sz w:val="24"/>
          <w:szCs w:val="24"/>
        </w:rPr>
      </w:pPr>
    </w:p>
    <w:p w14:paraId="3BB0FCF1" w14:textId="77777777" w:rsidR="00031155" w:rsidRPr="00F1366B" w:rsidRDefault="00031155" w:rsidP="00AD6095">
      <w:pPr>
        <w:pStyle w:val="ListParagraph"/>
        <w:rPr>
          <w:sz w:val="24"/>
          <w:szCs w:val="24"/>
        </w:rPr>
      </w:pPr>
    </w:p>
    <w:p w14:paraId="0FE47CF3" w14:textId="77777777" w:rsidR="00031155" w:rsidRPr="00F1366B" w:rsidRDefault="00031155" w:rsidP="00AD6095">
      <w:pPr>
        <w:pStyle w:val="ListParagraph"/>
        <w:rPr>
          <w:sz w:val="24"/>
          <w:szCs w:val="24"/>
        </w:rPr>
      </w:pPr>
    </w:p>
    <w:p w14:paraId="4B9A301F"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534F7CA" w14:textId="77777777" w:rsidR="00031155" w:rsidRPr="00F1366B" w:rsidRDefault="00031155" w:rsidP="00031155">
      <w:pPr>
        <w:pStyle w:val="ListParagraph"/>
        <w:rPr>
          <w:sz w:val="24"/>
          <w:szCs w:val="24"/>
        </w:rPr>
      </w:pPr>
    </w:p>
    <w:p w14:paraId="0C12FB1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12BC69E" wp14:editId="576F522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4F3875C1" w14:textId="77777777" w:rsidR="00AD6095" w:rsidRPr="00F1366B" w:rsidRDefault="00AD6095" w:rsidP="00AD6095">
      <w:pPr>
        <w:pStyle w:val="ListParagraph"/>
        <w:rPr>
          <w:sz w:val="24"/>
          <w:szCs w:val="24"/>
        </w:rPr>
      </w:pPr>
    </w:p>
    <w:p w14:paraId="440A4E5F"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5A6D6382" w14:textId="77777777" w:rsidR="002F0320" w:rsidRPr="00F1366B" w:rsidRDefault="002F0320" w:rsidP="002F0320">
      <w:pPr>
        <w:pStyle w:val="ListParagraph"/>
        <w:rPr>
          <w:sz w:val="24"/>
          <w:szCs w:val="24"/>
        </w:rPr>
      </w:pPr>
    </w:p>
    <w:p w14:paraId="318F59A1"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36E4270" w14:textId="77777777" w:rsidR="002F0320" w:rsidRPr="00F1366B" w:rsidRDefault="002F0320" w:rsidP="002F0320">
      <w:pPr>
        <w:pStyle w:val="ListParagraph"/>
        <w:rPr>
          <w:sz w:val="24"/>
          <w:szCs w:val="24"/>
        </w:rPr>
      </w:pPr>
    </w:p>
    <w:p w14:paraId="17F7B16F"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45EB4A3" w14:textId="77777777" w:rsidR="002F0320" w:rsidRPr="00F1366B" w:rsidRDefault="002F0320" w:rsidP="002F0320">
      <w:pPr>
        <w:pStyle w:val="ListParagraph"/>
        <w:rPr>
          <w:sz w:val="24"/>
          <w:szCs w:val="24"/>
        </w:rPr>
      </w:pPr>
    </w:p>
    <w:p w14:paraId="1044855E"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FBD2ACF" w14:textId="77777777" w:rsidR="00861D8B" w:rsidRPr="00F1366B" w:rsidRDefault="00861D8B" w:rsidP="00861D8B">
      <w:pPr>
        <w:pStyle w:val="ListParagraph"/>
        <w:rPr>
          <w:sz w:val="24"/>
          <w:szCs w:val="24"/>
        </w:rPr>
      </w:pPr>
    </w:p>
    <w:p w14:paraId="072021DE"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6BFECE1" w14:textId="77777777" w:rsidR="00031155" w:rsidRPr="00F1366B" w:rsidRDefault="00031155" w:rsidP="00031155">
      <w:pPr>
        <w:pStyle w:val="ListParagraph"/>
        <w:rPr>
          <w:sz w:val="24"/>
          <w:szCs w:val="24"/>
        </w:rPr>
      </w:pPr>
    </w:p>
    <w:p w14:paraId="3BEF6C8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4B0335B" wp14:editId="56AF0DF0">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6B232306" w14:textId="77777777" w:rsidR="00C12156" w:rsidRPr="00F1366B" w:rsidRDefault="00C12156" w:rsidP="00C12156">
      <w:pPr>
        <w:pStyle w:val="ListParagraph"/>
        <w:rPr>
          <w:sz w:val="24"/>
          <w:szCs w:val="24"/>
        </w:rPr>
      </w:pPr>
    </w:p>
    <w:p w14:paraId="3E038EEC"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298EC363" w14:textId="77777777" w:rsidR="00C12156" w:rsidRPr="00F1366B" w:rsidRDefault="00C12156" w:rsidP="00C12156">
      <w:pPr>
        <w:pStyle w:val="ListParagraph"/>
        <w:rPr>
          <w:sz w:val="24"/>
          <w:szCs w:val="24"/>
        </w:rPr>
      </w:pPr>
    </w:p>
    <w:p w14:paraId="64EA63A9"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EFE3B2A" w14:textId="77777777" w:rsidR="00031155" w:rsidRPr="00F1366B" w:rsidRDefault="00031155" w:rsidP="00031155">
      <w:pPr>
        <w:pStyle w:val="ListParagraph"/>
        <w:rPr>
          <w:sz w:val="24"/>
          <w:szCs w:val="24"/>
        </w:rPr>
      </w:pPr>
    </w:p>
    <w:p w14:paraId="4A307BE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4B68EE6" wp14:editId="3A94D7CF">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410DDE87" w14:textId="77777777" w:rsidR="00C12156" w:rsidRPr="00F1366B" w:rsidRDefault="00C12156" w:rsidP="00C12156">
      <w:pPr>
        <w:pStyle w:val="ListParagraph"/>
        <w:rPr>
          <w:sz w:val="24"/>
          <w:szCs w:val="24"/>
        </w:rPr>
      </w:pPr>
    </w:p>
    <w:p w14:paraId="4C1EAED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50257698" w14:textId="77777777" w:rsidR="001E5CC8" w:rsidRPr="00F1366B" w:rsidRDefault="001E5CC8" w:rsidP="001E5CC8">
      <w:pPr>
        <w:pStyle w:val="ListParagraph"/>
        <w:rPr>
          <w:sz w:val="24"/>
          <w:szCs w:val="24"/>
        </w:rPr>
      </w:pPr>
    </w:p>
    <w:p w14:paraId="484389EC" w14:textId="77777777" w:rsidR="001E5CC8" w:rsidRPr="00F1366B" w:rsidRDefault="001E5CC8" w:rsidP="001E5CC8">
      <w:pPr>
        <w:pStyle w:val="ListParagraph"/>
        <w:rPr>
          <w:sz w:val="24"/>
          <w:szCs w:val="24"/>
        </w:rPr>
      </w:pPr>
      <w:r w:rsidRPr="00F1366B">
        <w:rPr>
          <w:noProof/>
          <w:sz w:val="24"/>
          <w:szCs w:val="24"/>
        </w:rPr>
        <w:drawing>
          <wp:inline distT="0" distB="0" distL="0" distR="0" wp14:anchorId="7B27FA42" wp14:editId="47B8C2EB">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20F015E" w14:textId="77777777" w:rsidR="00F23350" w:rsidRPr="00F1366B" w:rsidRDefault="00F23350" w:rsidP="00F23350">
      <w:pPr>
        <w:pStyle w:val="ListParagraph"/>
        <w:rPr>
          <w:sz w:val="24"/>
          <w:szCs w:val="24"/>
        </w:rPr>
      </w:pPr>
    </w:p>
    <w:p w14:paraId="74B45CCB"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658DC4B" w14:textId="77777777" w:rsidR="001E5CC8" w:rsidRPr="00F1366B" w:rsidRDefault="001E5CC8" w:rsidP="001E5CC8">
      <w:pPr>
        <w:pStyle w:val="ListParagraph"/>
        <w:rPr>
          <w:sz w:val="24"/>
          <w:szCs w:val="24"/>
        </w:rPr>
      </w:pPr>
    </w:p>
    <w:p w14:paraId="5A080F8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61A7E7A" wp14:editId="1172BE47">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02485F33" w14:textId="77777777" w:rsidR="00C61654" w:rsidRPr="00F1366B" w:rsidRDefault="00C61654" w:rsidP="00C61654">
      <w:pPr>
        <w:pStyle w:val="ListParagraph"/>
        <w:rPr>
          <w:sz w:val="24"/>
          <w:szCs w:val="24"/>
        </w:rPr>
      </w:pPr>
    </w:p>
    <w:p w14:paraId="2D78E10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15C7CB2" w14:textId="77777777" w:rsidR="00025A36" w:rsidRPr="00F1366B" w:rsidRDefault="00025A36" w:rsidP="00025A36">
      <w:pPr>
        <w:pStyle w:val="ListParagraph"/>
        <w:rPr>
          <w:sz w:val="24"/>
          <w:szCs w:val="24"/>
        </w:rPr>
      </w:pPr>
    </w:p>
    <w:p w14:paraId="24286BE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9FA66DB" wp14:editId="1648E130">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DC0D323" w14:textId="77777777" w:rsidR="00C61654" w:rsidRPr="00F1366B" w:rsidRDefault="00C61654" w:rsidP="00C61654">
      <w:pPr>
        <w:pStyle w:val="ListParagraph"/>
        <w:rPr>
          <w:sz w:val="24"/>
          <w:szCs w:val="24"/>
        </w:rPr>
      </w:pPr>
    </w:p>
    <w:p w14:paraId="2970CB78"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673A87B1" w14:textId="77777777" w:rsidR="00025A36" w:rsidRPr="00F1366B" w:rsidRDefault="00025A36" w:rsidP="00025A36">
      <w:pPr>
        <w:pStyle w:val="ListParagraph"/>
        <w:rPr>
          <w:sz w:val="24"/>
          <w:szCs w:val="24"/>
        </w:rPr>
      </w:pPr>
    </w:p>
    <w:p w14:paraId="4B748DF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4F3AB35" wp14:editId="12FBCFA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5177B99D" w14:textId="77777777" w:rsidR="00C61654" w:rsidRPr="00F1366B" w:rsidRDefault="00C61654" w:rsidP="00C61654">
      <w:pPr>
        <w:pStyle w:val="ListParagraph"/>
        <w:rPr>
          <w:sz w:val="24"/>
          <w:szCs w:val="24"/>
        </w:rPr>
      </w:pPr>
    </w:p>
    <w:p w14:paraId="7918974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F71219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722275BE" w14:textId="77777777" w:rsidR="00025A36" w:rsidRPr="00F1366B" w:rsidRDefault="00025A36" w:rsidP="00025A36">
      <w:pPr>
        <w:pStyle w:val="ListParagraph"/>
        <w:rPr>
          <w:sz w:val="24"/>
          <w:szCs w:val="24"/>
        </w:rPr>
      </w:pPr>
    </w:p>
    <w:p w14:paraId="2F0BFCB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159BA0A" wp14:editId="4A430E5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9EA3079" w14:textId="77777777" w:rsidR="00C61654" w:rsidRPr="00F1366B" w:rsidRDefault="00C61654" w:rsidP="00C61654">
      <w:pPr>
        <w:pStyle w:val="ListParagraph"/>
        <w:rPr>
          <w:sz w:val="24"/>
          <w:szCs w:val="24"/>
        </w:rPr>
      </w:pPr>
    </w:p>
    <w:p w14:paraId="28527CCE"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7F8AC592" w14:textId="77777777" w:rsidR="00025A36" w:rsidRPr="00F1366B" w:rsidRDefault="00025A36" w:rsidP="00025A36">
      <w:pPr>
        <w:pStyle w:val="ListParagraph"/>
        <w:rPr>
          <w:sz w:val="24"/>
          <w:szCs w:val="24"/>
        </w:rPr>
      </w:pPr>
    </w:p>
    <w:p w14:paraId="09CA70F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988F67F" wp14:editId="66651B09">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365CA88B" w14:textId="77777777" w:rsidR="0076142B" w:rsidRPr="00F1366B" w:rsidRDefault="0076142B" w:rsidP="00025A36">
      <w:pPr>
        <w:pStyle w:val="ListParagraph"/>
        <w:rPr>
          <w:sz w:val="24"/>
          <w:szCs w:val="24"/>
        </w:rPr>
      </w:pPr>
    </w:p>
    <w:p w14:paraId="1BBABD2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65F76725" w14:textId="77777777" w:rsidR="000207DF" w:rsidRPr="00F1366B" w:rsidRDefault="000207DF" w:rsidP="000207DF">
      <w:pPr>
        <w:pStyle w:val="ListParagraph"/>
        <w:rPr>
          <w:sz w:val="24"/>
          <w:szCs w:val="24"/>
        </w:rPr>
      </w:pPr>
    </w:p>
    <w:p w14:paraId="5F3CD8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FCB0B40" wp14:editId="3B7B6E11">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3C487DBB" w14:textId="77777777" w:rsidR="0076142B" w:rsidRPr="00F1366B" w:rsidRDefault="0076142B" w:rsidP="0076142B">
      <w:pPr>
        <w:rPr>
          <w:sz w:val="24"/>
          <w:szCs w:val="24"/>
        </w:rPr>
      </w:pPr>
    </w:p>
    <w:p w14:paraId="440C537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7EBB31C" w14:textId="77777777" w:rsidR="00436E95" w:rsidRPr="00F1366B" w:rsidRDefault="00436E95" w:rsidP="00436E95">
      <w:pPr>
        <w:pStyle w:val="ListParagraph"/>
        <w:rPr>
          <w:sz w:val="24"/>
          <w:szCs w:val="24"/>
          <w:highlight w:val="yellow"/>
        </w:rPr>
      </w:pPr>
    </w:p>
    <w:p w14:paraId="184304B4"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5E182476" w14:textId="77777777" w:rsidR="00436E95" w:rsidRPr="00F1366B" w:rsidRDefault="00436E95" w:rsidP="00436E95">
      <w:pPr>
        <w:ind w:left="1440"/>
        <w:rPr>
          <w:b/>
          <w:sz w:val="24"/>
          <w:szCs w:val="24"/>
        </w:rPr>
      </w:pPr>
      <w:r w:rsidRPr="00F1366B">
        <w:rPr>
          <w:sz w:val="24"/>
          <w:szCs w:val="24"/>
        </w:rPr>
        <w:lastRenderedPageBreak/>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F3BB01C"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93A5786" wp14:editId="1E3C5EE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0FE01BEF"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39C59A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0D10EE94" wp14:editId="5D9D5B8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4028D7A7" w14:textId="77777777" w:rsidR="00436E95" w:rsidRPr="00F1366B" w:rsidRDefault="00436E95" w:rsidP="00436E95">
      <w:pPr>
        <w:pStyle w:val="ListParagraph"/>
        <w:rPr>
          <w:sz w:val="24"/>
          <w:szCs w:val="24"/>
        </w:rPr>
      </w:pPr>
    </w:p>
    <w:p w14:paraId="79E5F60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061CA558"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8CC8FD2" wp14:editId="5AB6665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13FFCE01" w14:textId="77777777" w:rsidR="004C03B9" w:rsidRPr="00F1366B" w:rsidRDefault="004C03B9" w:rsidP="004C03B9">
      <w:pPr>
        <w:pStyle w:val="ListParagraph"/>
        <w:rPr>
          <w:sz w:val="24"/>
          <w:szCs w:val="24"/>
        </w:rPr>
      </w:pPr>
    </w:p>
    <w:p w14:paraId="578EB63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8F0F1C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2803B85" wp14:editId="2C782E17">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6E788063" w14:textId="77777777" w:rsidR="004C03B9" w:rsidRPr="00F1366B" w:rsidRDefault="004C03B9" w:rsidP="004C03B9">
      <w:pPr>
        <w:pStyle w:val="ListParagraph"/>
        <w:rPr>
          <w:sz w:val="24"/>
          <w:szCs w:val="24"/>
        </w:rPr>
      </w:pPr>
    </w:p>
    <w:p w14:paraId="1FE24409"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658E0AA" w14:textId="77777777" w:rsidR="004C03B9" w:rsidRPr="00F1366B" w:rsidRDefault="004C03B9" w:rsidP="004C03B9">
      <w:pPr>
        <w:pStyle w:val="ListParagraph"/>
        <w:rPr>
          <w:sz w:val="24"/>
          <w:szCs w:val="24"/>
        </w:rPr>
      </w:pPr>
    </w:p>
    <w:p w14:paraId="5AAFB9F7"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27E1B43" w14:textId="77777777" w:rsidR="004829FB" w:rsidRPr="00F1366B" w:rsidRDefault="004829FB" w:rsidP="004829FB">
      <w:pPr>
        <w:pStyle w:val="ListParagraph"/>
        <w:rPr>
          <w:sz w:val="24"/>
          <w:szCs w:val="24"/>
        </w:rPr>
      </w:pPr>
    </w:p>
    <w:p w14:paraId="5AE8ADB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B5CE6D3" w14:textId="77777777" w:rsidR="004829FB" w:rsidRPr="00F1366B" w:rsidRDefault="004829FB" w:rsidP="004829FB">
      <w:pPr>
        <w:pStyle w:val="ListParagraph"/>
        <w:rPr>
          <w:sz w:val="24"/>
          <w:szCs w:val="24"/>
        </w:rPr>
      </w:pPr>
    </w:p>
    <w:p w14:paraId="260FFFF9"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EDBCCB2" w14:textId="77777777" w:rsidR="004829FB" w:rsidRPr="00F1366B" w:rsidRDefault="004829FB" w:rsidP="004829FB">
      <w:pPr>
        <w:pStyle w:val="ListParagraph"/>
        <w:rPr>
          <w:sz w:val="24"/>
          <w:szCs w:val="24"/>
        </w:rPr>
      </w:pPr>
    </w:p>
    <w:p w14:paraId="6148AF5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C7A8A6C" w14:textId="77777777" w:rsidR="004829FB" w:rsidRPr="00F1366B" w:rsidRDefault="004829FB" w:rsidP="004829FB">
      <w:pPr>
        <w:pStyle w:val="ListParagraph"/>
        <w:rPr>
          <w:sz w:val="24"/>
          <w:szCs w:val="24"/>
        </w:rPr>
      </w:pPr>
    </w:p>
    <w:p w14:paraId="441D1C7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BD9C2CB" w14:textId="77777777" w:rsidR="004829FB" w:rsidRPr="00F1366B" w:rsidRDefault="004829FB" w:rsidP="004829FB">
      <w:pPr>
        <w:pStyle w:val="ListParagraph"/>
        <w:rPr>
          <w:sz w:val="24"/>
          <w:szCs w:val="24"/>
        </w:rPr>
      </w:pPr>
    </w:p>
    <w:p w14:paraId="5C12BD1C"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55EDD36E" w14:textId="77777777" w:rsidR="000207DF" w:rsidRPr="00F1366B" w:rsidRDefault="000207DF" w:rsidP="000207DF">
      <w:pPr>
        <w:pStyle w:val="ListParagraph"/>
        <w:rPr>
          <w:sz w:val="24"/>
          <w:szCs w:val="24"/>
        </w:rPr>
      </w:pPr>
    </w:p>
    <w:p w14:paraId="1FD51142"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98CFADB" wp14:editId="5080568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4C03D2D7" w14:textId="77777777" w:rsidR="0091287F" w:rsidRPr="00F1366B" w:rsidRDefault="0091287F" w:rsidP="0091287F">
      <w:pPr>
        <w:pStyle w:val="ListParagraph"/>
        <w:rPr>
          <w:sz w:val="24"/>
          <w:szCs w:val="24"/>
        </w:rPr>
      </w:pPr>
    </w:p>
    <w:p w14:paraId="49BC4EFB"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582EDAF5" w14:textId="77777777" w:rsidR="0091287F" w:rsidRPr="00F1366B" w:rsidRDefault="0091287F" w:rsidP="0091287F">
      <w:pPr>
        <w:pStyle w:val="ListParagraph"/>
        <w:rPr>
          <w:sz w:val="24"/>
          <w:szCs w:val="24"/>
        </w:rPr>
      </w:pPr>
    </w:p>
    <w:p w14:paraId="1892D8CD"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5493E43F" w14:textId="77777777" w:rsidR="0091287F" w:rsidRPr="00F1366B" w:rsidRDefault="0091287F" w:rsidP="0091287F">
      <w:pPr>
        <w:pStyle w:val="ListParagraph"/>
        <w:rPr>
          <w:sz w:val="24"/>
          <w:szCs w:val="24"/>
        </w:rPr>
      </w:pPr>
    </w:p>
    <w:p w14:paraId="48A8326F"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7A3953A" w14:textId="77777777" w:rsidR="002F0320" w:rsidRPr="00F1366B" w:rsidRDefault="002F0320" w:rsidP="002F0320">
      <w:pPr>
        <w:pStyle w:val="ListParagraph"/>
        <w:rPr>
          <w:sz w:val="24"/>
          <w:szCs w:val="24"/>
        </w:rPr>
      </w:pPr>
    </w:p>
    <w:p w14:paraId="59A0C828" w14:textId="77777777" w:rsidR="002F0320" w:rsidRPr="00F1366B" w:rsidRDefault="00041AC2" w:rsidP="0091287F">
      <w:pPr>
        <w:pStyle w:val="Heading1"/>
        <w:rPr>
          <w:sz w:val="24"/>
          <w:szCs w:val="24"/>
        </w:rPr>
      </w:pPr>
      <w:r w:rsidRPr="00F1366B">
        <w:rPr>
          <w:sz w:val="24"/>
          <w:szCs w:val="24"/>
        </w:rPr>
        <w:t>Other Information</w:t>
      </w:r>
    </w:p>
    <w:p w14:paraId="082B8A90" w14:textId="77777777" w:rsidR="0091287F" w:rsidRPr="00F1366B" w:rsidRDefault="0091287F" w:rsidP="0091287F">
      <w:pPr>
        <w:rPr>
          <w:sz w:val="24"/>
          <w:szCs w:val="24"/>
        </w:rPr>
      </w:pPr>
    </w:p>
    <w:p w14:paraId="096F7C99"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50BBB99"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E28910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7550BF70"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5CD1C4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8C3B67A"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73C2D81" w14:textId="77777777" w:rsidR="006D337E" w:rsidRPr="00F1366B" w:rsidRDefault="006D337E" w:rsidP="0091287F">
      <w:pPr>
        <w:pStyle w:val="ListParagraph"/>
        <w:numPr>
          <w:ilvl w:val="0"/>
          <w:numId w:val="2"/>
        </w:numPr>
        <w:rPr>
          <w:sz w:val="24"/>
          <w:szCs w:val="24"/>
        </w:rPr>
      </w:pPr>
      <w:r w:rsidRPr="00F1366B">
        <w:rPr>
          <w:sz w:val="24"/>
          <w:szCs w:val="24"/>
        </w:rPr>
        <w:lastRenderedPageBreak/>
        <w:t xml:space="preserve">Only the submitter of the bid response can view it before the bid opening date. It is never available to other vendors.  Office of State Procurement employees at the State of Louisiana can view the bid after the bid opening date. </w:t>
      </w:r>
    </w:p>
    <w:p w14:paraId="4AAA76C5" w14:textId="77777777" w:rsidR="00F1366B" w:rsidRDefault="00F1366B">
      <w:pPr>
        <w:rPr>
          <w:sz w:val="24"/>
          <w:szCs w:val="24"/>
        </w:rPr>
      </w:pPr>
      <w:r>
        <w:rPr>
          <w:sz w:val="24"/>
          <w:szCs w:val="24"/>
        </w:rPr>
        <w:br w:type="page"/>
      </w:r>
    </w:p>
    <w:p w14:paraId="089B334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50B81E9" w14:textId="77777777" w:rsidR="00433B50" w:rsidRPr="00F1366B" w:rsidRDefault="00433B50" w:rsidP="00433B50">
      <w:pPr>
        <w:rPr>
          <w:sz w:val="24"/>
          <w:szCs w:val="24"/>
        </w:rPr>
      </w:pPr>
    </w:p>
    <w:p w14:paraId="6583B44A"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08A86343" w14:textId="77777777" w:rsidR="0023776A" w:rsidRPr="00F1366B" w:rsidRDefault="0023776A" w:rsidP="00433B50">
      <w:pPr>
        <w:rPr>
          <w:sz w:val="24"/>
          <w:szCs w:val="24"/>
        </w:rPr>
      </w:pPr>
    </w:p>
    <w:p w14:paraId="3EF4B5C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4CEEE5E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3F7328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683A6D8" wp14:editId="63A4A2B4">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3D5B1E52" w14:textId="77777777" w:rsidR="0023776A" w:rsidRPr="00F1366B" w:rsidRDefault="0023776A" w:rsidP="0023776A">
      <w:pPr>
        <w:rPr>
          <w:sz w:val="24"/>
          <w:szCs w:val="24"/>
        </w:rPr>
      </w:pPr>
    </w:p>
    <w:p w14:paraId="6BA6F41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7EF03C46"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614542BD" w14:textId="77777777" w:rsidR="0023776A" w:rsidRPr="00F1366B" w:rsidRDefault="0023776A" w:rsidP="0023776A">
      <w:pPr>
        <w:pStyle w:val="ListParagraph"/>
        <w:rPr>
          <w:sz w:val="24"/>
          <w:szCs w:val="24"/>
        </w:rPr>
      </w:pPr>
    </w:p>
    <w:p w14:paraId="391E297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E02C55B" wp14:editId="0B5A1877">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552AC8FF" w14:textId="77777777" w:rsidR="0023776A" w:rsidRPr="00F1366B" w:rsidRDefault="0023776A" w:rsidP="0023776A">
      <w:pPr>
        <w:pStyle w:val="ListParagraph"/>
        <w:rPr>
          <w:sz w:val="24"/>
          <w:szCs w:val="24"/>
        </w:rPr>
      </w:pPr>
    </w:p>
    <w:p w14:paraId="656DD300"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1448436"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7C90E3F4" w14:textId="77777777" w:rsidR="0023776A" w:rsidRPr="00F1366B" w:rsidRDefault="0023776A" w:rsidP="0023776A">
      <w:pPr>
        <w:pStyle w:val="ListParagraph"/>
        <w:rPr>
          <w:sz w:val="24"/>
          <w:szCs w:val="24"/>
        </w:rPr>
      </w:pPr>
    </w:p>
    <w:p w14:paraId="5D860DC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A694FFF" wp14:editId="552E970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7ACAD112" w14:textId="77777777" w:rsidR="0023776A" w:rsidRPr="00F1366B" w:rsidRDefault="0023776A" w:rsidP="0023776A">
      <w:pPr>
        <w:rPr>
          <w:sz w:val="24"/>
          <w:szCs w:val="24"/>
        </w:rPr>
      </w:pPr>
    </w:p>
    <w:p w14:paraId="51C39A9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80DB6C4" w14:textId="77777777" w:rsidR="00794153" w:rsidRPr="00F1366B" w:rsidRDefault="00794153" w:rsidP="00794153">
      <w:pPr>
        <w:pStyle w:val="ListParagraph"/>
        <w:rPr>
          <w:sz w:val="24"/>
          <w:szCs w:val="24"/>
        </w:rPr>
      </w:pPr>
    </w:p>
    <w:p w14:paraId="21297457"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7655DAE" wp14:editId="06C7D081">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E61001A" w14:textId="77777777" w:rsidR="00557B6D" w:rsidRPr="00F1366B" w:rsidRDefault="00557B6D" w:rsidP="00794153">
      <w:pPr>
        <w:pStyle w:val="ListParagraph"/>
        <w:rPr>
          <w:sz w:val="24"/>
          <w:szCs w:val="24"/>
        </w:rPr>
      </w:pPr>
    </w:p>
    <w:p w14:paraId="7A4DBEC2" w14:textId="77777777" w:rsidR="00794153" w:rsidRPr="00F1366B" w:rsidRDefault="00794153" w:rsidP="00794153">
      <w:pPr>
        <w:pStyle w:val="ListParagraph"/>
        <w:rPr>
          <w:sz w:val="24"/>
          <w:szCs w:val="24"/>
        </w:rPr>
      </w:pPr>
    </w:p>
    <w:p w14:paraId="139C061A" w14:textId="77777777" w:rsidR="00031BB9" w:rsidRPr="00F1366B" w:rsidRDefault="00031BB9" w:rsidP="00794153">
      <w:pPr>
        <w:pStyle w:val="ListParagraph"/>
        <w:rPr>
          <w:sz w:val="24"/>
          <w:szCs w:val="24"/>
        </w:rPr>
      </w:pPr>
    </w:p>
    <w:p w14:paraId="63A2BD07" w14:textId="77777777" w:rsidR="00031BB9" w:rsidRPr="00F1366B" w:rsidRDefault="00031BB9" w:rsidP="00794153">
      <w:pPr>
        <w:pStyle w:val="ListParagraph"/>
        <w:rPr>
          <w:sz w:val="24"/>
          <w:szCs w:val="24"/>
        </w:rPr>
      </w:pPr>
    </w:p>
    <w:p w14:paraId="753AAE79" w14:textId="77777777" w:rsidR="00031BB9" w:rsidRPr="00F1366B" w:rsidRDefault="00031BB9" w:rsidP="00794153">
      <w:pPr>
        <w:pStyle w:val="ListParagraph"/>
        <w:rPr>
          <w:sz w:val="24"/>
          <w:szCs w:val="24"/>
        </w:rPr>
      </w:pPr>
    </w:p>
    <w:p w14:paraId="67445E9A" w14:textId="77777777" w:rsidR="00031BB9" w:rsidRPr="00F1366B" w:rsidRDefault="00031BB9" w:rsidP="00794153">
      <w:pPr>
        <w:pStyle w:val="ListParagraph"/>
        <w:rPr>
          <w:sz w:val="24"/>
          <w:szCs w:val="24"/>
        </w:rPr>
      </w:pPr>
    </w:p>
    <w:p w14:paraId="44EE2385" w14:textId="77777777" w:rsidR="00031BB9" w:rsidRPr="00F1366B" w:rsidRDefault="00031BB9" w:rsidP="00794153">
      <w:pPr>
        <w:pStyle w:val="ListParagraph"/>
        <w:rPr>
          <w:sz w:val="24"/>
          <w:szCs w:val="24"/>
        </w:rPr>
      </w:pPr>
    </w:p>
    <w:p w14:paraId="7ED57C88" w14:textId="77777777" w:rsidR="00031BB9" w:rsidRPr="00F1366B" w:rsidRDefault="00031BB9" w:rsidP="00794153">
      <w:pPr>
        <w:pStyle w:val="ListParagraph"/>
        <w:rPr>
          <w:sz w:val="24"/>
          <w:szCs w:val="24"/>
        </w:rPr>
      </w:pPr>
    </w:p>
    <w:p w14:paraId="5F1757BA" w14:textId="77777777" w:rsidR="00031BB9" w:rsidRPr="00F1366B" w:rsidRDefault="00031BB9" w:rsidP="00794153">
      <w:pPr>
        <w:pStyle w:val="ListParagraph"/>
        <w:rPr>
          <w:sz w:val="24"/>
          <w:szCs w:val="24"/>
        </w:rPr>
      </w:pPr>
    </w:p>
    <w:p w14:paraId="1D8D712F"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563BE027"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52132E54"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4E5378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288F851E"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4F29249"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08E2D1D1"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097E37F"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5DFF24D3"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0349A82"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D1822B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41F90792"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9A4494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E9AF49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9A6249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15D77A46"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67A7DBD"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243678E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8C81293"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0E7D6C25" w14:textId="77777777" w:rsidR="00433B50" w:rsidRPr="00F1366B" w:rsidRDefault="00433B50" w:rsidP="00433B50">
      <w:pPr>
        <w:rPr>
          <w:sz w:val="24"/>
          <w:szCs w:val="24"/>
        </w:rPr>
      </w:pPr>
    </w:p>
    <w:p w14:paraId="7CAA79A4" w14:textId="77777777" w:rsidR="00433B50" w:rsidRPr="00F1366B" w:rsidRDefault="00433B50" w:rsidP="00433B50">
      <w:pPr>
        <w:rPr>
          <w:sz w:val="24"/>
          <w:szCs w:val="24"/>
        </w:rPr>
      </w:pPr>
    </w:p>
    <w:sectPr w:rsidR="00433B50" w:rsidRPr="00F1366B" w:rsidSect="00B55F62">
      <w:headerReference w:type="even" r:id="rId29"/>
      <w:headerReference w:type="default" r:id="rId30"/>
      <w:footerReference w:type="even" r:id="rId31"/>
      <w:footerReference w:type="default" r:id="rId32"/>
      <w:headerReference w:type="first" r:id="rId33"/>
      <w:footerReference w:type="first" r:id="rId3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1BE2" w14:textId="77777777" w:rsidR="007F2ECE" w:rsidRDefault="007F2ECE" w:rsidP="007F2ECE">
      <w:r>
        <w:separator/>
      </w:r>
    </w:p>
  </w:endnote>
  <w:endnote w:type="continuationSeparator" w:id="0">
    <w:p w14:paraId="4DAD829C" w14:textId="77777777" w:rsidR="007F2ECE" w:rsidRDefault="007F2ECE" w:rsidP="007F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E313" w14:textId="77777777" w:rsidR="007F2ECE" w:rsidRDefault="007F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031027"/>
      <w:docPartObj>
        <w:docPartGallery w:val="Page Numbers (Bottom of Page)"/>
        <w:docPartUnique/>
      </w:docPartObj>
    </w:sdtPr>
    <w:sdtEndPr>
      <w:rPr>
        <w:noProof/>
      </w:rPr>
    </w:sdtEndPr>
    <w:sdtContent>
      <w:p w14:paraId="77034EC9" w14:textId="793A11E9" w:rsidR="007F2ECE" w:rsidRDefault="007F2EC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10</w:t>
        </w:r>
      </w:p>
    </w:sdtContent>
  </w:sdt>
  <w:p w14:paraId="1F4FA05A" w14:textId="77777777" w:rsidR="007F2ECE" w:rsidRDefault="007F2ECE" w:rsidP="007F2EC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41EE" w14:textId="77777777" w:rsidR="007F2ECE" w:rsidRDefault="007F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161C" w14:textId="77777777" w:rsidR="007F2ECE" w:rsidRDefault="007F2ECE" w:rsidP="007F2ECE">
      <w:r>
        <w:separator/>
      </w:r>
    </w:p>
  </w:footnote>
  <w:footnote w:type="continuationSeparator" w:id="0">
    <w:p w14:paraId="2166D947" w14:textId="77777777" w:rsidR="007F2ECE" w:rsidRDefault="007F2ECE" w:rsidP="007F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0519" w14:textId="77777777" w:rsidR="007F2ECE" w:rsidRDefault="007F2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549D" w14:textId="77777777" w:rsidR="007F2ECE" w:rsidRDefault="007F2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0A15" w14:textId="77777777" w:rsidR="007F2ECE" w:rsidRDefault="007F2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0C"/>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C17A1"/>
    <w:rsid w:val="006D337E"/>
    <w:rsid w:val="00756B6F"/>
    <w:rsid w:val="0076142B"/>
    <w:rsid w:val="00763710"/>
    <w:rsid w:val="00794153"/>
    <w:rsid w:val="007F2ECE"/>
    <w:rsid w:val="00861D8B"/>
    <w:rsid w:val="0091287F"/>
    <w:rsid w:val="0094560C"/>
    <w:rsid w:val="009D6924"/>
    <w:rsid w:val="00AD6095"/>
    <w:rsid w:val="00B15493"/>
    <w:rsid w:val="00B55F62"/>
    <w:rsid w:val="00B93C2E"/>
    <w:rsid w:val="00B97A1B"/>
    <w:rsid w:val="00BE156C"/>
    <w:rsid w:val="00BF2E41"/>
    <w:rsid w:val="00C12156"/>
    <w:rsid w:val="00C61654"/>
    <w:rsid w:val="00CD3363"/>
    <w:rsid w:val="00CE3DF6"/>
    <w:rsid w:val="00D14D50"/>
    <w:rsid w:val="00D24C7E"/>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896F"/>
  <w15:chartTrackingRefBased/>
  <w15:docId w15:val="{1CF265CD-5A04-431A-999B-499696AF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F2ECE"/>
    <w:pPr>
      <w:tabs>
        <w:tab w:val="center" w:pos="4680"/>
        <w:tab w:val="right" w:pos="9360"/>
      </w:tabs>
    </w:pPr>
  </w:style>
  <w:style w:type="character" w:customStyle="1" w:styleId="HeaderChar">
    <w:name w:val="Header Char"/>
    <w:basedOn w:val="DefaultParagraphFont"/>
    <w:link w:val="Header"/>
    <w:uiPriority w:val="99"/>
    <w:rsid w:val="007F2ECE"/>
  </w:style>
  <w:style w:type="paragraph" w:styleId="Footer">
    <w:name w:val="footer"/>
    <w:basedOn w:val="Normal"/>
    <w:link w:val="FooterChar"/>
    <w:uiPriority w:val="99"/>
    <w:unhideWhenUsed/>
    <w:rsid w:val="007F2ECE"/>
    <w:pPr>
      <w:tabs>
        <w:tab w:val="center" w:pos="4680"/>
        <w:tab w:val="right" w:pos="9360"/>
      </w:tabs>
    </w:pPr>
  </w:style>
  <w:style w:type="character" w:customStyle="1" w:styleId="FooterChar">
    <w:name w:val="Footer Char"/>
    <w:basedOn w:val="DefaultParagraphFont"/>
    <w:link w:val="Footer"/>
    <w:uiPriority w:val="99"/>
    <w:rsid w:val="007F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5</TotalTime>
  <Pages>11</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cp:lastPrinted>2026-03-02T16:04:00Z</cp:lastPrinted>
  <dcterms:created xsi:type="dcterms:W3CDTF">2026-04-14T15:57:00Z</dcterms:created>
  <dcterms:modified xsi:type="dcterms:W3CDTF">2026-04-20T15:44:00Z</dcterms:modified>
</cp:coreProperties>
</file>