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B9A4" w14:textId="77777777" w:rsidR="00C62224" w:rsidRPr="00DD01D4" w:rsidRDefault="00C62224" w:rsidP="00C62224">
      <w:pPr>
        <w:pStyle w:val="Heading1"/>
        <w:rPr>
          <w:rFonts w:ascii="Arial" w:hAnsi="Arial" w:cs="Arial"/>
          <w:b/>
          <w:bCs/>
          <w:color w:val="auto"/>
          <w:sz w:val="24"/>
          <w:szCs w:val="24"/>
        </w:rPr>
      </w:pPr>
      <w:r w:rsidRPr="00DD01D4">
        <w:rPr>
          <w:rFonts w:ascii="Arial" w:hAnsi="Arial" w:cs="Arial"/>
          <w:b/>
          <w:bCs/>
          <w:color w:val="auto"/>
          <w:sz w:val="24"/>
          <w:szCs w:val="24"/>
        </w:rPr>
        <w:t>Attachment A</w:t>
      </w:r>
    </w:p>
    <w:p w14:paraId="26D9BA65" w14:textId="77777777" w:rsidR="00C62224" w:rsidRPr="00DD01D4" w:rsidRDefault="00C62224" w:rsidP="00C62224">
      <w:pPr>
        <w:jc w:val="both"/>
        <w:rPr>
          <w:rFonts w:ascii="Arial" w:hAnsi="Arial" w:cs="Arial"/>
          <w:b/>
          <w:szCs w:val="24"/>
        </w:rPr>
      </w:pPr>
    </w:p>
    <w:p w14:paraId="09D08B2A" w14:textId="77777777" w:rsidR="00C62224" w:rsidRPr="00DD01D4" w:rsidRDefault="00C62224" w:rsidP="00C62224">
      <w:pPr>
        <w:ind w:left="3510" w:hanging="3600"/>
        <w:jc w:val="both"/>
        <w:rPr>
          <w:rFonts w:ascii="Arial" w:hAnsi="Arial" w:cs="Arial"/>
          <w:b/>
          <w:szCs w:val="24"/>
        </w:rPr>
      </w:pPr>
      <w:r>
        <w:rPr>
          <w:rFonts w:ascii="Arial" w:hAnsi="Arial" w:cs="Arial"/>
          <w:b/>
          <w:szCs w:val="24"/>
        </w:rPr>
        <w:t xml:space="preserve"> </w:t>
      </w:r>
      <w:r w:rsidRPr="00DD01D4">
        <w:rPr>
          <w:rFonts w:ascii="Arial" w:hAnsi="Arial" w:cs="Arial"/>
          <w:b/>
          <w:szCs w:val="24"/>
        </w:rPr>
        <w:t>RFx Number: 30000</w:t>
      </w:r>
      <w:r>
        <w:rPr>
          <w:rFonts w:ascii="Arial" w:hAnsi="Arial" w:cs="Arial"/>
          <w:b/>
          <w:szCs w:val="24"/>
        </w:rPr>
        <w:t>25930</w:t>
      </w:r>
      <w:r w:rsidRPr="00DD01D4">
        <w:rPr>
          <w:rFonts w:ascii="Arial" w:hAnsi="Arial" w:cs="Arial"/>
          <w:b/>
          <w:szCs w:val="24"/>
        </w:rPr>
        <w:tab/>
        <w:t xml:space="preserve">Contract Title: </w:t>
      </w:r>
      <w:r>
        <w:rPr>
          <w:rFonts w:ascii="Arial" w:hAnsi="Arial" w:cs="Arial"/>
          <w:b/>
          <w:szCs w:val="24"/>
        </w:rPr>
        <w:t>Unified Services Group</w:t>
      </w:r>
      <w:r w:rsidRPr="00DD01D4">
        <w:rPr>
          <w:rFonts w:ascii="Arial" w:hAnsi="Arial" w:cs="Arial"/>
          <w:b/>
          <w:szCs w:val="24"/>
        </w:rPr>
        <w:t xml:space="preserve"> BN Surveillance Equipment</w:t>
      </w:r>
      <w:r>
        <w:rPr>
          <w:rFonts w:ascii="Arial" w:hAnsi="Arial" w:cs="Arial"/>
          <w:b/>
          <w:szCs w:val="24"/>
        </w:rPr>
        <w:t xml:space="preserve"> - SW</w:t>
      </w:r>
    </w:p>
    <w:p w14:paraId="20776EE6" w14:textId="77777777" w:rsidR="00C62224" w:rsidRPr="00DD01D4" w:rsidRDefault="00C62224" w:rsidP="00C62224">
      <w:pPr>
        <w:jc w:val="both"/>
        <w:rPr>
          <w:rFonts w:ascii="Arial" w:hAnsi="Arial" w:cs="Arial"/>
          <w:b/>
          <w:szCs w:val="24"/>
        </w:rPr>
      </w:pPr>
    </w:p>
    <w:p w14:paraId="20E64094" w14:textId="77777777" w:rsidR="00C62224" w:rsidRPr="00DD01D4" w:rsidRDefault="00C62224" w:rsidP="00C62224">
      <w:pPr>
        <w:jc w:val="both"/>
        <w:rPr>
          <w:rFonts w:ascii="Arial" w:hAnsi="Arial" w:cs="Arial"/>
          <w:b/>
          <w:szCs w:val="24"/>
        </w:rPr>
      </w:pPr>
      <w:r w:rsidRPr="00DD01D4">
        <w:rPr>
          <w:rFonts w:ascii="Arial" w:hAnsi="Arial" w:cs="Arial"/>
          <w:b/>
          <w:szCs w:val="24"/>
        </w:rPr>
        <w:t>Special Terms and Conditions</w:t>
      </w: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2DA37DE5" w:rsidR="008E6701" w:rsidRPr="00353235" w:rsidRDefault="00660120" w:rsidP="00353235">
      <w:pPr>
        <w:rPr>
          <w:rFonts w:ascii="Arial" w:hAnsi="Arial" w:cs="Arial"/>
          <w:szCs w:val="24"/>
        </w:rPr>
      </w:pPr>
      <w:r w:rsidRPr="00353235">
        <w:rPr>
          <w:rFonts w:ascii="Arial" w:hAnsi="Arial" w:cs="Arial"/>
          <w:szCs w:val="24"/>
        </w:rPr>
        <w:t xml:space="preserve">Statewide Contract for </w:t>
      </w:r>
      <w:r w:rsidR="00C62224" w:rsidRPr="00C62224">
        <w:rPr>
          <w:rFonts w:ascii="Arial" w:hAnsi="Arial" w:cs="Arial"/>
          <w:iCs/>
          <w:szCs w:val="24"/>
        </w:rPr>
        <w:t>Unified Services Group</w:t>
      </w:r>
      <w:r w:rsidR="00AF2935" w:rsidRPr="00353235">
        <w:rPr>
          <w:rFonts w:ascii="Arial" w:hAnsi="Arial" w:cs="Arial"/>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2B3F08" w:rsidRDefault="009F2D79" w:rsidP="00660120">
      <w:pPr>
        <w:pStyle w:val="ADA"/>
        <w:rPr>
          <w:sz w:val="24"/>
        </w:rPr>
      </w:pPr>
      <w:r w:rsidRPr="002B3F08">
        <w:rPr>
          <w:sz w:val="24"/>
        </w:rPr>
        <w:t xml:space="preserve">3. </w:t>
      </w:r>
      <w:r w:rsidR="00660120" w:rsidRPr="002B3F08">
        <w:rPr>
          <w:sz w:val="24"/>
        </w:rPr>
        <w:t>Calendar of Events</w:t>
      </w:r>
    </w:p>
    <w:p w14:paraId="0770F344" w14:textId="77777777" w:rsidR="009F2D79" w:rsidRPr="002B3F08" w:rsidRDefault="009F2D79" w:rsidP="009F2D79">
      <w:pPr>
        <w:keepNext/>
        <w:keepLines/>
        <w:jc w:val="both"/>
        <w:rPr>
          <w:rFonts w:ascii="Arial" w:hAnsi="Arial" w:cs="Arial"/>
          <w:b/>
          <w:szCs w:val="24"/>
        </w:rPr>
      </w:pPr>
    </w:p>
    <w:p w14:paraId="13312530" w14:textId="3ADF1F59" w:rsidR="009F2D79" w:rsidRPr="002B3F08" w:rsidRDefault="009F2D79" w:rsidP="009F2D79">
      <w:pPr>
        <w:keepNext/>
        <w:keepLines/>
        <w:ind w:left="720"/>
        <w:rPr>
          <w:rFonts w:ascii="Arial" w:hAnsi="Arial" w:cs="Arial"/>
          <w:szCs w:val="24"/>
        </w:rPr>
      </w:pPr>
      <w:r w:rsidRPr="002B3F08">
        <w:rPr>
          <w:rFonts w:ascii="Arial" w:hAnsi="Arial" w:cs="Arial"/>
          <w:szCs w:val="24"/>
        </w:rPr>
        <w:t xml:space="preserve">Deadline to Receive </w:t>
      </w:r>
      <w:r w:rsidR="00852D53" w:rsidRPr="002B3F08">
        <w:rPr>
          <w:rFonts w:ascii="Arial" w:hAnsi="Arial" w:cs="Arial"/>
          <w:szCs w:val="24"/>
        </w:rPr>
        <w:t xml:space="preserve">Written </w:t>
      </w:r>
      <w:r w:rsidRPr="002B3F08">
        <w:rPr>
          <w:rFonts w:ascii="Arial" w:hAnsi="Arial" w:cs="Arial"/>
          <w:szCs w:val="24"/>
        </w:rPr>
        <w:t xml:space="preserve">Inquiries: </w:t>
      </w:r>
      <w:r w:rsidR="00E871DA" w:rsidRPr="002B3F08">
        <w:rPr>
          <w:rFonts w:ascii="Arial" w:hAnsi="Arial" w:cs="Arial"/>
          <w:szCs w:val="24"/>
        </w:rPr>
        <w:t>0</w:t>
      </w:r>
      <w:r w:rsidR="002B3F08" w:rsidRPr="002B3F08">
        <w:rPr>
          <w:rFonts w:ascii="Arial" w:hAnsi="Arial" w:cs="Arial"/>
          <w:szCs w:val="24"/>
        </w:rPr>
        <w:t>4</w:t>
      </w:r>
      <w:r w:rsidR="00E871DA" w:rsidRPr="002B3F08">
        <w:rPr>
          <w:rFonts w:ascii="Arial" w:hAnsi="Arial" w:cs="Arial"/>
          <w:szCs w:val="24"/>
        </w:rPr>
        <w:t>/</w:t>
      </w:r>
      <w:r w:rsidR="002B3F08" w:rsidRPr="002B3F08">
        <w:rPr>
          <w:rFonts w:ascii="Arial" w:hAnsi="Arial" w:cs="Arial"/>
          <w:szCs w:val="24"/>
        </w:rPr>
        <w:t>07</w:t>
      </w:r>
      <w:r w:rsidR="00E871DA" w:rsidRPr="002B3F08">
        <w:rPr>
          <w:rFonts w:ascii="Arial" w:hAnsi="Arial" w:cs="Arial"/>
          <w:szCs w:val="24"/>
        </w:rPr>
        <w:t>/2026</w:t>
      </w:r>
    </w:p>
    <w:p w14:paraId="5F6C5FBA" w14:textId="77777777" w:rsidR="009F2D79" w:rsidRPr="002B3F08" w:rsidRDefault="009F2D79" w:rsidP="009F2D79">
      <w:pPr>
        <w:keepNext/>
        <w:keepLines/>
        <w:rPr>
          <w:rFonts w:ascii="Arial" w:hAnsi="Arial" w:cs="Arial"/>
          <w:szCs w:val="24"/>
        </w:rPr>
      </w:pPr>
    </w:p>
    <w:p w14:paraId="5BA152BD" w14:textId="6516E1E6" w:rsidR="009F2D79" w:rsidRPr="002B3F08" w:rsidRDefault="009F2D79" w:rsidP="009F2D79">
      <w:pPr>
        <w:keepNext/>
        <w:keepLines/>
        <w:ind w:left="720"/>
        <w:rPr>
          <w:rFonts w:ascii="Arial" w:hAnsi="Arial" w:cs="Arial"/>
          <w:szCs w:val="24"/>
        </w:rPr>
      </w:pPr>
      <w:r w:rsidRPr="002B3F08">
        <w:rPr>
          <w:rFonts w:ascii="Arial" w:hAnsi="Arial" w:cs="Arial"/>
          <w:szCs w:val="24"/>
        </w:rPr>
        <w:t xml:space="preserve">Deadline to Answer </w:t>
      </w:r>
      <w:r w:rsidR="00852D53" w:rsidRPr="002B3F08">
        <w:rPr>
          <w:rFonts w:ascii="Arial" w:hAnsi="Arial" w:cs="Arial"/>
          <w:szCs w:val="24"/>
        </w:rPr>
        <w:t xml:space="preserve">Written </w:t>
      </w:r>
      <w:r w:rsidRPr="002B3F08">
        <w:rPr>
          <w:rFonts w:ascii="Arial" w:hAnsi="Arial" w:cs="Arial"/>
          <w:szCs w:val="24"/>
        </w:rPr>
        <w:t xml:space="preserve">Inquiries: </w:t>
      </w:r>
      <w:r w:rsidR="00E871DA" w:rsidRPr="002B3F08">
        <w:rPr>
          <w:rFonts w:ascii="Arial" w:hAnsi="Arial" w:cs="Arial"/>
          <w:szCs w:val="24"/>
        </w:rPr>
        <w:t>04/</w:t>
      </w:r>
      <w:r w:rsidR="002B3F08" w:rsidRPr="002B3F08">
        <w:rPr>
          <w:rFonts w:ascii="Arial" w:hAnsi="Arial" w:cs="Arial"/>
          <w:szCs w:val="24"/>
        </w:rPr>
        <w:t>14</w:t>
      </w:r>
      <w:r w:rsidR="00E871DA" w:rsidRPr="002B3F08">
        <w:rPr>
          <w:rFonts w:ascii="Arial" w:hAnsi="Arial" w:cs="Arial"/>
          <w:szCs w:val="24"/>
        </w:rPr>
        <w:t>/2026</w:t>
      </w:r>
    </w:p>
    <w:p w14:paraId="56EFF347" w14:textId="77777777" w:rsidR="009F2D79" w:rsidRPr="002B3F08" w:rsidRDefault="009F2D79" w:rsidP="009F2D79">
      <w:pPr>
        <w:keepNext/>
        <w:keepLines/>
        <w:rPr>
          <w:rFonts w:ascii="Arial" w:hAnsi="Arial" w:cs="Arial"/>
          <w:szCs w:val="24"/>
        </w:rPr>
      </w:pPr>
    </w:p>
    <w:p w14:paraId="4E54C3BB" w14:textId="226075D5" w:rsidR="009F2D79" w:rsidRPr="00353235" w:rsidRDefault="009F2D79" w:rsidP="009F2D79">
      <w:pPr>
        <w:keepNext/>
        <w:keepLines/>
        <w:ind w:left="720"/>
        <w:rPr>
          <w:rFonts w:ascii="Arial" w:hAnsi="Arial" w:cs="Arial"/>
          <w:szCs w:val="24"/>
        </w:rPr>
      </w:pPr>
      <w:r w:rsidRPr="002B3F08">
        <w:rPr>
          <w:rFonts w:ascii="Arial" w:hAnsi="Arial" w:cs="Arial"/>
          <w:szCs w:val="24"/>
        </w:rPr>
        <w:t xml:space="preserve">Bid Opening Date and Time: </w:t>
      </w:r>
      <w:r w:rsidR="00E871DA" w:rsidRPr="002B3F08">
        <w:rPr>
          <w:rFonts w:ascii="Arial" w:hAnsi="Arial" w:cs="Arial"/>
          <w:szCs w:val="24"/>
        </w:rPr>
        <w:t>04/</w:t>
      </w:r>
      <w:r w:rsidR="002B3F08" w:rsidRPr="002B3F08">
        <w:rPr>
          <w:rFonts w:ascii="Arial" w:hAnsi="Arial" w:cs="Arial"/>
          <w:szCs w:val="24"/>
        </w:rPr>
        <w:t>21</w:t>
      </w:r>
      <w:r w:rsidR="00E871DA" w:rsidRPr="002B3F08">
        <w:rPr>
          <w:rFonts w:ascii="Arial" w:hAnsi="Arial" w:cs="Arial"/>
          <w:szCs w:val="24"/>
        </w:rPr>
        <w:t>/2026</w:t>
      </w:r>
      <w:r w:rsidRPr="002B3F08">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391739F2" w14:textId="046D1BD6" w:rsidR="009F2D79" w:rsidRPr="00C62224" w:rsidRDefault="009F2D79" w:rsidP="00353235">
      <w:pPr>
        <w:keepLines/>
        <w:rPr>
          <w:rFonts w:ascii="Arial" w:hAnsi="Arial" w:cs="Arial"/>
          <w:szCs w:val="24"/>
        </w:rPr>
      </w:pPr>
      <w:r w:rsidRPr="00353235">
        <w:rPr>
          <w:rFonts w:ascii="Arial" w:hAnsi="Arial" w:cs="Arial"/>
          <w:szCs w:val="24"/>
        </w:rPr>
        <w:t>Inquiries concerning this ITB shall be delivered to the State’s contact person for this ITB</w:t>
      </w:r>
      <w:r w:rsidRPr="00C62224">
        <w:rPr>
          <w:rFonts w:ascii="Arial" w:hAnsi="Arial" w:cs="Arial"/>
          <w:szCs w:val="24"/>
        </w:rPr>
        <w:t xml:space="preserve">, </w:t>
      </w:r>
      <w:r w:rsidR="00C62224" w:rsidRPr="00C62224">
        <w:rPr>
          <w:rFonts w:ascii="Arial" w:hAnsi="Arial" w:cs="Arial"/>
          <w:szCs w:val="24"/>
        </w:rPr>
        <w:t xml:space="preserve">Adam </w:t>
      </w:r>
      <w:proofErr w:type="gramStart"/>
      <w:r w:rsidR="00C62224" w:rsidRPr="00C62224">
        <w:rPr>
          <w:rFonts w:ascii="Arial" w:hAnsi="Arial" w:cs="Arial"/>
          <w:szCs w:val="24"/>
        </w:rPr>
        <w:t>Cox</w:t>
      </w:r>
      <w:proofErr w:type="gramEnd"/>
      <w:r w:rsidRPr="00C62224">
        <w:rPr>
          <w:rFonts w:ascii="Arial" w:hAnsi="Arial" w:cs="Arial"/>
          <w:szCs w:val="24"/>
        </w:rPr>
        <w:t xml:space="preserve"> by mail, express courier, e-mail, hand, or fax to:</w:t>
      </w:r>
    </w:p>
    <w:p w14:paraId="4B16DAC5" w14:textId="77777777" w:rsidR="009F2D79" w:rsidRPr="00353235" w:rsidRDefault="009F2D79" w:rsidP="00353235">
      <w:pPr>
        <w:keepLines/>
        <w:rPr>
          <w:rFonts w:ascii="Arial" w:hAnsi="Arial" w:cs="Arial"/>
          <w:szCs w:val="24"/>
        </w:rPr>
      </w:pPr>
    </w:p>
    <w:p w14:paraId="66C5B626" w14:textId="77777777" w:rsidR="00C62224" w:rsidRPr="00DD01D4" w:rsidRDefault="009F2D79" w:rsidP="00C62224">
      <w:pPr>
        <w:keepLines/>
        <w:jc w:val="both"/>
        <w:rPr>
          <w:rFonts w:ascii="Arial" w:hAnsi="Arial" w:cs="Arial"/>
          <w:szCs w:val="24"/>
        </w:rPr>
      </w:pPr>
      <w:r w:rsidRPr="00353235">
        <w:rPr>
          <w:rFonts w:ascii="Arial" w:hAnsi="Arial" w:cs="Arial"/>
          <w:szCs w:val="24"/>
        </w:rPr>
        <w:tab/>
      </w:r>
      <w:r w:rsidR="00C62224" w:rsidRPr="00DD01D4">
        <w:rPr>
          <w:rFonts w:ascii="Arial" w:hAnsi="Arial" w:cs="Arial"/>
          <w:szCs w:val="24"/>
        </w:rPr>
        <w:t>Office of State Procurement</w:t>
      </w:r>
    </w:p>
    <w:p w14:paraId="49E9B136" w14:textId="77777777" w:rsidR="00C62224" w:rsidRPr="00DD01D4" w:rsidRDefault="00C62224" w:rsidP="00C62224">
      <w:pPr>
        <w:keepLines/>
        <w:jc w:val="both"/>
        <w:rPr>
          <w:rFonts w:ascii="Arial" w:hAnsi="Arial" w:cs="Arial"/>
          <w:szCs w:val="24"/>
        </w:rPr>
      </w:pPr>
      <w:r w:rsidRPr="00DD01D4">
        <w:rPr>
          <w:rFonts w:ascii="Arial" w:hAnsi="Arial" w:cs="Arial"/>
          <w:szCs w:val="24"/>
        </w:rPr>
        <w:tab/>
        <w:t>Attention</w:t>
      </w:r>
      <w:proofErr w:type="gramStart"/>
      <w:r w:rsidRPr="00DD01D4">
        <w:rPr>
          <w:rFonts w:ascii="Arial" w:hAnsi="Arial" w:cs="Arial"/>
          <w:szCs w:val="24"/>
        </w:rPr>
        <w:t>:  Adam</w:t>
      </w:r>
      <w:proofErr w:type="gramEnd"/>
      <w:r w:rsidRPr="00DD01D4">
        <w:rPr>
          <w:rFonts w:ascii="Arial" w:hAnsi="Arial" w:cs="Arial"/>
          <w:szCs w:val="24"/>
        </w:rPr>
        <w:t xml:space="preserve"> Cox</w:t>
      </w:r>
    </w:p>
    <w:p w14:paraId="2540438E" w14:textId="77777777" w:rsidR="00C62224" w:rsidRPr="00DD01D4" w:rsidRDefault="00C62224" w:rsidP="00C62224">
      <w:pPr>
        <w:keepLines/>
        <w:jc w:val="both"/>
        <w:rPr>
          <w:rFonts w:ascii="Arial" w:hAnsi="Arial" w:cs="Arial"/>
          <w:szCs w:val="24"/>
        </w:rPr>
      </w:pPr>
      <w:r w:rsidRPr="00DD01D4">
        <w:rPr>
          <w:rFonts w:ascii="Arial" w:hAnsi="Arial" w:cs="Arial"/>
          <w:szCs w:val="24"/>
        </w:rPr>
        <w:tab/>
        <w:t>1201 North Third Street</w:t>
      </w:r>
    </w:p>
    <w:p w14:paraId="2D6C5762" w14:textId="77777777" w:rsidR="00C62224" w:rsidRPr="00DD01D4" w:rsidRDefault="00C62224" w:rsidP="00C62224">
      <w:pPr>
        <w:keepLines/>
        <w:jc w:val="both"/>
        <w:rPr>
          <w:rFonts w:ascii="Arial" w:hAnsi="Arial" w:cs="Arial"/>
          <w:szCs w:val="24"/>
        </w:rPr>
      </w:pPr>
      <w:r w:rsidRPr="00DD01D4">
        <w:rPr>
          <w:rFonts w:ascii="Arial" w:hAnsi="Arial" w:cs="Arial"/>
          <w:szCs w:val="24"/>
        </w:rPr>
        <w:tab/>
        <w:t>Claiborne Building, Suite 2-160</w:t>
      </w:r>
    </w:p>
    <w:p w14:paraId="3061184E" w14:textId="77777777" w:rsidR="00C62224" w:rsidRPr="00DD01D4" w:rsidRDefault="00C62224" w:rsidP="00C62224">
      <w:pPr>
        <w:keepLines/>
        <w:jc w:val="both"/>
        <w:rPr>
          <w:rFonts w:ascii="Arial" w:hAnsi="Arial" w:cs="Arial"/>
          <w:szCs w:val="24"/>
        </w:rPr>
      </w:pPr>
      <w:r w:rsidRPr="00DD01D4">
        <w:rPr>
          <w:rFonts w:ascii="Arial" w:hAnsi="Arial" w:cs="Arial"/>
          <w:szCs w:val="24"/>
        </w:rPr>
        <w:tab/>
        <w:t>Baton Rouge, LA  70802</w:t>
      </w:r>
    </w:p>
    <w:p w14:paraId="17EE29AD" w14:textId="77777777" w:rsidR="00C62224" w:rsidRPr="00DD01D4" w:rsidRDefault="00C62224" w:rsidP="00C62224">
      <w:pPr>
        <w:keepLines/>
        <w:jc w:val="both"/>
        <w:rPr>
          <w:rFonts w:ascii="Arial" w:hAnsi="Arial" w:cs="Arial"/>
          <w:szCs w:val="24"/>
        </w:rPr>
      </w:pPr>
      <w:r w:rsidRPr="00DD01D4">
        <w:rPr>
          <w:rFonts w:ascii="Arial" w:hAnsi="Arial" w:cs="Arial"/>
          <w:szCs w:val="24"/>
        </w:rPr>
        <w:tab/>
      </w:r>
    </w:p>
    <w:p w14:paraId="26C19450" w14:textId="77777777" w:rsidR="00C62224" w:rsidRPr="00DD01D4" w:rsidRDefault="00C62224" w:rsidP="00C62224">
      <w:pPr>
        <w:keepLines/>
        <w:jc w:val="both"/>
        <w:rPr>
          <w:rFonts w:ascii="Arial" w:hAnsi="Arial" w:cs="Arial"/>
          <w:szCs w:val="24"/>
        </w:rPr>
      </w:pPr>
      <w:r w:rsidRPr="00DD01D4">
        <w:rPr>
          <w:rFonts w:ascii="Arial" w:hAnsi="Arial" w:cs="Arial"/>
          <w:szCs w:val="24"/>
        </w:rPr>
        <w:tab/>
        <w:t>E-mail:  adam.cox@la.gov</w:t>
      </w:r>
    </w:p>
    <w:p w14:paraId="6B6378F5" w14:textId="77777777" w:rsidR="00C62224" w:rsidRPr="00DD01D4" w:rsidRDefault="00C62224" w:rsidP="00C62224">
      <w:pPr>
        <w:keepLines/>
        <w:jc w:val="both"/>
        <w:rPr>
          <w:rFonts w:ascii="Arial" w:hAnsi="Arial" w:cs="Arial"/>
          <w:szCs w:val="24"/>
        </w:rPr>
      </w:pPr>
      <w:r w:rsidRPr="00DD01D4">
        <w:rPr>
          <w:rFonts w:ascii="Arial" w:hAnsi="Arial" w:cs="Arial"/>
          <w:szCs w:val="24"/>
        </w:rPr>
        <w:tab/>
        <w:t>Phone: (225) 219-4690</w:t>
      </w:r>
    </w:p>
    <w:p w14:paraId="62243C2C" w14:textId="77777777" w:rsidR="00C62224" w:rsidRPr="00DD01D4" w:rsidRDefault="00C62224" w:rsidP="00C62224">
      <w:pPr>
        <w:keepLines/>
        <w:jc w:val="both"/>
        <w:rPr>
          <w:rFonts w:ascii="Arial" w:hAnsi="Arial" w:cs="Arial"/>
          <w:szCs w:val="24"/>
        </w:rPr>
      </w:pPr>
      <w:r w:rsidRPr="00DD01D4">
        <w:rPr>
          <w:rFonts w:ascii="Arial" w:hAnsi="Arial" w:cs="Arial"/>
          <w:szCs w:val="24"/>
        </w:rPr>
        <w:tab/>
        <w:t>Fax: (225) 342-9756</w:t>
      </w:r>
    </w:p>
    <w:p w14:paraId="4F1B22A7" w14:textId="232556DA" w:rsidR="009F2D79" w:rsidRPr="00353235" w:rsidRDefault="009F2D79" w:rsidP="00C62224">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5FB76951" w14:textId="77777777" w:rsidR="0093049A" w:rsidRPr="00353235" w:rsidRDefault="0093049A">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154EFE44"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8-5 next business day, 24/7 with</w:t>
      </w:r>
      <w:r w:rsidR="002B3980" w:rsidRPr="00353235">
        <w:rPr>
          <w:rFonts w:ascii="Arial" w:hAnsi="Arial" w:cs="Arial"/>
          <w:szCs w:val="24"/>
        </w:rPr>
        <w:t xml:space="preserve"> </w:t>
      </w:r>
      <w:proofErr w:type="gramStart"/>
      <w:r w:rsidR="00C80673">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10842DC4" w14:textId="77777777" w:rsidR="0093049A" w:rsidRDefault="0093049A" w:rsidP="00353235">
      <w:pPr>
        <w:rPr>
          <w:rFonts w:ascii="Arial" w:hAnsi="Arial" w:cs="Arial"/>
          <w:szCs w:val="24"/>
        </w:rPr>
      </w:pPr>
    </w:p>
    <w:p w14:paraId="67F8AAAC" w14:textId="77777777" w:rsidR="00C80673" w:rsidRDefault="00C80673" w:rsidP="00353235">
      <w:pPr>
        <w:rPr>
          <w:rFonts w:ascii="Arial" w:hAnsi="Arial" w:cs="Arial"/>
          <w:szCs w:val="24"/>
        </w:rPr>
      </w:pPr>
    </w:p>
    <w:p w14:paraId="573E6DD7" w14:textId="77777777" w:rsidR="0093049A" w:rsidRPr="00353235" w:rsidRDefault="0093049A"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77777777"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661BC0D5" w:rsidR="00575EA3" w:rsidRPr="00353235" w:rsidRDefault="00575EA3" w:rsidP="0093049A">
      <w:pPr>
        <w:ind w:firstLine="720"/>
        <w:rPr>
          <w:rFonts w:ascii="Arial" w:eastAsia="PMingLiU" w:hAnsi="Arial" w:cs="Arial"/>
          <w:szCs w:val="24"/>
          <w:lang w:eastAsia="zh-TW"/>
        </w:rPr>
      </w:pPr>
      <w:r w:rsidRPr="00C62224">
        <w:rPr>
          <w:rFonts w:ascii="Arial" w:eastAsia="PMingLiU" w:hAnsi="Arial" w:cs="Arial"/>
          <w:szCs w:val="24"/>
          <w:lang w:eastAsia="zh-TW"/>
        </w:rPr>
        <w:t>Specify line number(s):</w:t>
      </w:r>
    </w:p>
    <w:p w14:paraId="7A7E79F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61193EA9" w14:textId="77777777" w:rsidR="00575EA3" w:rsidRPr="00353235" w:rsidRDefault="00575EA3" w:rsidP="00575EA3">
      <w:pPr>
        <w:jc w:val="both"/>
        <w:rPr>
          <w:rFonts w:ascii="Arial" w:eastAsia="PMingLiU" w:hAnsi="Arial" w:cs="Arial"/>
          <w:szCs w:val="24"/>
          <w:lang w:eastAsia="zh-TW"/>
        </w:rPr>
      </w:pPr>
    </w:p>
    <w:p w14:paraId="2085BC14" w14:textId="24AD5403" w:rsidR="00575EA3" w:rsidRPr="00353235" w:rsidRDefault="00575EA3" w:rsidP="00575EA3">
      <w:pPr>
        <w:ind w:firstLine="720"/>
        <w:jc w:val="both"/>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458D0735" w14:textId="77777777" w:rsidR="00575EA3" w:rsidRPr="00353235" w:rsidRDefault="00575EA3" w:rsidP="00575EA3">
      <w:pPr>
        <w:jc w:val="both"/>
        <w:rPr>
          <w:rFonts w:ascii="Arial" w:eastAsia="PMingLiU" w:hAnsi="Arial" w:cs="Arial"/>
          <w:szCs w:val="24"/>
          <w:lang w:eastAsia="zh-TW"/>
        </w:rPr>
      </w:pPr>
    </w:p>
    <w:p w14:paraId="4E5A6215" w14:textId="69560F1B" w:rsidR="00575EA3" w:rsidRPr="00C62224" w:rsidRDefault="00575EA3" w:rsidP="00575EA3">
      <w:pPr>
        <w:ind w:firstLine="720"/>
        <w:jc w:val="both"/>
        <w:rPr>
          <w:rFonts w:ascii="Arial" w:eastAsia="PMingLiU" w:hAnsi="Arial" w:cs="Arial"/>
          <w:szCs w:val="24"/>
          <w:lang w:eastAsia="zh-TW"/>
        </w:rPr>
      </w:pPr>
      <w:r w:rsidRPr="00C62224">
        <w:rPr>
          <w:rFonts w:ascii="Arial" w:eastAsia="PMingLiU" w:hAnsi="Arial" w:cs="Arial"/>
          <w:szCs w:val="24"/>
          <w:lang w:eastAsia="zh-TW"/>
        </w:rPr>
        <w:t xml:space="preserve">Specify line number(s): </w:t>
      </w:r>
    </w:p>
    <w:p w14:paraId="7C7193B2" w14:textId="77777777" w:rsidR="00575EA3" w:rsidRPr="00C62224" w:rsidRDefault="00575EA3" w:rsidP="00575EA3">
      <w:pPr>
        <w:ind w:firstLine="360"/>
        <w:jc w:val="both"/>
        <w:rPr>
          <w:rFonts w:ascii="Arial" w:eastAsia="PMingLiU" w:hAnsi="Arial" w:cs="Arial"/>
          <w:szCs w:val="24"/>
          <w:lang w:eastAsia="zh-TW"/>
        </w:rPr>
      </w:pPr>
    </w:p>
    <w:p w14:paraId="2C3C0C3A" w14:textId="77777777" w:rsidR="00575EA3" w:rsidRPr="00353235" w:rsidRDefault="00575EA3" w:rsidP="00575EA3">
      <w:pPr>
        <w:ind w:firstLine="720"/>
        <w:jc w:val="both"/>
        <w:rPr>
          <w:rFonts w:ascii="Arial" w:eastAsia="PMingLiU" w:hAnsi="Arial" w:cs="Arial"/>
          <w:szCs w:val="24"/>
          <w:lang w:eastAsia="zh-TW"/>
        </w:rPr>
      </w:pPr>
      <w:r w:rsidRPr="00C62224">
        <w:rPr>
          <w:rFonts w:ascii="Arial" w:eastAsia="PMingLiU" w:hAnsi="Arial" w:cs="Arial"/>
          <w:szCs w:val="24"/>
          <w:lang w:eastAsia="zh-TW"/>
        </w:rPr>
        <w:t xml:space="preserve">Specify location within Louisiana where </w:t>
      </w:r>
      <w:proofErr w:type="gramStart"/>
      <w:r w:rsidRPr="00C62224">
        <w:rPr>
          <w:rFonts w:ascii="Arial" w:eastAsia="PMingLiU" w:hAnsi="Arial" w:cs="Arial"/>
          <w:szCs w:val="24"/>
          <w:lang w:eastAsia="zh-TW"/>
        </w:rPr>
        <w:t>product</w:t>
      </w:r>
      <w:proofErr w:type="gramEnd"/>
      <w:r w:rsidRPr="00C62224">
        <w:rPr>
          <w:rFonts w:ascii="Arial" w:eastAsia="PMingLiU" w:hAnsi="Arial" w:cs="Arial"/>
          <w:szCs w:val="24"/>
          <w:lang w:eastAsia="zh-TW"/>
        </w:rPr>
        <w:t xml:space="preserve"> is further processed:</w:t>
      </w:r>
      <w:r w:rsidRPr="00353235">
        <w:rPr>
          <w:rFonts w:ascii="Arial" w:eastAsia="PMingLiU" w:hAnsi="Arial" w:cs="Arial"/>
          <w:szCs w:val="24"/>
          <w:lang w:eastAsia="zh-TW"/>
        </w:rPr>
        <w:t xml:space="preserve"> </w:t>
      </w:r>
    </w:p>
    <w:p w14:paraId="64E81C10" w14:textId="77777777" w:rsidR="00222D4D" w:rsidRDefault="00222D4D" w:rsidP="00575EA3">
      <w:pPr>
        <w:jc w:val="both"/>
        <w:rPr>
          <w:rFonts w:ascii="Arial" w:eastAsia="PMingLiU" w:hAnsi="Arial" w:cs="Arial"/>
          <w:szCs w:val="24"/>
          <w:lang w:eastAsia="zh-TW"/>
        </w:rPr>
      </w:pPr>
    </w:p>
    <w:p w14:paraId="0DD4C552" w14:textId="77777777" w:rsidR="0093049A" w:rsidRPr="00353235" w:rsidRDefault="0093049A"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353235" w:rsidRDefault="00575EA3" w:rsidP="00222D4D">
      <w:pPr>
        <w:ind w:left="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1EE3D44C" w14:textId="77777777" w:rsidR="00222D4D" w:rsidRDefault="00222D4D" w:rsidP="00222D4D">
      <w:pPr>
        <w:ind w:left="720"/>
        <w:rPr>
          <w:rFonts w:ascii="Arial" w:eastAsia="PMingLiU" w:hAnsi="Arial" w:cs="Arial"/>
          <w:szCs w:val="24"/>
          <w:lang w:eastAsia="zh-TW"/>
        </w:rPr>
      </w:pPr>
    </w:p>
    <w:p w14:paraId="507058E9" w14:textId="0F71E17B" w:rsidR="00575EA3" w:rsidRPr="00C62224" w:rsidRDefault="00575EA3" w:rsidP="00222D4D">
      <w:pPr>
        <w:ind w:left="720"/>
        <w:rPr>
          <w:rFonts w:ascii="Arial" w:eastAsia="PMingLiU" w:hAnsi="Arial" w:cs="Arial"/>
          <w:szCs w:val="24"/>
          <w:lang w:eastAsia="zh-TW"/>
        </w:rPr>
      </w:pPr>
      <w:r w:rsidRPr="00C62224">
        <w:rPr>
          <w:rFonts w:ascii="Arial" w:eastAsia="PMingLiU" w:hAnsi="Arial" w:cs="Arial"/>
          <w:szCs w:val="24"/>
          <w:lang w:eastAsia="zh-TW"/>
        </w:rPr>
        <w:t xml:space="preserve">Specify line number(s): </w:t>
      </w:r>
    </w:p>
    <w:p w14:paraId="305C679C" w14:textId="77777777" w:rsidR="00222D4D" w:rsidRPr="00C62224" w:rsidRDefault="00222D4D" w:rsidP="00222D4D">
      <w:pPr>
        <w:ind w:left="720"/>
        <w:rPr>
          <w:rFonts w:ascii="Arial" w:eastAsia="PMingLiU" w:hAnsi="Arial" w:cs="Arial"/>
          <w:szCs w:val="24"/>
          <w:lang w:eastAsia="zh-TW"/>
        </w:rPr>
      </w:pPr>
    </w:p>
    <w:p w14:paraId="5CCBDA52" w14:textId="77777777" w:rsidR="00222D4D" w:rsidRPr="00C62224" w:rsidRDefault="00222D4D" w:rsidP="00222D4D">
      <w:pPr>
        <w:ind w:left="720"/>
        <w:rPr>
          <w:rFonts w:ascii="Arial" w:eastAsia="PMingLiU" w:hAnsi="Arial" w:cs="Arial"/>
          <w:szCs w:val="24"/>
          <w:lang w:eastAsia="zh-TW"/>
        </w:rPr>
      </w:pPr>
    </w:p>
    <w:p w14:paraId="010FB0E0" w14:textId="77777777" w:rsidR="00575EA3" w:rsidRPr="00353235" w:rsidRDefault="00575EA3" w:rsidP="00222D4D">
      <w:pPr>
        <w:ind w:left="720"/>
        <w:rPr>
          <w:rFonts w:ascii="Arial" w:eastAsia="PMingLiU" w:hAnsi="Arial" w:cs="Arial"/>
          <w:szCs w:val="24"/>
          <w:lang w:eastAsia="zh-TW"/>
        </w:rPr>
      </w:pPr>
      <w:r w:rsidRPr="00C62224">
        <w:rPr>
          <w:rFonts w:ascii="Arial" w:eastAsia="PMingLiU" w:hAnsi="Arial" w:cs="Arial"/>
          <w:szCs w:val="24"/>
          <w:lang w:eastAsia="zh-TW"/>
        </w:rPr>
        <w:t>Specify location within Louisiana where product is produced, manufactured, or assembled:</w:t>
      </w:r>
      <w:r w:rsidRPr="00353235">
        <w:rPr>
          <w:rFonts w:ascii="Arial" w:eastAsia="PMingLiU" w:hAnsi="Arial" w:cs="Arial"/>
          <w:szCs w:val="24"/>
          <w:lang w:eastAsia="zh-TW"/>
        </w:rPr>
        <w:t xml:space="preserve"> </w:t>
      </w:r>
    </w:p>
    <w:p w14:paraId="51BC460E" w14:textId="77777777" w:rsidR="00575EA3" w:rsidRDefault="00575EA3"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353235">
        <w:rPr>
          <w:rFonts w:ascii="Arial" w:eastAsia="PMingLiU" w:hAnsi="Arial" w:cs="Arial"/>
          <w:b/>
          <w:szCs w:val="24"/>
          <w:lang w:eastAsia="zh-TW"/>
        </w:rPr>
        <w:t xml:space="preserve">Note: Failure to specify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179FBCB4" w14:textId="77777777" w:rsidR="0093049A" w:rsidRDefault="0093049A" w:rsidP="00575EA3">
      <w:pPr>
        <w:ind w:left="990" w:hanging="990"/>
        <w:jc w:val="both"/>
        <w:rPr>
          <w:rFonts w:ascii="Arial" w:eastAsia="PMingLiU" w:hAnsi="Arial" w:cs="Arial"/>
          <w:szCs w:val="24"/>
          <w:lang w:eastAsia="zh-TW"/>
        </w:rPr>
      </w:pPr>
    </w:p>
    <w:p w14:paraId="1A562E53" w14:textId="77777777" w:rsidR="0093049A" w:rsidRDefault="0093049A" w:rsidP="00575EA3">
      <w:pPr>
        <w:ind w:left="990" w:hanging="990"/>
        <w:jc w:val="both"/>
        <w:rPr>
          <w:rFonts w:ascii="Arial" w:eastAsia="PMingLiU" w:hAnsi="Arial" w:cs="Arial"/>
          <w:szCs w:val="24"/>
          <w:lang w:eastAsia="zh-TW"/>
        </w:rPr>
      </w:pPr>
    </w:p>
    <w:p w14:paraId="4E0787EF" w14:textId="77777777" w:rsidR="0093049A" w:rsidRPr="00353235" w:rsidRDefault="0093049A"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39D17DAD"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C80673">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C62224" w:rsidRDefault="00534660" w:rsidP="00C80673">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w:t>
      </w:r>
      <w:r w:rsidRPr="00C62224">
        <w:rPr>
          <w:rFonts w:ascii="Arial" w:hAnsi="Arial" w:cs="Arial"/>
          <w:bCs/>
          <w:szCs w:val="24"/>
        </w:rPr>
        <w:t>of the United States.</w:t>
      </w:r>
    </w:p>
    <w:p w14:paraId="451B9F70" w14:textId="77777777" w:rsidR="00534660" w:rsidRPr="00C62224" w:rsidRDefault="00534660" w:rsidP="00222D4D">
      <w:pPr>
        <w:tabs>
          <w:tab w:val="left" w:pos="0"/>
        </w:tabs>
        <w:rPr>
          <w:rFonts w:ascii="Arial" w:hAnsi="Arial" w:cs="Arial"/>
          <w:bCs/>
          <w:szCs w:val="24"/>
        </w:rPr>
      </w:pPr>
    </w:p>
    <w:p w14:paraId="4FC06886" w14:textId="1BAF5F40" w:rsidR="00534660" w:rsidRPr="00C62224" w:rsidRDefault="00534660" w:rsidP="00222D4D">
      <w:pPr>
        <w:tabs>
          <w:tab w:val="left" w:pos="0"/>
        </w:tabs>
        <w:rPr>
          <w:rFonts w:ascii="Arial" w:hAnsi="Arial" w:cs="Arial"/>
          <w:bCs/>
          <w:szCs w:val="24"/>
        </w:rPr>
      </w:pPr>
      <w:r w:rsidRPr="00C62224">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C62224">
            <w:rPr>
              <w:rFonts w:ascii="MS Gothic" w:eastAsia="MS Gothic" w:hAnsi="MS Gothic" w:cs="Arial" w:hint="eastAsia"/>
              <w:szCs w:val="24"/>
            </w:rPr>
            <w:t>☐</w:t>
          </w:r>
        </w:sdtContent>
      </w:sdt>
      <w:r w:rsidR="00222D4D" w:rsidRPr="00C62224">
        <w:rPr>
          <w:rFonts w:ascii="Arial" w:hAnsi="Arial" w:cs="Arial"/>
          <w:szCs w:val="24"/>
        </w:rPr>
        <w:t>Yes</w:t>
      </w:r>
    </w:p>
    <w:p w14:paraId="2376B88B" w14:textId="77777777" w:rsidR="00534660" w:rsidRPr="00C62224" w:rsidRDefault="00534660" w:rsidP="00222D4D">
      <w:pPr>
        <w:tabs>
          <w:tab w:val="left" w:pos="0"/>
        </w:tabs>
        <w:rPr>
          <w:rFonts w:ascii="Arial" w:hAnsi="Arial" w:cs="Arial"/>
          <w:bCs/>
          <w:szCs w:val="24"/>
        </w:rPr>
      </w:pPr>
    </w:p>
    <w:p w14:paraId="1C927A80" w14:textId="31DB90E8" w:rsidR="00534660" w:rsidRPr="00C62224" w:rsidRDefault="00534660" w:rsidP="00222D4D">
      <w:pPr>
        <w:tabs>
          <w:tab w:val="left" w:pos="0"/>
        </w:tabs>
        <w:rPr>
          <w:rFonts w:ascii="Arial" w:hAnsi="Arial" w:cs="Arial"/>
          <w:bCs/>
          <w:szCs w:val="24"/>
        </w:rPr>
      </w:pPr>
      <w:r w:rsidRPr="00C62224">
        <w:rPr>
          <w:rFonts w:ascii="Arial" w:hAnsi="Arial" w:cs="Arial"/>
          <w:bCs/>
          <w:szCs w:val="24"/>
        </w:rPr>
        <w:t xml:space="preserve">Specify line number(s):  </w:t>
      </w:r>
    </w:p>
    <w:p w14:paraId="4AC229AC" w14:textId="77777777" w:rsidR="00534660" w:rsidRPr="00C62224" w:rsidRDefault="00534660" w:rsidP="00222D4D">
      <w:pPr>
        <w:tabs>
          <w:tab w:val="left" w:pos="0"/>
        </w:tabs>
        <w:rPr>
          <w:rFonts w:ascii="Arial" w:hAnsi="Arial" w:cs="Arial"/>
          <w:bCs/>
          <w:szCs w:val="24"/>
        </w:rPr>
      </w:pPr>
    </w:p>
    <w:p w14:paraId="5AD82A4C" w14:textId="77777777" w:rsidR="00222D4D" w:rsidRPr="00C62224" w:rsidRDefault="00222D4D" w:rsidP="00222D4D">
      <w:pPr>
        <w:tabs>
          <w:tab w:val="left" w:pos="0"/>
        </w:tabs>
        <w:rPr>
          <w:rFonts w:ascii="Arial" w:hAnsi="Arial" w:cs="Arial"/>
          <w:bCs/>
          <w:szCs w:val="24"/>
        </w:rPr>
      </w:pPr>
    </w:p>
    <w:p w14:paraId="61002F67" w14:textId="4F52F251" w:rsidR="00E75F7F" w:rsidRDefault="00534660" w:rsidP="00222D4D">
      <w:pPr>
        <w:tabs>
          <w:tab w:val="left" w:pos="0"/>
        </w:tabs>
        <w:rPr>
          <w:rFonts w:ascii="Arial" w:hAnsi="Arial" w:cs="Arial"/>
          <w:bCs/>
          <w:szCs w:val="24"/>
        </w:rPr>
      </w:pPr>
      <w:r w:rsidRPr="00C62224">
        <w:rPr>
          <w:rFonts w:ascii="Arial" w:hAnsi="Arial" w:cs="Arial"/>
          <w:bCs/>
          <w:szCs w:val="24"/>
        </w:rPr>
        <w:t>Specify location within the United States where this product is manufactured:</w:t>
      </w:r>
      <w:r w:rsidRPr="00353235">
        <w:rPr>
          <w:rFonts w:ascii="Arial" w:hAnsi="Arial" w:cs="Arial"/>
          <w:bCs/>
          <w:szCs w:val="24"/>
        </w:rPr>
        <w:t xml:space="preserve">  </w:t>
      </w:r>
    </w:p>
    <w:p w14:paraId="3B469017" w14:textId="77777777" w:rsidR="00222D4D"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353235">
        <w:rPr>
          <w:sz w:val="24"/>
        </w:rPr>
        <w:t>1</w:t>
      </w:r>
      <w:r w:rsidR="00616C5C" w:rsidRPr="00353235">
        <w:rPr>
          <w:sz w:val="24"/>
        </w:rPr>
        <w:t>4</w:t>
      </w:r>
      <w:r w:rsidRPr="00353235">
        <w:rPr>
          <w:sz w:val="24"/>
        </w:rPr>
        <w:t xml:space="preserve">. </w:t>
      </w:r>
      <w:r w:rsidR="00660120" w:rsidRPr="00353235">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1C19FC75" w14:textId="3F415CD7" w:rsidR="00186394" w:rsidRPr="00353235"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C62224">
        <w:rPr>
          <w:rFonts w:ascii="Arial" w:hAnsi="Arial" w:cs="Arial"/>
          <w:szCs w:val="24"/>
        </w:rPr>
        <w:t xml:space="preserve">RATE program on </w:t>
      </w:r>
      <w:proofErr w:type="gramStart"/>
      <w:r w:rsidR="00186394" w:rsidRPr="00C62224">
        <w:rPr>
          <w:rFonts w:ascii="Arial" w:hAnsi="Arial" w:cs="Arial"/>
          <w:szCs w:val="24"/>
        </w:rPr>
        <w:t>the behalf</w:t>
      </w:r>
      <w:proofErr w:type="gramEnd"/>
      <w:r w:rsidR="00186394" w:rsidRPr="00C62224">
        <w:rPr>
          <w:rFonts w:ascii="Arial" w:hAnsi="Arial" w:cs="Arial"/>
          <w:szCs w:val="24"/>
        </w:rPr>
        <w:t xml:space="preserve"> of all qualified State entities and for qualified services as </w:t>
      </w:r>
      <w:proofErr w:type="gramStart"/>
      <w:r w:rsidR="00186394" w:rsidRPr="00C62224">
        <w:rPr>
          <w:rFonts w:ascii="Arial" w:hAnsi="Arial" w:cs="Arial"/>
          <w:szCs w:val="24"/>
        </w:rPr>
        <w:t>required, and</w:t>
      </w:r>
      <w:proofErr w:type="gramEnd"/>
      <w:r w:rsidR="00186394" w:rsidRPr="00C62224">
        <w:rPr>
          <w:rFonts w:ascii="Arial" w:hAnsi="Arial" w:cs="Arial"/>
          <w:szCs w:val="24"/>
        </w:rPr>
        <w:t xml:space="preserve"> should document his participation by stating his Service Provider Identification Number (SPIN) </w:t>
      </w:r>
      <w:r w:rsidR="00222D4D" w:rsidRPr="00C62224">
        <w:rPr>
          <w:rFonts w:ascii="Arial" w:hAnsi="Arial" w:cs="Arial"/>
          <w:szCs w:val="24"/>
        </w:rPr>
        <w:t>here _</w:t>
      </w:r>
      <w:r w:rsidR="00186394" w:rsidRPr="00C62224">
        <w:rPr>
          <w:rFonts w:ascii="Arial" w:hAnsi="Arial" w:cs="Arial"/>
          <w:szCs w:val="24"/>
        </w:rPr>
        <w:t>_____, or should confirm that he will apply for a SPIN if awarded a contract.</w:t>
      </w:r>
    </w:p>
    <w:p w14:paraId="2BF6C98E" w14:textId="77777777" w:rsidR="00186394" w:rsidRPr="00353235" w:rsidRDefault="00186394" w:rsidP="00222D4D">
      <w:pPr>
        <w:rPr>
          <w:rFonts w:ascii="Arial" w:hAnsi="Arial" w:cs="Arial"/>
          <w:b/>
          <w:szCs w:val="24"/>
        </w:rPr>
      </w:pP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1D295D3A" w:rsidR="00852D53" w:rsidRPr="00353235" w:rsidRDefault="00852D53" w:rsidP="00222D4D">
      <w:pPr>
        <w:rPr>
          <w:rFonts w:ascii="Arial" w:hAnsi="Arial" w:cs="Arial"/>
          <w:szCs w:val="24"/>
        </w:rPr>
      </w:pPr>
      <w:r w:rsidRPr="00353235">
        <w:rPr>
          <w:rFonts w:ascii="Arial" w:hAnsi="Arial" w:cs="Arial"/>
          <w:szCs w:val="24"/>
        </w:rPr>
        <w:t xml:space="preserve">Based on previous usage, the value of the contract is estimated to be approximately </w:t>
      </w:r>
      <w:r w:rsidR="00C62224" w:rsidRPr="00DD01D4">
        <w:rPr>
          <w:rFonts w:ascii="Arial" w:hAnsi="Arial" w:cs="Arial"/>
          <w:szCs w:val="24"/>
        </w:rPr>
        <w:t>$1,957,645.0</w:t>
      </w:r>
      <w:r w:rsidR="00C62224" w:rsidRPr="00C62224">
        <w:rPr>
          <w:rFonts w:ascii="Arial" w:hAnsi="Arial" w:cs="Arial"/>
          <w:szCs w:val="24"/>
        </w:rPr>
        <w:t>0</w:t>
      </w:r>
      <w:r w:rsidRPr="00C62224">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6AA931BE" w14:textId="77777777" w:rsidR="00D73942" w:rsidRPr="00353235" w:rsidRDefault="00D73942"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Pr="00353235"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3C119662" w:rsidR="00186394" w:rsidRPr="00353235" w:rsidRDefault="00FB719B" w:rsidP="00222D4D">
      <w:pPr>
        <w:pStyle w:val="ADA"/>
        <w:jc w:val="left"/>
        <w:rPr>
          <w:sz w:val="24"/>
        </w:rPr>
      </w:pPr>
      <w:r w:rsidRPr="00353235">
        <w:rPr>
          <w:sz w:val="24"/>
        </w:rPr>
        <w:t>2</w:t>
      </w:r>
      <w:r w:rsidR="00616C5C" w:rsidRPr="00353235">
        <w:rPr>
          <w:sz w:val="24"/>
        </w:rPr>
        <w:t>6</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lastRenderedPageBreak/>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5BDEFC57" w:rsidR="00186394" w:rsidRPr="00353235" w:rsidRDefault="00FB719B" w:rsidP="00222D4D">
      <w:pPr>
        <w:pStyle w:val="ADA"/>
        <w:jc w:val="left"/>
        <w:rPr>
          <w:sz w:val="24"/>
        </w:rPr>
      </w:pPr>
      <w:r w:rsidRPr="00353235">
        <w:rPr>
          <w:sz w:val="24"/>
        </w:rPr>
        <w:t>2</w:t>
      </w:r>
      <w:r w:rsidR="00616C5C" w:rsidRPr="00353235">
        <w:rPr>
          <w:sz w:val="24"/>
        </w:rPr>
        <w:t>7</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7473E27B" w:rsidR="00186394" w:rsidRPr="00353235" w:rsidRDefault="00FB719B" w:rsidP="00222D4D">
      <w:pPr>
        <w:pStyle w:val="ADA"/>
        <w:jc w:val="left"/>
        <w:rPr>
          <w:sz w:val="24"/>
        </w:rPr>
      </w:pPr>
      <w:r w:rsidRPr="00353235">
        <w:rPr>
          <w:sz w:val="24"/>
        </w:rPr>
        <w:t>2</w:t>
      </w:r>
      <w:r w:rsidR="00616C5C" w:rsidRPr="00353235">
        <w:rPr>
          <w:sz w:val="24"/>
        </w:rPr>
        <w:t>8</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57624A0C" w:rsidR="00186394" w:rsidRPr="00353235" w:rsidRDefault="00616C5C" w:rsidP="00222D4D">
      <w:pPr>
        <w:pStyle w:val="ADA"/>
        <w:jc w:val="left"/>
        <w:rPr>
          <w:sz w:val="24"/>
        </w:rPr>
      </w:pPr>
      <w:r w:rsidRPr="00353235">
        <w:rPr>
          <w:sz w:val="24"/>
        </w:rPr>
        <w:t>29</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49C8A087" w14:textId="77777777" w:rsidR="00186394" w:rsidRDefault="00186394" w:rsidP="00222D4D">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4476287" w14:textId="77777777" w:rsidR="0093049A" w:rsidRPr="00353235" w:rsidRDefault="0093049A" w:rsidP="00222D4D">
      <w:pPr>
        <w:rPr>
          <w:rFonts w:ascii="Arial" w:hAnsi="Arial" w:cs="Arial"/>
          <w:szCs w:val="24"/>
        </w:rPr>
      </w:pPr>
    </w:p>
    <w:p w14:paraId="30C32C31" w14:textId="77777777" w:rsidR="005140DD" w:rsidRPr="00353235" w:rsidRDefault="005140DD">
      <w:pPr>
        <w:jc w:val="both"/>
        <w:rPr>
          <w:rFonts w:ascii="Arial" w:hAnsi="Arial" w:cs="Arial"/>
          <w:szCs w:val="24"/>
        </w:rPr>
      </w:pP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lastRenderedPageBreak/>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57150C2"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0733E637" w14:textId="77777777" w:rsidR="00186394" w:rsidRPr="00353235" w:rsidRDefault="00186394">
      <w:pPr>
        <w:ind w:left="720" w:hanging="720"/>
        <w:jc w:val="both"/>
        <w:rPr>
          <w:rFonts w:ascii="Arial" w:hAnsi="Arial" w:cs="Arial"/>
          <w:szCs w:val="24"/>
        </w:rPr>
      </w:pPr>
    </w:p>
    <w:p w14:paraId="6D13873F" w14:textId="77777777" w:rsidR="00186394" w:rsidRPr="00353235" w:rsidRDefault="00186394">
      <w:pPr>
        <w:ind w:left="720" w:hanging="720"/>
        <w:jc w:val="both"/>
        <w:rPr>
          <w:rFonts w:ascii="Arial" w:hAnsi="Arial" w:cs="Arial"/>
          <w:szCs w:val="24"/>
        </w:rPr>
      </w:pPr>
      <w:r w:rsidRPr="00353235">
        <w:rPr>
          <w:rFonts w:ascii="Arial" w:hAnsi="Arial" w:cs="Arial"/>
          <w:szCs w:val="24"/>
        </w:rPr>
        <w:t xml:space="preserve">Briefly state any restrictions as to </w:t>
      </w:r>
      <w:proofErr w:type="gramStart"/>
      <w:r w:rsidRPr="00353235">
        <w:rPr>
          <w:rFonts w:ascii="Arial" w:hAnsi="Arial" w:cs="Arial"/>
          <w:szCs w:val="24"/>
        </w:rPr>
        <w:t>type</w:t>
      </w:r>
      <w:proofErr w:type="gramEnd"/>
      <w:r w:rsidRPr="00353235">
        <w:rPr>
          <w:rFonts w:ascii="Arial" w:hAnsi="Arial" w:cs="Arial"/>
          <w:szCs w:val="24"/>
        </w:rPr>
        <w:t xml:space="preserve"> of revisions delegates may request.</w:t>
      </w:r>
    </w:p>
    <w:p w14:paraId="21386FBA" w14:textId="77777777" w:rsidR="00CA1928" w:rsidRPr="00353235" w:rsidRDefault="00CA1928">
      <w:pPr>
        <w:ind w:left="720" w:hanging="720"/>
        <w:jc w:val="both"/>
        <w:rPr>
          <w:rFonts w:ascii="Arial" w:hAnsi="Arial" w:cs="Arial"/>
          <w:szCs w:val="24"/>
        </w:rPr>
      </w:pPr>
    </w:p>
    <w:p w14:paraId="2BC24979" w14:textId="78EBB057" w:rsidR="00CA1928" w:rsidRDefault="00660120" w:rsidP="00222D4D">
      <w:pPr>
        <w:ind w:left="720" w:hanging="720"/>
        <w:jc w:val="both"/>
        <w:rPr>
          <w:rFonts w:ascii="Arial" w:hAnsi="Arial" w:cs="Arial"/>
          <w:szCs w:val="24"/>
        </w:rPr>
      </w:pPr>
      <w:r w:rsidRPr="00C62224">
        <w:rPr>
          <w:rFonts w:ascii="Arial" w:hAnsi="Arial" w:cs="Arial"/>
          <w:szCs w:val="24"/>
        </w:rPr>
        <w:t>Comment</w:t>
      </w:r>
      <w:r w:rsidR="00186394" w:rsidRPr="00C62224">
        <w:rPr>
          <w:rFonts w:ascii="Arial" w:hAnsi="Arial" w:cs="Arial"/>
          <w:szCs w:val="24"/>
        </w:rPr>
        <w:t>:</w:t>
      </w:r>
      <w:r w:rsidR="00CA1928" w:rsidRPr="00353235">
        <w:rPr>
          <w:rFonts w:ascii="Arial" w:hAnsi="Arial" w:cs="Arial"/>
          <w:szCs w:val="24"/>
        </w:rPr>
        <w:tab/>
      </w:r>
    </w:p>
    <w:p w14:paraId="14A6587F" w14:textId="77777777" w:rsidR="00222D4D" w:rsidRDefault="00222D4D" w:rsidP="00222D4D">
      <w:pPr>
        <w:ind w:left="720" w:hanging="720"/>
        <w:jc w:val="both"/>
        <w:rPr>
          <w:rFonts w:ascii="Arial" w:hAnsi="Arial" w:cs="Arial"/>
          <w:szCs w:val="24"/>
        </w:rPr>
      </w:pPr>
    </w:p>
    <w:p w14:paraId="59C0F70A" w14:textId="77777777" w:rsidR="00222D4D" w:rsidRDefault="00222D4D" w:rsidP="00222D4D">
      <w:pPr>
        <w:ind w:left="720" w:hanging="720"/>
        <w:jc w:val="both"/>
        <w:rPr>
          <w:rFonts w:ascii="Arial" w:hAnsi="Arial" w:cs="Arial"/>
          <w:szCs w:val="24"/>
        </w:rPr>
      </w:pPr>
    </w:p>
    <w:p w14:paraId="4CF46340" w14:textId="77777777" w:rsidR="00222D4D" w:rsidRDefault="00222D4D" w:rsidP="00222D4D">
      <w:pPr>
        <w:ind w:left="720" w:hanging="720"/>
        <w:jc w:val="both"/>
        <w:rPr>
          <w:rFonts w:ascii="Arial" w:hAnsi="Arial" w:cs="Arial"/>
          <w:szCs w:val="24"/>
        </w:rPr>
      </w:pPr>
    </w:p>
    <w:p w14:paraId="7FBC0C15" w14:textId="77777777" w:rsidR="00222D4D" w:rsidRPr="00353235"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78FE42E7"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three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lastRenderedPageBreak/>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7BE7D098" w:rsidR="00186394" w:rsidRPr="00353235" w:rsidRDefault="00C24DA6" w:rsidP="00222D4D">
      <w:pPr>
        <w:pStyle w:val="ADA"/>
        <w:jc w:val="left"/>
        <w:rPr>
          <w:sz w:val="24"/>
        </w:rPr>
      </w:pPr>
      <w:r w:rsidRPr="00353235">
        <w:rPr>
          <w:sz w:val="24"/>
        </w:rPr>
        <w:t>3</w:t>
      </w:r>
      <w:r w:rsidR="00616C5C" w:rsidRPr="00353235">
        <w:rPr>
          <w:sz w:val="24"/>
        </w:rPr>
        <w:t>0</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77777777"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w:t>
      </w:r>
      <w:proofErr w:type="gramStart"/>
      <w:r w:rsidR="00407D6B" w:rsidRPr="00353235">
        <w:rPr>
          <w:rFonts w:ascii="Arial" w:hAnsi="Arial" w:cs="Arial"/>
          <w:szCs w:val="24"/>
        </w:rPr>
        <w:t>timely produce</w:t>
      </w:r>
      <w:proofErr w:type="gramEnd"/>
      <w:r w:rsidR="00407D6B" w:rsidRPr="00353235">
        <w:rPr>
          <w:rFonts w:ascii="Arial" w:hAnsi="Arial" w:cs="Arial"/>
          <w:szCs w:val="24"/>
        </w:rPr>
        <w:t xml:space="preserve"> usage reports evidencing adequate sales may result in the cancellation of your brand name c</w:t>
      </w:r>
      <w:r w:rsidR="002B3980" w:rsidRPr="00353235">
        <w:rPr>
          <w:rFonts w:ascii="Arial" w:hAnsi="Arial" w:cs="Arial"/>
          <w:szCs w:val="24"/>
        </w:rPr>
        <w:t xml:space="preserve">ontract for a period of two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Pr="00353235" w:rsidRDefault="00407D6B" w:rsidP="00407D6B">
      <w:pPr>
        <w:jc w:val="both"/>
        <w:rPr>
          <w:rFonts w:ascii="Arial" w:hAnsi="Arial" w:cs="Arial"/>
          <w:szCs w:val="24"/>
        </w:rPr>
      </w:pPr>
    </w:p>
    <w:p w14:paraId="4543FCAB" w14:textId="77EC8648" w:rsidR="00D744BF" w:rsidRPr="00353235" w:rsidRDefault="00C24DA6" w:rsidP="00660120">
      <w:pPr>
        <w:pStyle w:val="ADA"/>
        <w:rPr>
          <w:sz w:val="24"/>
        </w:rPr>
      </w:pPr>
      <w:r w:rsidRPr="00353235">
        <w:rPr>
          <w:sz w:val="24"/>
        </w:rPr>
        <w:lastRenderedPageBreak/>
        <w:t>3</w:t>
      </w:r>
      <w:r w:rsidR="00616C5C" w:rsidRPr="00353235">
        <w:rPr>
          <w:sz w:val="24"/>
        </w:rPr>
        <w:t>1</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16044284" w:rsidR="00186394" w:rsidRPr="00353235" w:rsidRDefault="00C24DA6" w:rsidP="00660120">
      <w:pPr>
        <w:pStyle w:val="ADA"/>
        <w:rPr>
          <w:sz w:val="24"/>
        </w:rPr>
      </w:pPr>
      <w:r w:rsidRPr="00353235">
        <w:rPr>
          <w:sz w:val="24"/>
        </w:rPr>
        <w:t>3</w:t>
      </w:r>
      <w:r w:rsidR="00616C5C" w:rsidRPr="00353235">
        <w:rPr>
          <w:sz w:val="24"/>
        </w:rPr>
        <w:t>2</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lastRenderedPageBreak/>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5EC7A23E" w:rsidR="00692C57" w:rsidRPr="00353235" w:rsidRDefault="00C24DA6" w:rsidP="00660120">
      <w:pPr>
        <w:pStyle w:val="ADA"/>
        <w:rPr>
          <w:sz w:val="24"/>
        </w:rPr>
      </w:pPr>
      <w:r w:rsidRPr="00353235">
        <w:rPr>
          <w:sz w:val="24"/>
        </w:rPr>
        <w:t>3</w:t>
      </w:r>
      <w:r w:rsidR="00616C5C" w:rsidRPr="00353235">
        <w:rPr>
          <w:sz w:val="24"/>
        </w:rPr>
        <w:t>3</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7F9ED786" w:rsidR="00692C57" w:rsidRPr="00353235" w:rsidRDefault="00692C57" w:rsidP="0011162B">
      <w:pPr>
        <w:rPr>
          <w:rFonts w:ascii="Arial" w:hAnsi="Arial" w:cs="Arial"/>
          <w:szCs w:val="24"/>
        </w:rPr>
      </w:pPr>
      <w:r w:rsidRPr="0011162B">
        <w:rPr>
          <w:rFonts w:ascii="Arial" w:hAnsi="Arial" w:cs="Arial"/>
          <w:b/>
          <w:bCs/>
          <w:szCs w:val="24"/>
        </w:rPr>
        <w:t>Single Point of Contact:</w:t>
      </w:r>
      <w:r w:rsidR="0011162B">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6581A826" w:rsidR="00692C57" w:rsidRPr="00353235" w:rsidRDefault="00C24DA6" w:rsidP="00660120">
      <w:pPr>
        <w:pStyle w:val="ADA"/>
        <w:rPr>
          <w:sz w:val="24"/>
        </w:rPr>
      </w:pPr>
      <w:r w:rsidRPr="00353235">
        <w:rPr>
          <w:sz w:val="24"/>
        </w:rPr>
        <w:t>3</w:t>
      </w:r>
      <w:r w:rsidR="00616C5C" w:rsidRPr="00353235">
        <w:rPr>
          <w:sz w:val="24"/>
        </w:rPr>
        <w:t>4</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06F0BFA4" w14:textId="77777777" w:rsidR="00692C57" w:rsidRDefault="00692C57" w:rsidP="00222D4D">
      <w:pPr>
        <w:rPr>
          <w:rFonts w:ascii="Arial" w:hAnsi="Arial" w:cs="Arial"/>
          <w:b/>
          <w:bCs/>
          <w:szCs w:val="24"/>
        </w:rPr>
      </w:pPr>
    </w:p>
    <w:p w14:paraId="7B21BCCA" w14:textId="77777777" w:rsidR="00675FF7" w:rsidRDefault="00675FF7" w:rsidP="00222D4D">
      <w:pPr>
        <w:rPr>
          <w:rFonts w:ascii="Arial" w:hAnsi="Arial" w:cs="Arial"/>
          <w:b/>
          <w:bCs/>
          <w:szCs w:val="24"/>
        </w:rPr>
      </w:pPr>
    </w:p>
    <w:p w14:paraId="3C963984" w14:textId="77777777" w:rsidR="00675FF7" w:rsidRPr="00353235" w:rsidRDefault="00675FF7" w:rsidP="00222D4D">
      <w:pPr>
        <w:rPr>
          <w:rFonts w:ascii="Arial" w:hAnsi="Arial" w:cs="Arial"/>
          <w:b/>
          <w:bCs/>
          <w:szCs w:val="24"/>
        </w:rPr>
      </w:pPr>
    </w:p>
    <w:p w14:paraId="5CF4ADF3" w14:textId="0527557E" w:rsidR="00692C57" w:rsidRPr="00353235" w:rsidRDefault="004A080D" w:rsidP="00222D4D">
      <w:pPr>
        <w:pStyle w:val="ADA"/>
        <w:jc w:val="left"/>
        <w:rPr>
          <w:sz w:val="24"/>
        </w:rPr>
      </w:pPr>
      <w:r w:rsidRPr="00353235">
        <w:rPr>
          <w:sz w:val="24"/>
        </w:rPr>
        <w:lastRenderedPageBreak/>
        <w:t>3</w:t>
      </w:r>
      <w:r w:rsidR="00616C5C" w:rsidRPr="00353235">
        <w:rPr>
          <w:sz w:val="24"/>
        </w:rPr>
        <w:t>5</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3E4A2A4" w:rsidR="00186394" w:rsidRPr="00353235" w:rsidRDefault="00692C57" w:rsidP="00222D4D">
      <w:pPr>
        <w:pStyle w:val="ADA"/>
        <w:jc w:val="left"/>
        <w:rPr>
          <w:color w:val="FF0000"/>
          <w:sz w:val="24"/>
        </w:rPr>
      </w:pPr>
      <w:r w:rsidRPr="00353235">
        <w:rPr>
          <w:sz w:val="24"/>
        </w:rPr>
        <w:t>3</w:t>
      </w:r>
      <w:r w:rsidR="00616C5C" w:rsidRPr="00353235">
        <w:rPr>
          <w:sz w:val="24"/>
        </w:rPr>
        <w:t>6</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w:t>
      </w:r>
      <w:r w:rsidRPr="00222D4D">
        <w:rPr>
          <w:rFonts w:ascii="Arial" w:hAnsi="Arial" w:cs="Arial"/>
          <w:szCs w:val="24"/>
        </w:rPr>
        <w:lastRenderedPageBreak/>
        <w:t xml:space="preserve">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Evaluate responses and select the contractor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5B1995D1" w:rsidR="00186394" w:rsidRPr="00353235" w:rsidRDefault="00692C57" w:rsidP="00281DF0">
      <w:pPr>
        <w:pStyle w:val="ADA"/>
        <w:rPr>
          <w:sz w:val="24"/>
        </w:rPr>
      </w:pPr>
      <w:r w:rsidRPr="00353235">
        <w:rPr>
          <w:sz w:val="24"/>
        </w:rPr>
        <w:t>3</w:t>
      </w:r>
      <w:r w:rsidR="00616C5C" w:rsidRPr="00353235">
        <w:rPr>
          <w:sz w:val="24"/>
        </w:rPr>
        <w:t>7</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77777777"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this contract.</w:t>
      </w:r>
    </w:p>
    <w:p w14:paraId="53272DA7" w14:textId="77777777" w:rsidR="00186394" w:rsidRPr="00353235" w:rsidRDefault="00186394" w:rsidP="00222D4D">
      <w:pPr>
        <w:ind w:left="1440" w:hanging="1440"/>
        <w:rPr>
          <w:rFonts w:ascii="Arial" w:hAnsi="Arial" w:cs="Arial"/>
          <w:szCs w:val="24"/>
        </w:rPr>
      </w:pPr>
    </w:p>
    <w:p w14:paraId="210F38C3"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w:t>
      </w:r>
      <w:r w:rsidR="00186394" w:rsidRPr="00353235">
        <w:rPr>
          <w:rFonts w:ascii="Arial" w:hAnsi="Arial" w:cs="Arial"/>
          <w:szCs w:val="24"/>
        </w:rPr>
        <w:lastRenderedPageBreak/>
        <w:t>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7C659871" w:rsidR="00777119" w:rsidRPr="00353235" w:rsidRDefault="00777119" w:rsidP="00281DF0">
      <w:pPr>
        <w:pStyle w:val="ADA"/>
        <w:rPr>
          <w:sz w:val="24"/>
        </w:rPr>
      </w:pPr>
      <w:r w:rsidRPr="00353235">
        <w:rPr>
          <w:sz w:val="24"/>
        </w:rPr>
        <w:t>3</w:t>
      </w:r>
      <w:r w:rsidR="00616C5C" w:rsidRPr="00353235">
        <w:rPr>
          <w:sz w:val="24"/>
        </w:rPr>
        <w:t>8</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ED6CF57" w14:textId="77777777" w:rsidR="00F359C5" w:rsidRDefault="00F359C5" w:rsidP="00222D4D">
      <w:pPr>
        <w:rPr>
          <w:rFonts w:ascii="Arial" w:eastAsia="PMingLiU" w:hAnsi="Arial" w:cs="Arial"/>
          <w:szCs w:val="24"/>
          <w:lang w:eastAsia="zh-TW"/>
        </w:rPr>
      </w:pPr>
    </w:p>
    <w:p w14:paraId="4D9F199E" w14:textId="77777777" w:rsidR="0093049A" w:rsidRDefault="0093049A" w:rsidP="00222D4D">
      <w:pPr>
        <w:rPr>
          <w:rFonts w:ascii="Arial" w:eastAsia="PMingLiU" w:hAnsi="Arial" w:cs="Arial"/>
          <w:szCs w:val="24"/>
          <w:lang w:eastAsia="zh-TW"/>
        </w:rPr>
      </w:pPr>
    </w:p>
    <w:p w14:paraId="7123B489" w14:textId="77777777" w:rsidR="0093049A" w:rsidRDefault="0093049A" w:rsidP="00222D4D">
      <w:pPr>
        <w:rPr>
          <w:rFonts w:ascii="Arial" w:eastAsia="PMingLiU" w:hAnsi="Arial" w:cs="Arial"/>
          <w:szCs w:val="24"/>
          <w:lang w:eastAsia="zh-TW"/>
        </w:rPr>
      </w:pPr>
    </w:p>
    <w:p w14:paraId="6C2B8EA7" w14:textId="77777777" w:rsidR="0093049A" w:rsidRDefault="0093049A" w:rsidP="00222D4D">
      <w:pPr>
        <w:rPr>
          <w:rFonts w:ascii="Arial" w:eastAsia="PMingLiU" w:hAnsi="Arial" w:cs="Arial"/>
          <w:szCs w:val="24"/>
          <w:lang w:eastAsia="zh-TW"/>
        </w:rPr>
      </w:pPr>
    </w:p>
    <w:p w14:paraId="21224B59" w14:textId="77777777" w:rsidR="0093049A" w:rsidRPr="00353235" w:rsidRDefault="0093049A"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1C0955F3" w14:textId="77777777" w:rsidR="0093049A" w:rsidRPr="00353235" w:rsidRDefault="0093049A"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lastRenderedPageBreak/>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32F4C9B3" w:rsidR="00186394" w:rsidRPr="00353235" w:rsidRDefault="00616C5C" w:rsidP="00281DF0">
      <w:pPr>
        <w:pStyle w:val="ADA"/>
        <w:rPr>
          <w:sz w:val="24"/>
        </w:rPr>
      </w:pPr>
      <w:r w:rsidRPr="00353235">
        <w:rPr>
          <w:sz w:val="24"/>
        </w:rPr>
        <w:t>39</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05259AEE" w14:textId="77777777" w:rsidR="00186394" w:rsidRPr="00353235" w:rsidRDefault="00186394" w:rsidP="0024480E">
      <w:pPr>
        <w:tabs>
          <w:tab w:val="left" w:pos="720"/>
          <w:tab w:val="left" w:pos="1440"/>
        </w:tabs>
        <w:rPr>
          <w:rFonts w:ascii="Arial" w:hAnsi="Arial" w:cs="Arial"/>
          <w:szCs w:val="24"/>
        </w:rPr>
      </w:pPr>
    </w:p>
    <w:p w14:paraId="0EB55EDA" w14:textId="10623528" w:rsidR="00186394" w:rsidRPr="00353235" w:rsidRDefault="00777119" w:rsidP="0024480E">
      <w:pPr>
        <w:pStyle w:val="ADA"/>
        <w:jc w:val="left"/>
        <w:rPr>
          <w:sz w:val="24"/>
        </w:rPr>
      </w:pPr>
      <w:r w:rsidRPr="00353235">
        <w:rPr>
          <w:sz w:val="24"/>
        </w:rPr>
        <w:t>4</w:t>
      </w:r>
      <w:r w:rsidR="00616C5C" w:rsidRPr="00353235">
        <w:rPr>
          <w:sz w:val="24"/>
        </w:rPr>
        <w:t>0</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328B8C11" w14:textId="6FE11213" w:rsidR="00186394" w:rsidRPr="00353235" w:rsidRDefault="00777119" w:rsidP="0024480E">
      <w:pPr>
        <w:pStyle w:val="ADA"/>
        <w:jc w:val="left"/>
        <w:rPr>
          <w:sz w:val="24"/>
        </w:rPr>
      </w:pPr>
      <w:r w:rsidRPr="00353235">
        <w:rPr>
          <w:sz w:val="24"/>
        </w:rPr>
        <w:lastRenderedPageBreak/>
        <w:t>4</w:t>
      </w:r>
      <w:r w:rsidR="00616C5C" w:rsidRPr="00353235">
        <w:rPr>
          <w:sz w:val="24"/>
        </w:rPr>
        <w:t>1</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3B47053C" w:rsidR="00186394" w:rsidRPr="00353235" w:rsidRDefault="00777119" w:rsidP="0024480E">
      <w:pPr>
        <w:pStyle w:val="ADA"/>
        <w:jc w:val="left"/>
        <w:rPr>
          <w:sz w:val="24"/>
        </w:rPr>
      </w:pPr>
      <w:r w:rsidRPr="00353235">
        <w:rPr>
          <w:sz w:val="24"/>
        </w:rPr>
        <w:t>4</w:t>
      </w:r>
      <w:r w:rsidR="00616C5C" w:rsidRPr="00353235">
        <w:rPr>
          <w:sz w:val="24"/>
        </w:rPr>
        <w:t>2</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6877AC2A" w:rsidR="00186394" w:rsidRPr="00353235" w:rsidRDefault="00777119" w:rsidP="0024480E">
      <w:pPr>
        <w:pStyle w:val="ADA"/>
        <w:jc w:val="left"/>
        <w:rPr>
          <w:sz w:val="24"/>
        </w:rPr>
      </w:pPr>
      <w:r w:rsidRPr="00353235">
        <w:rPr>
          <w:sz w:val="24"/>
        </w:rPr>
        <w:t>4</w:t>
      </w:r>
      <w:r w:rsidR="00616C5C" w:rsidRPr="00353235">
        <w:rPr>
          <w:sz w:val="24"/>
        </w:rPr>
        <w:t>3</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FAD3026" w:rsidR="00186394" w:rsidRPr="00353235" w:rsidRDefault="00777119" w:rsidP="0024480E">
      <w:pPr>
        <w:pStyle w:val="ADA"/>
        <w:jc w:val="left"/>
        <w:rPr>
          <w:sz w:val="24"/>
        </w:rPr>
      </w:pPr>
      <w:r w:rsidRPr="00353235">
        <w:rPr>
          <w:sz w:val="24"/>
        </w:rPr>
        <w:t>4</w:t>
      </w:r>
      <w:r w:rsidR="00616C5C" w:rsidRPr="00353235">
        <w:rPr>
          <w:sz w:val="24"/>
        </w:rPr>
        <w:t>4</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5E802B79" w:rsidR="00186394" w:rsidRPr="00353235" w:rsidRDefault="00777119" w:rsidP="0024480E">
      <w:pPr>
        <w:pStyle w:val="ADA"/>
        <w:jc w:val="left"/>
        <w:rPr>
          <w:sz w:val="24"/>
        </w:rPr>
      </w:pPr>
      <w:r w:rsidRPr="00353235">
        <w:rPr>
          <w:sz w:val="24"/>
        </w:rPr>
        <w:t>4</w:t>
      </w:r>
      <w:r w:rsidR="00616C5C" w:rsidRPr="00353235">
        <w:rPr>
          <w:sz w:val="24"/>
        </w:rPr>
        <w:t>5</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1D9FA0E9" w14:textId="526FD0F9" w:rsidR="000D29DA" w:rsidRDefault="00186394" w:rsidP="0024480E">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sidR="000D29DA">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0CE6C7A8" w14:textId="77777777" w:rsidR="000D29DA" w:rsidRDefault="000D29DA" w:rsidP="0024480E">
      <w:pPr>
        <w:rPr>
          <w:rFonts w:ascii="Arial" w:hAnsi="Arial" w:cs="Arial"/>
          <w:bCs/>
          <w:szCs w:val="24"/>
        </w:rPr>
      </w:pPr>
    </w:p>
    <w:p w14:paraId="5660AA22" w14:textId="25626FF5" w:rsidR="00186394" w:rsidRPr="00353235" w:rsidRDefault="00186394" w:rsidP="0024480E">
      <w:pPr>
        <w:rPr>
          <w:rFonts w:ascii="Arial" w:hAnsi="Arial" w:cs="Arial"/>
          <w:bCs/>
          <w:szCs w:val="24"/>
        </w:rPr>
      </w:pPr>
      <w:r w:rsidRPr="00353235">
        <w:rPr>
          <w:rFonts w:ascii="Arial" w:hAnsi="Arial" w:cs="Arial"/>
          <w:bCs/>
          <w:szCs w:val="24"/>
        </w:rPr>
        <w:t xml:space="preserve">Venue of any action </w:t>
      </w:r>
      <w:r w:rsidR="000D29DA">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w:t>
      </w:r>
      <w:r w:rsidR="007F1D5C" w:rsidRPr="00353235">
        <w:rPr>
          <w:rFonts w:ascii="Arial" w:hAnsi="Arial" w:cs="Arial"/>
          <w:bCs/>
          <w:szCs w:val="24"/>
        </w:rPr>
        <w:t>e</w:t>
      </w:r>
      <w:r w:rsidRPr="00353235">
        <w:rPr>
          <w:rFonts w:ascii="Arial" w:hAnsi="Arial" w:cs="Arial"/>
          <w:bCs/>
          <w:szCs w:val="24"/>
        </w:rPr>
        <w:t xml:space="preserve"> contract</w:t>
      </w:r>
      <w:r w:rsidR="000D29DA">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sidR="000D29DA">
        <w:rPr>
          <w:rFonts w:ascii="Arial" w:hAnsi="Arial" w:cs="Arial"/>
          <w:bCs/>
          <w:szCs w:val="24"/>
        </w:rPr>
        <w:t xml:space="preserve">, which shall exercise its appellate jurisdiction in accordance with </w:t>
      </w:r>
      <w:r w:rsidR="009727A5">
        <w:rPr>
          <w:rFonts w:ascii="Arial" w:hAnsi="Arial" w:cs="Arial"/>
          <w:bCs/>
          <w:szCs w:val="24"/>
        </w:rPr>
        <w:t>t</w:t>
      </w:r>
      <w:r w:rsidR="000D29DA">
        <w:rPr>
          <w:rFonts w:ascii="Arial" w:hAnsi="Arial" w:cs="Arial"/>
          <w:bCs/>
          <w:szCs w:val="24"/>
        </w:rPr>
        <w: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1A375D2F" w14:textId="77777777" w:rsidR="00C6335C" w:rsidRPr="00353235" w:rsidRDefault="00C6335C">
      <w:pPr>
        <w:jc w:val="both"/>
        <w:rPr>
          <w:rFonts w:ascii="Arial" w:hAnsi="Arial" w:cs="Arial"/>
          <w:bCs/>
          <w:szCs w:val="24"/>
        </w:rPr>
      </w:pPr>
    </w:p>
    <w:p w14:paraId="242DFC76" w14:textId="3D770AB3" w:rsidR="00435D08" w:rsidRPr="00353235" w:rsidRDefault="004A080D" w:rsidP="0024480E">
      <w:pPr>
        <w:pStyle w:val="ADA"/>
        <w:jc w:val="left"/>
        <w:rPr>
          <w:sz w:val="24"/>
        </w:rPr>
      </w:pPr>
      <w:r w:rsidRPr="00353235">
        <w:rPr>
          <w:sz w:val="24"/>
        </w:rPr>
        <w:lastRenderedPageBreak/>
        <w:t>4</w:t>
      </w:r>
      <w:r w:rsidR="00616C5C" w:rsidRPr="00353235">
        <w:rPr>
          <w:sz w:val="24"/>
        </w:rPr>
        <w:t>6</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0924B175"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675FF7">
        <w:rPr>
          <w:rFonts w:ascii="Arial" w:hAnsi="Arial" w:cs="Arial"/>
          <w:bCs/>
          <w:szCs w:val="24"/>
        </w:rPr>
        <w:t>, as applicable</w:t>
      </w:r>
      <w:r w:rsidRPr="00353235">
        <w:rPr>
          <w:rFonts w:ascii="Arial" w:hAnsi="Arial" w:cs="Arial"/>
          <w:bCs/>
          <w:szCs w:val="24"/>
        </w:rPr>
        <w:t>.</w:t>
      </w:r>
    </w:p>
    <w:p w14:paraId="16A34C8F" w14:textId="77777777" w:rsidR="0093049A" w:rsidRPr="00353235" w:rsidRDefault="0093049A" w:rsidP="0024480E">
      <w:pPr>
        <w:rPr>
          <w:rFonts w:ascii="Arial" w:hAnsi="Arial" w:cs="Arial"/>
          <w:bCs/>
          <w:szCs w:val="24"/>
        </w:rPr>
      </w:pPr>
    </w:p>
    <w:p w14:paraId="2418CFE9" w14:textId="54D4A929" w:rsidR="00267FC5" w:rsidRPr="00353235" w:rsidRDefault="00267FC5" w:rsidP="0024480E">
      <w:pPr>
        <w:pStyle w:val="ADA"/>
        <w:jc w:val="left"/>
        <w:rPr>
          <w:sz w:val="24"/>
        </w:rPr>
      </w:pPr>
      <w:r w:rsidRPr="00353235">
        <w:rPr>
          <w:sz w:val="24"/>
        </w:rPr>
        <w:t>4</w:t>
      </w:r>
      <w:r w:rsidR="00616C5C" w:rsidRPr="00353235">
        <w:rPr>
          <w:sz w:val="24"/>
        </w:rPr>
        <w:t>7</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B93FFBF" w:rsidR="00267FC5" w:rsidRPr="00353235" w:rsidRDefault="00267FC5" w:rsidP="0024480E">
      <w:pPr>
        <w:pStyle w:val="ADA"/>
        <w:jc w:val="left"/>
        <w:rPr>
          <w:sz w:val="24"/>
        </w:rPr>
      </w:pPr>
      <w:r w:rsidRPr="00353235">
        <w:rPr>
          <w:sz w:val="24"/>
          <w:shd w:val="clear" w:color="auto" w:fill="FFFFFF"/>
        </w:rPr>
        <w:t>4</w:t>
      </w:r>
      <w:r w:rsidR="00616C5C" w:rsidRPr="00353235">
        <w:rPr>
          <w:sz w:val="24"/>
          <w:shd w:val="clear" w:color="auto" w:fill="FFFFFF"/>
        </w:rPr>
        <w:t>8</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Pr="00353235" w:rsidRDefault="00575EA3" w:rsidP="0024480E">
      <w:pPr>
        <w:rPr>
          <w:rFonts w:ascii="Arial" w:hAnsi="Arial" w:cs="Arial"/>
          <w:bCs/>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14:paraId="49B4443F" w14:textId="77777777" w:rsidTr="00E118F9">
        <w:tc>
          <w:tcPr>
            <w:tcW w:w="5035" w:type="dxa"/>
          </w:tcPr>
          <w:p w14:paraId="34C34833" w14:textId="6D4FE7A2" w:rsidR="008036A1" w:rsidRDefault="008036A1" w:rsidP="00E118F9">
            <w:pPr>
              <w:tabs>
                <w:tab w:val="left" w:pos="360"/>
              </w:tabs>
              <w:rPr>
                <w:rFonts w:ascii="Arial" w:hAnsi="Arial" w:cs="Arial"/>
                <w:szCs w:val="24"/>
              </w:rPr>
            </w:pPr>
            <w:r>
              <w:rPr>
                <w:rFonts w:ascii="Arial" w:hAnsi="Arial" w:cs="Arial"/>
                <w:szCs w:val="24"/>
              </w:rPr>
              <w:t xml:space="preserve">Category 3 </w:t>
            </w:r>
            <w:r w:rsidRPr="00353235">
              <w:rPr>
                <w:rFonts w:ascii="Arial" w:hAnsi="Arial" w:cs="Arial"/>
                <w:szCs w:val="24"/>
              </w:rPr>
              <w:t>Network Attached Storage Units</w:t>
            </w:r>
          </w:p>
        </w:tc>
        <w:tc>
          <w:tcPr>
            <w:tcW w:w="2790" w:type="dxa"/>
          </w:tcPr>
          <w:p w14:paraId="42B58B78" w14:textId="77777777" w:rsidR="008036A1" w:rsidRDefault="008036A1" w:rsidP="00E118F9">
            <w:pPr>
              <w:tabs>
                <w:tab w:val="left" w:pos="360"/>
              </w:tabs>
              <w:rPr>
                <w:rFonts w:ascii="Arial" w:hAnsi="Arial" w:cs="Arial"/>
                <w:szCs w:val="24"/>
              </w:rPr>
            </w:pPr>
          </w:p>
        </w:tc>
      </w:tr>
      <w:tr w:rsidR="008036A1" w14:paraId="2BC2EDF9" w14:textId="77777777" w:rsidTr="00E118F9">
        <w:tc>
          <w:tcPr>
            <w:tcW w:w="5035" w:type="dxa"/>
          </w:tcPr>
          <w:p w14:paraId="23AB13EF" w14:textId="2D605D71" w:rsidR="008036A1" w:rsidRDefault="008036A1" w:rsidP="00E118F9">
            <w:pPr>
              <w:tabs>
                <w:tab w:val="left" w:pos="360"/>
              </w:tabs>
              <w:rPr>
                <w:rFonts w:ascii="Arial" w:hAnsi="Arial" w:cs="Arial"/>
                <w:szCs w:val="24"/>
              </w:rPr>
            </w:pPr>
            <w:r>
              <w:rPr>
                <w:rFonts w:ascii="Arial" w:hAnsi="Arial" w:cs="Arial"/>
                <w:szCs w:val="24"/>
              </w:rPr>
              <w:t xml:space="preserve">Category 4 </w:t>
            </w:r>
            <w:r w:rsidRPr="00353235">
              <w:rPr>
                <w:rFonts w:ascii="Arial" w:hAnsi="Arial" w:cs="Arial"/>
                <w:szCs w:val="24"/>
              </w:rPr>
              <w:t>Network Video Recorders &amp; Stations</w:t>
            </w:r>
          </w:p>
        </w:tc>
        <w:tc>
          <w:tcPr>
            <w:tcW w:w="2790" w:type="dxa"/>
          </w:tcPr>
          <w:p w14:paraId="752872A4" w14:textId="77777777" w:rsidR="008036A1" w:rsidRDefault="008036A1" w:rsidP="00E118F9">
            <w:pPr>
              <w:tabs>
                <w:tab w:val="left" w:pos="360"/>
              </w:tabs>
              <w:rPr>
                <w:rFonts w:ascii="Arial" w:hAnsi="Arial" w:cs="Arial"/>
                <w:szCs w:val="24"/>
              </w:rPr>
            </w:pPr>
          </w:p>
        </w:tc>
      </w:tr>
      <w:tr w:rsidR="008036A1" w14:paraId="5B3255DF" w14:textId="77777777" w:rsidTr="00E118F9">
        <w:tc>
          <w:tcPr>
            <w:tcW w:w="5035" w:type="dxa"/>
          </w:tcPr>
          <w:p w14:paraId="70302E9D" w14:textId="434D1BEE" w:rsidR="008036A1" w:rsidRDefault="008036A1" w:rsidP="00E118F9">
            <w:pPr>
              <w:tabs>
                <w:tab w:val="left" w:pos="360"/>
              </w:tabs>
              <w:rPr>
                <w:rFonts w:ascii="Arial" w:hAnsi="Arial" w:cs="Arial"/>
                <w:szCs w:val="24"/>
              </w:rPr>
            </w:pPr>
            <w:r>
              <w:rPr>
                <w:rFonts w:ascii="Arial" w:hAnsi="Arial" w:cs="Arial"/>
                <w:szCs w:val="24"/>
              </w:rPr>
              <w:t xml:space="preserve">Category 5 </w:t>
            </w:r>
            <w:r w:rsidRPr="00353235">
              <w:rPr>
                <w:rFonts w:ascii="Arial" w:hAnsi="Arial" w:cs="Arial"/>
                <w:szCs w:val="24"/>
              </w:rPr>
              <w:t>Upgrades</w:t>
            </w:r>
          </w:p>
        </w:tc>
        <w:tc>
          <w:tcPr>
            <w:tcW w:w="2790" w:type="dxa"/>
          </w:tcPr>
          <w:p w14:paraId="03792FFB" w14:textId="77777777" w:rsidR="008036A1" w:rsidRDefault="008036A1" w:rsidP="00E118F9">
            <w:pPr>
              <w:tabs>
                <w:tab w:val="left" w:pos="360"/>
              </w:tabs>
              <w:rPr>
                <w:rFonts w:ascii="Arial" w:hAnsi="Arial" w:cs="Arial"/>
                <w:szCs w:val="24"/>
              </w:rPr>
            </w:pPr>
          </w:p>
        </w:tc>
      </w:tr>
    </w:tbl>
    <w:p w14:paraId="2600BAE6" w14:textId="77777777" w:rsidR="00186394" w:rsidRPr="00353235" w:rsidRDefault="00186394">
      <w:pPr>
        <w:jc w:val="both"/>
        <w:rPr>
          <w:rFonts w:ascii="Arial" w:hAnsi="Arial" w:cs="Arial"/>
          <w:b/>
          <w:szCs w:val="24"/>
        </w:rPr>
      </w:pPr>
    </w:p>
    <w:p w14:paraId="050EE2CC" w14:textId="77777777" w:rsidR="00186394" w:rsidRPr="00353235" w:rsidRDefault="00186394" w:rsidP="00903863">
      <w:pPr>
        <w:ind w:left="90" w:hanging="1350"/>
        <w:jc w:val="both"/>
        <w:rPr>
          <w:rFonts w:ascii="Arial" w:hAnsi="Arial" w:cs="Arial"/>
          <w:szCs w:val="24"/>
        </w:rPr>
      </w:pPr>
      <w:r w:rsidRPr="00353235">
        <w:rPr>
          <w:rFonts w:ascii="Arial" w:hAnsi="Arial" w:cs="Arial"/>
          <w:szCs w:val="24"/>
        </w:rPr>
        <w:tab/>
      </w:r>
    </w:p>
    <w:p w14:paraId="684E3BE3" w14:textId="77777777" w:rsidR="008036A1" w:rsidRPr="00C62224" w:rsidRDefault="008036A1" w:rsidP="008036A1">
      <w:pPr>
        <w:tabs>
          <w:tab w:val="left" w:pos="360"/>
        </w:tabs>
        <w:rPr>
          <w:rFonts w:ascii="Arial" w:hAnsi="Arial" w:cs="Arial"/>
          <w:szCs w:val="24"/>
        </w:rPr>
      </w:pPr>
      <w:r w:rsidRPr="00C62224">
        <w:rPr>
          <w:rFonts w:ascii="Arial" w:hAnsi="Arial" w:cs="Arial"/>
          <w:szCs w:val="24"/>
        </w:rPr>
        <w:t>Installation hourly rate: $</w:t>
      </w:r>
    </w:p>
    <w:p w14:paraId="268FB109" w14:textId="77777777" w:rsidR="008036A1" w:rsidRPr="00C62224"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C62224">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C6335C"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C6335C"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C6335C"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C6335C"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E5CF" w14:textId="77777777" w:rsidR="00EA14F5" w:rsidRDefault="00EA14F5">
      <w:r>
        <w:separator/>
      </w:r>
    </w:p>
  </w:endnote>
  <w:endnote w:type="continuationSeparator" w:id="0">
    <w:p w14:paraId="3EAED273" w14:textId="77777777" w:rsidR="00EA14F5" w:rsidRDefault="00EA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777A" w14:textId="77777777" w:rsidR="00EA14F5" w:rsidRDefault="00EA14F5">
      <w:r>
        <w:separator/>
      </w:r>
    </w:p>
  </w:footnote>
  <w:footnote w:type="continuationSeparator" w:id="0">
    <w:p w14:paraId="1DEF080C" w14:textId="77777777" w:rsidR="00EA14F5" w:rsidRDefault="00EA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A005D"/>
    <w:rsid w:val="000A1080"/>
    <w:rsid w:val="000A69F2"/>
    <w:rsid w:val="000D29DA"/>
    <w:rsid w:val="000E71C9"/>
    <w:rsid w:val="000F4394"/>
    <w:rsid w:val="0011162B"/>
    <w:rsid w:val="00120AAF"/>
    <w:rsid w:val="0013509B"/>
    <w:rsid w:val="00142809"/>
    <w:rsid w:val="00151697"/>
    <w:rsid w:val="001533B3"/>
    <w:rsid w:val="00160B72"/>
    <w:rsid w:val="00165C88"/>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3F08"/>
    <w:rsid w:val="002B6866"/>
    <w:rsid w:val="002B7C51"/>
    <w:rsid w:val="002C0570"/>
    <w:rsid w:val="002C3DCE"/>
    <w:rsid w:val="002E29C8"/>
    <w:rsid w:val="002F01C4"/>
    <w:rsid w:val="00353235"/>
    <w:rsid w:val="0036389C"/>
    <w:rsid w:val="00365447"/>
    <w:rsid w:val="00373A09"/>
    <w:rsid w:val="003814A2"/>
    <w:rsid w:val="00387B0B"/>
    <w:rsid w:val="003B452C"/>
    <w:rsid w:val="003C4D6A"/>
    <w:rsid w:val="003C536C"/>
    <w:rsid w:val="003D2118"/>
    <w:rsid w:val="003F4404"/>
    <w:rsid w:val="00403E58"/>
    <w:rsid w:val="00407D6B"/>
    <w:rsid w:val="0041081F"/>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53A57"/>
    <w:rsid w:val="00575EA3"/>
    <w:rsid w:val="005836B2"/>
    <w:rsid w:val="005A05D6"/>
    <w:rsid w:val="005A3235"/>
    <w:rsid w:val="005B522F"/>
    <w:rsid w:val="005C3930"/>
    <w:rsid w:val="005D1EE5"/>
    <w:rsid w:val="00616C5C"/>
    <w:rsid w:val="0065671E"/>
    <w:rsid w:val="00660120"/>
    <w:rsid w:val="006651DE"/>
    <w:rsid w:val="00675C63"/>
    <w:rsid w:val="00675FF7"/>
    <w:rsid w:val="00676737"/>
    <w:rsid w:val="006927E5"/>
    <w:rsid w:val="00692C57"/>
    <w:rsid w:val="006A0035"/>
    <w:rsid w:val="006A3987"/>
    <w:rsid w:val="006D3075"/>
    <w:rsid w:val="006E0A10"/>
    <w:rsid w:val="006E3917"/>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D53"/>
    <w:rsid w:val="008768AF"/>
    <w:rsid w:val="00887D96"/>
    <w:rsid w:val="00892861"/>
    <w:rsid w:val="008A37E0"/>
    <w:rsid w:val="008E6701"/>
    <w:rsid w:val="008F02CD"/>
    <w:rsid w:val="008F5264"/>
    <w:rsid w:val="008F57F2"/>
    <w:rsid w:val="00903863"/>
    <w:rsid w:val="00907FB1"/>
    <w:rsid w:val="00921A37"/>
    <w:rsid w:val="0093049A"/>
    <w:rsid w:val="00950B58"/>
    <w:rsid w:val="009727A5"/>
    <w:rsid w:val="009A12D5"/>
    <w:rsid w:val="009A2D78"/>
    <w:rsid w:val="009A7768"/>
    <w:rsid w:val="009C7305"/>
    <w:rsid w:val="009D3DC9"/>
    <w:rsid w:val="009F2D79"/>
    <w:rsid w:val="009F5D48"/>
    <w:rsid w:val="00A0260B"/>
    <w:rsid w:val="00A04903"/>
    <w:rsid w:val="00A07010"/>
    <w:rsid w:val="00A2650E"/>
    <w:rsid w:val="00A40475"/>
    <w:rsid w:val="00A41D1D"/>
    <w:rsid w:val="00A42498"/>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B367A"/>
    <w:rsid w:val="00BD2693"/>
    <w:rsid w:val="00BF3504"/>
    <w:rsid w:val="00BF4D5C"/>
    <w:rsid w:val="00C24DA6"/>
    <w:rsid w:val="00C25641"/>
    <w:rsid w:val="00C3202B"/>
    <w:rsid w:val="00C57E8B"/>
    <w:rsid w:val="00C62224"/>
    <w:rsid w:val="00C6335C"/>
    <w:rsid w:val="00C657B2"/>
    <w:rsid w:val="00C748A2"/>
    <w:rsid w:val="00C80673"/>
    <w:rsid w:val="00C80741"/>
    <w:rsid w:val="00C80B47"/>
    <w:rsid w:val="00C916B2"/>
    <w:rsid w:val="00C96206"/>
    <w:rsid w:val="00CA1928"/>
    <w:rsid w:val="00CD5524"/>
    <w:rsid w:val="00CD6049"/>
    <w:rsid w:val="00CD7448"/>
    <w:rsid w:val="00CE6473"/>
    <w:rsid w:val="00CE655F"/>
    <w:rsid w:val="00CF33AA"/>
    <w:rsid w:val="00D11926"/>
    <w:rsid w:val="00D13B6F"/>
    <w:rsid w:val="00D514AF"/>
    <w:rsid w:val="00D53EAD"/>
    <w:rsid w:val="00D66526"/>
    <w:rsid w:val="00D73942"/>
    <w:rsid w:val="00D744BF"/>
    <w:rsid w:val="00D76D7B"/>
    <w:rsid w:val="00D80FED"/>
    <w:rsid w:val="00DB6139"/>
    <w:rsid w:val="00DC46C6"/>
    <w:rsid w:val="00DD4B1B"/>
    <w:rsid w:val="00E01723"/>
    <w:rsid w:val="00E03368"/>
    <w:rsid w:val="00E034F1"/>
    <w:rsid w:val="00E14967"/>
    <w:rsid w:val="00E35376"/>
    <w:rsid w:val="00E4640A"/>
    <w:rsid w:val="00E517D8"/>
    <w:rsid w:val="00E538FF"/>
    <w:rsid w:val="00E75F7F"/>
    <w:rsid w:val="00E823EB"/>
    <w:rsid w:val="00E871DA"/>
    <w:rsid w:val="00E936EB"/>
    <w:rsid w:val="00EA14F5"/>
    <w:rsid w:val="00EB37B7"/>
    <w:rsid w:val="00EE79FB"/>
    <w:rsid w:val="00EF512B"/>
    <w:rsid w:val="00F01B04"/>
    <w:rsid w:val="00F07FD7"/>
    <w:rsid w:val="00F12CA4"/>
    <w:rsid w:val="00F359C5"/>
    <w:rsid w:val="00F53916"/>
    <w:rsid w:val="00F562AC"/>
    <w:rsid w:val="00F6006C"/>
    <w:rsid w:val="00F74359"/>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rsid w:val="00C622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622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5370</TotalTime>
  <Pages>32</Pages>
  <Words>10849</Words>
  <Characters>61502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72207</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17</cp:revision>
  <cp:lastPrinted>2022-09-14T19:50:00Z</cp:lastPrinted>
  <dcterms:created xsi:type="dcterms:W3CDTF">2025-09-24T16:13:00Z</dcterms:created>
  <dcterms:modified xsi:type="dcterms:W3CDTF">2026-03-30T12:53:00Z</dcterms:modified>
</cp:coreProperties>
</file>