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P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008426B2">
        <w:rPr>
          <w:rFonts w:ascii="Times New Roman" w:hAnsi="Times New Roman" w:cs="Times New Roman"/>
          <w:sz w:val="24"/>
          <w:szCs w:val="24"/>
        </w:rPr>
        <w:t xml:space="preserve"> July 1, 2025 </w:t>
      </w:r>
      <w:r w:rsidRPr="00117192">
        <w:rPr>
          <w:rFonts w:ascii="Times New Roman" w:hAnsi="Times New Roman" w:cs="Times New Roman"/>
          <w:sz w:val="24"/>
          <w:szCs w:val="24"/>
        </w:rPr>
        <w:t>or date of award, whichever is</w:t>
      </w:r>
      <w:r w:rsidR="008426B2">
        <w:rPr>
          <w:rFonts w:ascii="Times New Roman" w:hAnsi="Times New Roman" w:cs="Times New Roman"/>
          <w:sz w:val="24"/>
          <w:szCs w:val="24"/>
        </w:rPr>
        <w:t xml:space="preserve">  </w:t>
      </w:r>
      <w:r w:rsidR="008426B2">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5034CB" w:rsidRDefault="005034CB" w:rsidP="0022682E">
      <w:pPr>
        <w:pStyle w:val="ListParagraph"/>
        <w:spacing w:after="0" w:line="240" w:lineRule="auto"/>
        <w:ind w:left="0"/>
        <w:jc w:val="both"/>
        <w:rPr>
          <w:rFonts w:ascii="Times New Roman" w:hAnsi="Times New Roman" w:cs="Times New Roman"/>
          <w:sz w:val="24"/>
          <w:szCs w:val="24"/>
        </w:rPr>
      </w:pPr>
    </w:p>
    <w:p w:rsidR="005034CB" w:rsidRPr="00117192" w:rsidRDefault="005034CB" w:rsidP="005034C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5034CB" w:rsidRPr="00117192" w:rsidRDefault="005034CB" w:rsidP="005034CB">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5034CB"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17</w:t>
      </w:r>
      <w:r w:rsidR="00305D3E" w:rsidRPr="00117192">
        <w:rPr>
          <w:rFonts w:ascii="Times New Roman" w:hAnsi="Times New Roman" w:cs="Times New Roman"/>
          <w:b/>
          <w:sz w:val="24"/>
          <w:szCs w:val="24"/>
        </w:rPr>
        <w:t xml:space="preserve">.     </w:t>
      </w:r>
      <w:r w:rsidR="00305D3E"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305D3E" w:rsidRPr="005034CB" w:rsidRDefault="00305D3E" w:rsidP="005034CB">
      <w:pPr>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sidR="005034CB">
        <w:rPr>
          <w:rFonts w:ascii="Times New Roman" w:hAnsi="Times New Roman" w:cs="Times New Roman"/>
          <w:b/>
          <w:bCs/>
          <w:sz w:val="24"/>
          <w:szCs w:val="24"/>
        </w:rPr>
        <w:t>8</w:t>
      </w:r>
      <w:bookmarkStart w:id="0" w:name="_GoBack"/>
      <w:bookmarkEnd w:id="0"/>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22682E">
      <w:pPr>
        <w:spacing w:after="0" w:line="240" w:lineRule="auto"/>
        <w:ind w:left="720"/>
        <w:contextualSpacing/>
        <w:jc w:val="both"/>
        <w:rPr>
          <w:rFonts w:ascii="Times New Roman" w:hAnsi="Times New Roman" w:cs="Times New Roman"/>
          <w:sz w:val="24"/>
          <w:szCs w:val="24"/>
        </w:rPr>
      </w:pP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8426B2" w:rsidRDefault="008426B2" w:rsidP="0022682E">
      <w:pPr>
        <w:spacing w:line="240" w:lineRule="auto"/>
        <w:contextualSpacing/>
        <w:jc w:val="both"/>
        <w:rPr>
          <w:rFonts w:ascii="Times New Roman" w:hAnsi="Times New Roman" w:cs="Times New Roman"/>
          <w:sz w:val="24"/>
          <w:szCs w:val="24"/>
        </w:rPr>
      </w:pPr>
    </w:p>
    <w:p w:rsidR="008426B2" w:rsidRPr="008426B2" w:rsidRDefault="008426B2" w:rsidP="008426B2">
      <w:pPr>
        <w:spacing w:after="0"/>
        <w:contextualSpacing/>
        <w:rPr>
          <w:rFonts w:ascii="Times New Roman" w:hAnsi="Times New Roman"/>
          <w:sz w:val="24"/>
          <w:szCs w:val="24"/>
        </w:rPr>
      </w:pPr>
      <w:r w:rsidRPr="008426B2">
        <w:rPr>
          <w:rFonts w:ascii="Times New Roman" w:hAnsi="Times New Roman"/>
          <w:b/>
          <w:bCs/>
          <w:sz w:val="24"/>
          <w:szCs w:val="24"/>
        </w:rPr>
        <w:t>21.        Blanket Order Delivery</w:t>
      </w:r>
    </w:p>
    <w:p w:rsidR="008426B2" w:rsidRPr="008426B2" w:rsidRDefault="008426B2" w:rsidP="008426B2">
      <w:pPr>
        <w:spacing w:after="0"/>
        <w:ind w:left="720"/>
        <w:contextualSpacing/>
        <w:rPr>
          <w:rFonts w:ascii="Times New Roman" w:hAnsi="Times New Roman"/>
          <w:sz w:val="24"/>
          <w:szCs w:val="24"/>
        </w:rPr>
      </w:pPr>
      <w:r w:rsidRPr="008426B2">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8426B2">
        <w:rPr>
          <w:rFonts w:ascii="Times New Roman" w:hAnsi="Times New Roman"/>
          <w:sz w:val="24"/>
          <w:szCs w:val="24"/>
        </w:rPr>
        <w:t>RFx</w:t>
      </w:r>
      <w:proofErr w:type="spellEnd"/>
      <w:r w:rsidRPr="008426B2">
        <w:rPr>
          <w:rFonts w:ascii="Times New Roman" w:hAnsi="Times New Roman"/>
          <w:sz w:val="24"/>
          <w:szCs w:val="24"/>
        </w:rPr>
        <w:t>, from the date the order is called in or otherwise submitted by the using agency.</w:t>
      </w:r>
    </w:p>
    <w:p w:rsidR="009F6292" w:rsidRDefault="009F6292" w:rsidP="0022682E">
      <w:pPr>
        <w:spacing w:line="240" w:lineRule="auto"/>
        <w:contextualSpacing/>
        <w:jc w:val="both"/>
        <w:rPr>
          <w:rFonts w:ascii="Times New Roman" w:hAnsi="Times New Roman" w:cs="Times New Roman"/>
          <w:sz w:val="24"/>
          <w:szCs w:val="24"/>
        </w:rPr>
      </w:pPr>
    </w:p>
    <w:p w:rsidR="009F6292" w:rsidRDefault="008426B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22</w:t>
      </w:r>
      <w:r w:rsidR="009F6292">
        <w:rPr>
          <w:rFonts w:ascii="Times New Roman" w:hAnsi="Times New Roman" w:cs="Times New Roman"/>
          <w:b/>
          <w:sz w:val="24"/>
          <w:szCs w:val="24"/>
        </w:rPr>
        <w:t>.</w:t>
      </w:r>
      <w:r w:rsidR="009F6292">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8426B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23</w:t>
      </w:r>
      <w:r w:rsidR="009F6292" w:rsidRPr="0035113D">
        <w:rPr>
          <w:rFonts w:ascii="Times New Roman" w:eastAsia="Times New Roman" w:hAnsi="Times New Roman" w:cs="Times New Roman"/>
          <w:b/>
          <w:bCs/>
          <w:sz w:val="24"/>
          <w:szCs w:val="24"/>
        </w:rPr>
        <w:t>.</w:t>
      </w:r>
      <w:r w:rsidR="009F6292" w:rsidRPr="0035113D">
        <w:rPr>
          <w:rFonts w:ascii="Times New Roman" w:eastAsia="Times New Roman" w:hAnsi="Times New Roman" w:cs="Times New Roman"/>
          <w:b/>
          <w:bCs/>
          <w:sz w:val="24"/>
          <w:szCs w:val="24"/>
        </w:rPr>
        <w:tab/>
      </w:r>
      <w:r w:rsidR="009F6292" w:rsidRPr="0035113D">
        <w:rPr>
          <w:rFonts w:ascii="Times New Roman" w:eastAsia="Times New Roman" w:hAnsi="Times New Roman" w:cs="Times New Roman"/>
          <w:b/>
          <w:sz w:val="24"/>
          <w:szCs w:val="24"/>
        </w:rPr>
        <w:t>Method of Award:</w:t>
      </w:r>
    </w:p>
    <w:p w:rsidR="00423F74" w:rsidRDefault="009F6292" w:rsidP="00423F74">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F4F0E" w:rsidRDefault="000F4F0E" w:rsidP="00423F74">
      <w:pPr>
        <w:widowControl/>
        <w:spacing w:after="0" w:line="240" w:lineRule="auto"/>
        <w:ind w:left="720"/>
        <w:contextualSpacing/>
        <w:jc w:val="both"/>
        <w:rPr>
          <w:rFonts w:ascii="Times New Roman" w:eastAsia="Times New Roman" w:hAnsi="Times New Roman" w:cs="Times New Roman"/>
          <w:sz w:val="24"/>
          <w:szCs w:val="24"/>
        </w:rPr>
      </w:pPr>
    </w:p>
    <w:p w:rsidR="000F4F0E" w:rsidRPr="00161C32" w:rsidRDefault="000F4F0E" w:rsidP="000F4F0E">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24</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0F4F0E" w:rsidRPr="00161C32" w:rsidRDefault="000F4F0E" w:rsidP="000F4F0E">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0F4F0E" w:rsidRPr="00161C32" w:rsidRDefault="000F4F0E" w:rsidP="000F4F0E">
      <w:pPr>
        <w:widowControl/>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0F4F0E" w:rsidRPr="00161C32" w:rsidRDefault="000F4F0E" w:rsidP="000F4F0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0F4F0E" w:rsidRPr="00161C32" w:rsidRDefault="000F4F0E" w:rsidP="000F4F0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0F4F0E" w:rsidRPr="00161C32" w:rsidRDefault="000F4F0E" w:rsidP="000F4F0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0F4F0E" w:rsidRPr="00161C32" w:rsidRDefault="000F4F0E" w:rsidP="000F4F0E">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0F4F0E" w:rsidRPr="00161C32" w:rsidRDefault="000F4F0E" w:rsidP="000F4F0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0F4F0E" w:rsidRPr="00161C32" w:rsidRDefault="000F4F0E" w:rsidP="000F4F0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0F4F0E" w:rsidRPr="00161C32" w:rsidRDefault="000F4F0E" w:rsidP="000F4F0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0F4F0E" w:rsidRPr="00161C32" w:rsidRDefault="000F4F0E" w:rsidP="000F4F0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0F4F0E" w:rsidRPr="00161C32" w:rsidRDefault="000F4F0E" w:rsidP="000F4F0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0F4F0E" w:rsidRPr="00161C32" w:rsidRDefault="000F4F0E" w:rsidP="000F4F0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0F4F0E" w:rsidRPr="00161C32" w:rsidRDefault="000F4F0E" w:rsidP="000F4F0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0F4F0E" w:rsidRPr="00161C32" w:rsidRDefault="000F4F0E" w:rsidP="000F4F0E">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0F4F0E" w:rsidRPr="00161C32" w:rsidRDefault="000F4F0E" w:rsidP="000F4F0E">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0F4F0E" w:rsidRPr="00161C32" w:rsidRDefault="000F4F0E" w:rsidP="000F4F0E">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0F4F0E" w:rsidRPr="00161C32" w:rsidRDefault="000F4F0E" w:rsidP="000F4F0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0F4F0E" w:rsidRPr="00161C32" w:rsidRDefault="000F4F0E" w:rsidP="000F4F0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0F4F0E" w:rsidRPr="00161C32" w:rsidRDefault="000F4F0E" w:rsidP="000F4F0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0F4F0E" w:rsidRPr="00161C32" w:rsidRDefault="000F4F0E" w:rsidP="000F4F0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0F4F0E" w:rsidRPr="00161C32" w:rsidRDefault="000F4F0E" w:rsidP="000F4F0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0F4F0E" w:rsidRPr="00161C32" w:rsidRDefault="000F4F0E" w:rsidP="000F4F0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0F4F0E" w:rsidRPr="00161C32" w:rsidRDefault="000F4F0E" w:rsidP="000F4F0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0F4F0E" w:rsidRPr="00161C32" w:rsidRDefault="000F4F0E" w:rsidP="000F4F0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0F4F0E" w:rsidRPr="00161C32" w:rsidRDefault="000F4F0E" w:rsidP="000F4F0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0F4F0E" w:rsidRPr="00161C32" w:rsidRDefault="000F4F0E" w:rsidP="000F4F0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0F4F0E" w:rsidRPr="00161C32" w:rsidRDefault="000F4F0E" w:rsidP="000F4F0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0F4F0E" w:rsidRPr="00161C32" w:rsidRDefault="000F4F0E" w:rsidP="000F4F0E">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0F4F0E" w:rsidRPr="00161C32" w:rsidRDefault="000F4F0E" w:rsidP="000F4F0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0F4F0E" w:rsidRPr="00161C32" w:rsidRDefault="000F4F0E" w:rsidP="000F4F0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0F4F0E" w:rsidRPr="00161C32" w:rsidRDefault="000F4F0E" w:rsidP="000F4F0E">
      <w:pPr>
        <w:widowControl/>
        <w:tabs>
          <w:tab w:val="left" w:pos="36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0F4F0E" w:rsidRPr="00161C32" w:rsidRDefault="000F4F0E" w:rsidP="000F4F0E">
      <w:pPr>
        <w:widowControl/>
        <w:tabs>
          <w:tab w:val="left" w:pos="360"/>
        </w:tabs>
        <w:spacing w:after="0" w:line="240" w:lineRule="auto"/>
        <w:jc w:val="both"/>
        <w:rPr>
          <w:rFonts w:ascii="Times New Roman" w:eastAsia="PMingLiU" w:hAnsi="Times New Roman" w:cs="Times New Roman"/>
          <w:sz w:val="24"/>
          <w:szCs w:val="24"/>
          <w:lang w:eastAsia="zh-TW"/>
        </w:rPr>
      </w:pPr>
    </w:p>
    <w:p w:rsidR="000F4F0E" w:rsidRPr="00161C32" w:rsidRDefault="000F4F0E" w:rsidP="000F4F0E">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0F4F0E" w:rsidRPr="00161C32" w:rsidRDefault="000F4F0E" w:rsidP="000F4F0E">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0F4F0E" w:rsidRDefault="000F4F0E" w:rsidP="000F4F0E">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0F4F0E" w:rsidRDefault="000F4F0E" w:rsidP="00423F74">
      <w:pPr>
        <w:widowControl/>
        <w:spacing w:after="0" w:line="240" w:lineRule="auto"/>
        <w:ind w:left="720"/>
        <w:contextualSpacing/>
        <w:jc w:val="both"/>
        <w:rPr>
          <w:rFonts w:ascii="Times New Roman" w:eastAsia="Times New Roman" w:hAnsi="Times New Roman" w:cs="Times New Roman"/>
          <w:sz w:val="24"/>
          <w:szCs w:val="24"/>
        </w:rPr>
      </w:pPr>
    </w:p>
    <w:p w:rsidR="00423F74" w:rsidRDefault="00423F74" w:rsidP="008D64C9">
      <w:pPr>
        <w:widowControl/>
        <w:spacing w:after="0" w:line="240" w:lineRule="auto"/>
        <w:contextualSpacing/>
        <w:jc w:val="both"/>
        <w:rPr>
          <w:rFonts w:ascii="Times New Roman" w:eastAsia="Times New Roman" w:hAnsi="Times New Roman" w:cs="Times New Roman"/>
          <w:sz w:val="24"/>
          <w:szCs w:val="24"/>
        </w:rPr>
      </w:pPr>
    </w:p>
    <w:p w:rsidR="008426B2" w:rsidRDefault="00423F74" w:rsidP="008426B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8426B2">
        <w:rPr>
          <w:rFonts w:ascii="Times New Roman" w:hAnsi="Times New Roman" w:cs="Times New Roman"/>
          <w:sz w:val="24"/>
          <w:szCs w:val="24"/>
        </w:rPr>
        <w:t>If you have any questions, please contact the Analyst at the Office of State Procurement immediately.</w:t>
      </w:r>
    </w:p>
    <w:p w:rsidR="008426B2" w:rsidRDefault="008426B2" w:rsidP="008426B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Kafayat Alli-Balogun, phone: 225-342-5650, </w:t>
      </w:r>
    </w:p>
    <w:p w:rsidR="008426B2" w:rsidRDefault="008426B2" w:rsidP="008426B2">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kafayat.alli-balogun@la.gov</w:t>
      </w:r>
    </w:p>
    <w:p w:rsidR="00023A76" w:rsidRPr="00423F74" w:rsidRDefault="00CA73D6" w:rsidP="008426B2">
      <w:pPr>
        <w:spacing w:line="240" w:lineRule="auto"/>
        <w:ind w:left="-144"/>
        <w:jc w:val="both"/>
        <w:rPr>
          <w:rFonts w:ascii="Times New Roman" w:hAnsi="Times New Roman" w:cs="Times New Roman"/>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B2" w:rsidRDefault="008426B2">
      <w:pPr>
        <w:spacing w:after="0" w:line="240" w:lineRule="auto"/>
      </w:pPr>
      <w:r>
        <w:separator/>
      </w:r>
    </w:p>
  </w:endnote>
  <w:endnote w:type="continuationSeparator" w:id="0">
    <w:p w:rsidR="008426B2" w:rsidRDefault="0084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034CB">
      <w:rPr>
        <w:rFonts w:ascii="Times New Roman" w:hAnsi="Times New Roman" w:cs="Times New Roman"/>
        <w:noProof/>
      </w:rPr>
      <w:t>11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034CB">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B2" w:rsidRDefault="008426B2">
      <w:pPr>
        <w:spacing w:after="0" w:line="240" w:lineRule="auto"/>
      </w:pPr>
      <w:r>
        <w:separator/>
      </w:r>
    </w:p>
  </w:footnote>
  <w:footnote w:type="continuationSeparator" w:id="0">
    <w:p w:rsidR="008426B2" w:rsidRDefault="00842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97C38">
      <w:rPr>
        <w:rFonts w:ascii="Times New Roman" w:hAnsi="Times New Roman" w:cs="Times New Roman"/>
        <w:sz w:val="24"/>
        <w:szCs w:val="24"/>
      </w:rPr>
      <w:t>3000024999</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E97C38">
      <w:rPr>
        <w:rFonts w:ascii="Times New Roman" w:hAnsi="Times New Roman" w:cs="Times New Roman"/>
        <w:sz w:val="24"/>
        <w:szCs w:val="24"/>
      </w:rPr>
      <w:t xml:space="preserve"> Ice Cream – DOC/EHCC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B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4F0E"/>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034CB"/>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426B2"/>
    <w:rsid w:val="0086609C"/>
    <w:rsid w:val="00883999"/>
    <w:rsid w:val="00887C95"/>
    <w:rsid w:val="0089765A"/>
    <w:rsid w:val="008977B9"/>
    <w:rsid w:val="008A2F16"/>
    <w:rsid w:val="008B15B0"/>
    <w:rsid w:val="008B5D51"/>
    <w:rsid w:val="008D64C9"/>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97C38"/>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0790FB"/>
  <w15:chartTrackingRefBased/>
  <w15:docId w15:val="{4E2B042B-B582-40B0-AA49-D5889C3F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1234%20-%20Canned%20Drinks\rebid\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243F-B9BE-477E-BFA3-EB951E15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8</TotalTime>
  <Pages>11</Pages>
  <Words>4053</Words>
  <Characters>22913</Characters>
  <Application>Microsoft Office Word</Application>
  <DocSecurity>0</DocSecurity>
  <Lines>477</Lines>
  <Paragraphs>195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4</cp:revision>
  <cp:lastPrinted>2022-05-19T21:13:00Z</cp:lastPrinted>
  <dcterms:created xsi:type="dcterms:W3CDTF">2025-05-19T21:14:00Z</dcterms:created>
  <dcterms:modified xsi:type="dcterms:W3CDTF">2025-06-10T20:17:00Z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037624fe-13e2-4171-88c5-af5e361240f7</vt:lpwstr>
  </property>
</Properties>
</file>