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A51" w:rsidRPr="005E2FB6" w:rsidRDefault="001A4A51" w:rsidP="001A4A51">
      <w:pPr>
        <w:spacing w:after="0"/>
        <w:jc w:val="center"/>
        <w:rPr>
          <w:b/>
        </w:rPr>
      </w:pPr>
      <w:r w:rsidRPr="005E2FB6">
        <w:rPr>
          <w:b/>
        </w:rPr>
        <w:t>Louisiana</w:t>
      </w:r>
      <w:r w:rsidR="00971AD3">
        <w:rPr>
          <w:b/>
        </w:rPr>
        <w:t xml:space="preserve"> Department of</w:t>
      </w:r>
      <w:r w:rsidRPr="005E2FB6">
        <w:rPr>
          <w:b/>
        </w:rPr>
        <w:t xml:space="preserve"> W</w:t>
      </w:r>
      <w:r w:rsidR="00110015">
        <w:rPr>
          <w:b/>
        </w:rPr>
        <w:t>ildlife and Fisheries</w:t>
      </w:r>
    </w:p>
    <w:p w:rsidR="005E2FB6" w:rsidRPr="005E2FB6" w:rsidRDefault="001A4A51" w:rsidP="001A4A51">
      <w:pPr>
        <w:spacing w:after="0"/>
        <w:jc w:val="center"/>
        <w:rPr>
          <w:b/>
        </w:rPr>
      </w:pPr>
      <w:r>
        <w:rPr>
          <w:b/>
        </w:rPr>
        <w:t>Specifications f</w:t>
      </w:r>
      <w:r w:rsidRPr="005E2FB6">
        <w:rPr>
          <w:b/>
        </w:rPr>
        <w:t>or Custodial Services</w:t>
      </w:r>
    </w:p>
    <w:p w:rsidR="005E2FB6" w:rsidRPr="005E2FB6" w:rsidRDefault="005E2FB6" w:rsidP="001A4A51">
      <w:pPr>
        <w:spacing w:after="0"/>
        <w:rPr>
          <w:b/>
        </w:rPr>
      </w:pPr>
    </w:p>
    <w:p w:rsidR="005E2FB6" w:rsidRPr="001A4A51" w:rsidRDefault="001A4A51" w:rsidP="001A4A51">
      <w:pPr>
        <w:spacing w:after="0"/>
        <w:rPr>
          <w:u w:val="single"/>
        </w:rPr>
      </w:pPr>
      <w:r>
        <w:rPr>
          <w:u w:val="single"/>
        </w:rPr>
        <w:t>Section</w:t>
      </w:r>
    </w:p>
    <w:p w:rsidR="005E2FB6" w:rsidRPr="005E2FB6" w:rsidRDefault="005E2FB6" w:rsidP="001A4A51">
      <w:pPr>
        <w:spacing w:after="0"/>
      </w:pPr>
    </w:p>
    <w:p w:rsidR="005E2FB6" w:rsidRPr="005E2FB6" w:rsidRDefault="005E2FB6" w:rsidP="002F237B">
      <w:pPr>
        <w:spacing w:after="80"/>
      </w:pPr>
      <w:r w:rsidRPr="005E2FB6">
        <w:t>General Conditions</w:t>
      </w:r>
    </w:p>
    <w:p w:rsidR="005E2FB6" w:rsidRPr="005E2FB6" w:rsidRDefault="001A4A51" w:rsidP="002F237B">
      <w:pPr>
        <w:numPr>
          <w:ilvl w:val="1"/>
          <w:numId w:val="17"/>
        </w:numPr>
        <w:spacing w:after="80"/>
      </w:pPr>
      <w:r>
        <w:t xml:space="preserve">Description </w:t>
      </w:r>
      <w:r w:rsidR="005E2FB6" w:rsidRPr="005E2FB6">
        <w:t>of</w:t>
      </w:r>
      <w:r>
        <w:t xml:space="preserve"> </w:t>
      </w:r>
      <w:r w:rsidR="005E2FB6" w:rsidRPr="005E2FB6">
        <w:t>Services</w:t>
      </w:r>
    </w:p>
    <w:p w:rsidR="005E2FB6" w:rsidRPr="005E2FB6" w:rsidRDefault="0009347C" w:rsidP="002F237B">
      <w:pPr>
        <w:numPr>
          <w:ilvl w:val="1"/>
          <w:numId w:val="17"/>
        </w:numPr>
        <w:spacing w:after="80"/>
      </w:pPr>
      <w:r>
        <w:t>Contract</w:t>
      </w:r>
      <w:r w:rsidR="005E2FB6" w:rsidRPr="005E2FB6">
        <w:t>or Qualifications</w:t>
      </w:r>
    </w:p>
    <w:p w:rsidR="005E2FB6" w:rsidRPr="005E2FB6" w:rsidRDefault="005E2FB6" w:rsidP="002F237B">
      <w:pPr>
        <w:numPr>
          <w:ilvl w:val="1"/>
          <w:numId w:val="17"/>
        </w:numPr>
        <w:spacing w:after="80"/>
      </w:pPr>
      <w:r w:rsidRPr="005E2FB6">
        <w:t>Supervision</w:t>
      </w:r>
    </w:p>
    <w:p w:rsidR="005E2FB6" w:rsidRPr="005E2FB6" w:rsidRDefault="005E2FB6" w:rsidP="002F237B">
      <w:pPr>
        <w:numPr>
          <w:ilvl w:val="1"/>
          <w:numId w:val="17"/>
        </w:numPr>
        <w:spacing w:after="80"/>
      </w:pPr>
      <w:r w:rsidRPr="005E2FB6">
        <w:t>Qualifications of Personnel</w:t>
      </w:r>
    </w:p>
    <w:p w:rsidR="005E2FB6" w:rsidRPr="005E2FB6" w:rsidRDefault="005E2FB6" w:rsidP="002F237B">
      <w:pPr>
        <w:numPr>
          <w:ilvl w:val="1"/>
          <w:numId w:val="17"/>
        </w:numPr>
        <w:spacing w:after="80"/>
      </w:pPr>
      <w:r w:rsidRPr="005E2FB6">
        <w:t>Scheduling Work and Reporting</w:t>
      </w:r>
    </w:p>
    <w:p w:rsidR="005E2FB6" w:rsidRPr="005E2FB6" w:rsidRDefault="005E2FB6" w:rsidP="002F237B">
      <w:pPr>
        <w:numPr>
          <w:ilvl w:val="1"/>
          <w:numId w:val="17"/>
        </w:numPr>
        <w:spacing w:after="80"/>
      </w:pPr>
      <w:r w:rsidRPr="005E2FB6">
        <w:t>Security Clearance Requirements/Standards of</w:t>
      </w:r>
      <w:r w:rsidR="001A4A51">
        <w:t xml:space="preserve"> </w:t>
      </w:r>
      <w:r w:rsidRPr="005E2FB6">
        <w:t>Conduct</w:t>
      </w:r>
    </w:p>
    <w:p w:rsidR="005E2FB6" w:rsidRPr="005E2FB6" w:rsidRDefault="005E2FB6" w:rsidP="002F237B">
      <w:pPr>
        <w:numPr>
          <w:ilvl w:val="1"/>
          <w:numId w:val="17"/>
        </w:numPr>
        <w:spacing w:after="80"/>
      </w:pPr>
      <w:r w:rsidRPr="005E2FB6">
        <w:t>Staffing Standards</w:t>
      </w:r>
    </w:p>
    <w:p w:rsidR="005E2FB6" w:rsidRPr="005E2FB6" w:rsidRDefault="005E2FB6" w:rsidP="002F237B">
      <w:pPr>
        <w:numPr>
          <w:ilvl w:val="1"/>
          <w:numId w:val="17"/>
        </w:numPr>
        <w:spacing w:after="80"/>
      </w:pPr>
      <w:r w:rsidRPr="005E2FB6">
        <w:t>Correspondence</w:t>
      </w:r>
    </w:p>
    <w:p w:rsidR="005E2FB6" w:rsidRPr="005E2FB6" w:rsidRDefault="005E2FB6" w:rsidP="002F237B">
      <w:pPr>
        <w:numPr>
          <w:ilvl w:val="1"/>
          <w:numId w:val="17"/>
        </w:numPr>
        <w:spacing w:after="80"/>
      </w:pPr>
      <w:r w:rsidRPr="005E2FB6">
        <w:t>Supplies/Equipment</w:t>
      </w:r>
    </w:p>
    <w:p w:rsidR="005E2FB6" w:rsidRDefault="005E2FB6" w:rsidP="002F237B">
      <w:pPr>
        <w:numPr>
          <w:ilvl w:val="1"/>
          <w:numId w:val="17"/>
        </w:numPr>
        <w:spacing w:after="80"/>
      </w:pPr>
      <w:r w:rsidRPr="005E2FB6">
        <w:t>OSHA Guidelines Compliance</w:t>
      </w:r>
    </w:p>
    <w:p w:rsidR="00611696" w:rsidRPr="005E2FB6" w:rsidRDefault="00611696" w:rsidP="002F237B">
      <w:pPr>
        <w:numPr>
          <w:ilvl w:val="1"/>
          <w:numId w:val="17"/>
        </w:numPr>
        <w:spacing w:after="80"/>
      </w:pPr>
      <w:r>
        <w:t>Building Informaiton</w:t>
      </w:r>
    </w:p>
    <w:p w:rsidR="005E2FB6" w:rsidRPr="005E2FB6" w:rsidRDefault="005E2FB6" w:rsidP="002F237B">
      <w:pPr>
        <w:numPr>
          <w:ilvl w:val="1"/>
          <w:numId w:val="17"/>
        </w:numPr>
        <w:spacing w:after="80"/>
      </w:pPr>
      <w:r w:rsidRPr="005E2FB6">
        <w:t>Frequency Schedule/Quality</w:t>
      </w:r>
      <w:r w:rsidR="001A4A51">
        <w:t xml:space="preserve"> </w:t>
      </w:r>
      <w:r w:rsidRPr="005E2FB6">
        <w:t>Control</w:t>
      </w:r>
    </w:p>
    <w:p w:rsidR="005E2FB6" w:rsidRPr="005E2FB6" w:rsidRDefault="005E2FB6" w:rsidP="002F237B">
      <w:pPr>
        <w:numPr>
          <w:ilvl w:val="1"/>
          <w:numId w:val="17"/>
        </w:numPr>
        <w:spacing w:after="80"/>
      </w:pPr>
      <w:r w:rsidRPr="005E2FB6">
        <w:t>Inspections</w:t>
      </w:r>
    </w:p>
    <w:p w:rsidR="005E2FB6" w:rsidRPr="005E2FB6" w:rsidRDefault="005E2FB6" w:rsidP="002F237B">
      <w:pPr>
        <w:numPr>
          <w:ilvl w:val="1"/>
          <w:numId w:val="17"/>
        </w:numPr>
        <w:spacing w:after="80"/>
      </w:pPr>
      <w:r w:rsidRPr="005E2FB6">
        <w:t>Supplies, Materials, and Equipment List</w:t>
      </w:r>
    </w:p>
    <w:p w:rsidR="005E2FB6" w:rsidRPr="001A4A51" w:rsidRDefault="005E2FB6" w:rsidP="001A4A51">
      <w:pPr>
        <w:spacing w:after="0"/>
      </w:pPr>
    </w:p>
    <w:p w:rsidR="005E2FB6" w:rsidRPr="005E2FB6" w:rsidRDefault="005E2FB6" w:rsidP="001A4A51">
      <w:pPr>
        <w:spacing w:after="0"/>
        <w:rPr>
          <w:b/>
          <w:bCs/>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2F237B" w:rsidRDefault="002F237B" w:rsidP="001A4A51">
      <w:pPr>
        <w:spacing w:after="0"/>
        <w:rPr>
          <w:b/>
          <w:u w:val="single"/>
        </w:rPr>
      </w:pPr>
    </w:p>
    <w:p w:rsidR="005E2FB6" w:rsidRPr="001A4A51" w:rsidRDefault="005E2FB6" w:rsidP="001A4A51">
      <w:pPr>
        <w:spacing w:after="0"/>
        <w:rPr>
          <w:b/>
          <w:u w:val="single"/>
        </w:rPr>
      </w:pPr>
      <w:bookmarkStart w:id="0" w:name="_GoBack"/>
      <w:bookmarkEnd w:id="0"/>
      <w:r w:rsidRPr="001A4A51">
        <w:rPr>
          <w:b/>
          <w:u w:val="single"/>
        </w:rPr>
        <w:lastRenderedPageBreak/>
        <w:t>General Conditions</w:t>
      </w:r>
    </w:p>
    <w:p w:rsidR="005E2FB6" w:rsidRPr="005E2FB6" w:rsidRDefault="005E2FB6" w:rsidP="001A4A51">
      <w:pPr>
        <w:spacing w:after="0"/>
        <w:rPr>
          <w:b/>
        </w:rPr>
      </w:pPr>
    </w:p>
    <w:p w:rsidR="005E2FB6" w:rsidRPr="005E2FB6" w:rsidRDefault="005E2FB6" w:rsidP="001A4A51">
      <w:pPr>
        <w:spacing w:after="0"/>
      </w:pPr>
      <w:r w:rsidRPr="005E2FB6">
        <w:t xml:space="preserve">All </w:t>
      </w:r>
      <w:r w:rsidR="0009347C">
        <w:t>Contract</w:t>
      </w:r>
      <w:r w:rsidRPr="005E2FB6">
        <w:t>or personnel are expected to work in a manner which will maintain the security and best interests of the Louisiana W</w:t>
      </w:r>
      <w:r w:rsidR="00463E2D">
        <w:t>ildlife and Fisheries</w:t>
      </w:r>
      <w:r w:rsidRPr="005E2FB6">
        <w:t xml:space="preserve">, hereafter referred to as the Agency. The Agency reserves the right to require the </w:t>
      </w:r>
      <w:r w:rsidR="0009347C">
        <w:t>Contract</w:t>
      </w:r>
      <w:r w:rsidRPr="005E2FB6">
        <w:t xml:space="preserve">or to dismiss any employees deemed incompetent, careless, insubordinate or otherwise objectionable or any person whose actions are deemed to be contrary to public interests or inconsistent with the best interest of the Agency. The </w:t>
      </w:r>
      <w:r w:rsidR="0009347C">
        <w:t>Contract</w:t>
      </w:r>
      <w:r w:rsidRPr="005E2FB6">
        <w:t xml:space="preserve">or agrees that during the term of this </w:t>
      </w:r>
      <w:r w:rsidR="0009347C">
        <w:t>Contract</w:t>
      </w:r>
      <w:r w:rsidRPr="005E2FB6">
        <w:t>, he and his employees will conduct themselves in a careful and prudent manner and that he will not permit the facility placed at his disposal to be used for purposes other than those specified herein.</w:t>
      </w:r>
    </w:p>
    <w:p w:rsidR="005E2FB6" w:rsidRPr="005E2FB6" w:rsidRDefault="005E2FB6" w:rsidP="001A4A51">
      <w:pPr>
        <w:spacing w:after="0"/>
      </w:pPr>
    </w:p>
    <w:p w:rsidR="005E2FB6" w:rsidRDefault="002F237B" w:rsidP="001A4A51">
      <w:pPr>
        <w:spacing w:after="0"/>
      </w:pPr>
      <w:r>
        <w:t>While work is in progress</w:t>
      </w:r>
      <w:r w:rsidR="001A4A51" w:rsidRPr="001A4A51">
        <w:t xml:space="preserve">, the </w:t>
      </w:r>
      <w:r w:rsidR="0009347C">
        <w:t>Contract</w:t>
      </w:r>
      <w:r w:rsidR="001A4A51" w:rsidRPr="001A4A51">
        <w:t xml:space="preserve">or shall ensure that only employees on the </w:t>
      </w:r>
      <w:r w:rsidR="0009347C">
        <w:t>Contract</w:t>
      </w:r>
      <w:r w:rsidR="001A4A51" w:rsidRPr="001A4A51">
        <w:t>or's payroll, all of whom must be at least 18 years of age, are permitted access to the facility.</w:t>
      </w:r>
    </w:p>
    <w:p w:rsidR="002F237B" w:rsidRPr="005E2FB6" w:rsidRDefault="002F237B" w:rsidP="001A4A51">
      <w:pPr>
        <w:spacing w:after="0"/>
      </w:pPr>
    </w:p>
    <w:p w:rsidR="005E2FB6" w:rsidRPr="005E2FB6" w:rsidRDefault="005E2FB6" w:rsidP="001A4A51">
      <w:pPr>
        <w:spacing w:after="0"/>
      </w:pPr>
      <w:r w:rsidRPr="005E2FB6">
        <w:t xml:space="preserve">The </w:t>
      </w:r>
      <w:r w:rsidR="0009347C">
        <w:t>Contract</w:t>
      </w:r>
      <w:r w:rsidRPr="005E2FB6">
        <w:t xml:space="preserve">or will be directly responsible for any and all damages to the buildings or their contents caused by </w:t>
      </w:r>
      <w:r w:rsidR="0009347C">
        <w:t>Contract</w:t>
      </w:r>
      <w:r w:rsidRPr="005E2FB6">
        <w:t>or employees.</w:t>
      </w:r>
    </w:p>
    <w:p w:rsidR="005E2FB6" w:rsidRPr="005E2FB6" w:rsidRDefault="005E2FB6" w:rsidP="001A4A51">
      <w:pPr>
        <w:spacing w:after="0"/>
      </w:pPr>
    </w:p>
    <w:p w:rsidR="005E2FB6" w:rsidRPr="005E2FB6" w:rsidRDefault="005E2FB6" w:rsidP="001A4A51">
      <w:pPr>
        <w:spacing w:after="0"/>
      </w:pPr>
      <w:r w:rsidRPr="005E2FB6">
        <w:t xml:space="preserve">The </w:t>
      </w:r>
      <w:r w:rsidR="0009347C">
        <w:t>Contract</w:t>
      </w:r>
      <w:r w:rsidRPr="005E2FB6">
        <w:t xml:space="preserve">or will be responsible for compliance with all Agency policies, security measures, and vehicle regulations. Any </w:t>
      </w:r>
      <w:r w:rsidR="0009347C">
        <w:t>Contract</w:t>
      </w:r>
      <w:r w:rsidRPr="005E2FB6">
        <w:t>or employee who is found to be in violation of this policy will be subject to immediate dismissal.</w:t>
      </w:r>
    </w:p>
    <w:p w:rsidR="005E2FB6" w:rsidRPr="005E2FB6" w:rsidRDefault="005E2FB6" w:rsidP="001A4A51">
      <w:pPr>
        <w:spacing w:after="0"/>
      </w:pPr>
    </w:p>
    <w:p w:rsidR="005E2FB6" w:rsidRPr="005E2FB6" w:rsidRDefault="005E2FB6" w:rsidP="001A4A51">
      <w:pPr>
        <w:spacing w:after="0"/>
      </w:pPr>
      <w:r w:rsidRPr="005E2FB6">
        <w:t xml:space="preserve">Although designated storage areas will be provided for storage of </w:t>
      </w:r>
      <w:r w:rsidR="0009347C">
        <w:t>Contract</w:t>
      </w:r>
      <w:r w:rsidRPr="005E2FB6">
        <w:t>or's equipment, materials, and supplies, the Agency will not be responsible or liable for such equipment, materials, or supplies and the security thereof.</w:t>
      </w:r>
    </w:p>
    <w:p w:rsidR="005E2FB6" w:rsidRPr="005E2FB6" w:rsidRDefault="005E2FB6" w:rsidP="001A4A51">
      <w:pPr>
        <w:spacing w:after="0"/>
      </w:pPr>
    </w:p>
    <w:p w:rsidR="005E2FB6" w:rsidRPr="005E2FB6" w:rsidRDefault="005E2FB6" w:rsidP="001A4A51">
      <w:pPr>
        <w:spacing w:after="0"/>
      </w:pPr>
      <w:r w:rsidRPr="005E2FB6">
        <w:t xml:space="preserve">The </w:t>
      </w:r>
      <w:r w:rsidR="0009347C">
        <w:t>Contract</w:t>
      </w:r>
      <w:r w:rsidRPr="005E2FB6">
        <w:t>or will procure insurance as per the insurance requirements</w:t>
      </w:r>
      <w:r w:rsidR="002F237B">
        <w:t>.</w:t>
      </w:r>
    </w:p>
    <w:p w:rsidR="005E2FB6" w:rsidRPr="005E2FB6" w:rsidRDefault="005E2FB6" w:rsidP="001A4A51">
      <w:pPr>
        <w:spacing w:after="0"/>
      </w:pPr>
    </w:p>
    <w:p w:rsidR="005E2FB6" w:rsidRPr="005E2FB6" w:rsidRDefault="005E2FB6" w:rsidP="001A4A51">
      <w:pPr>
        <w:spacing w:after="0"/>
      </w:pPr>
      <w:r w:rsidRPr="005E2FB6">
        <w:t xml:space="preserve">The </w:t>
      </w:r>
      <w:r w:rsidR="0009347C">
        <w:t>Contract</w:t>
      </w:r>
      <w:r w:rsidRPr="005E2FB6">
        <w:t xml:space="preserve">or will hold and save the Agency, its officers, agents, and employees harmless from liability of any nature or kind, including costs and expenses for any lawsuit or </w:t>
      </w:r>
      <w:r w:rsidR="002F237B">
        <w:t>damages resulting from injuries</w:t>
      </w:r>
      <w:r w:rsidRPr="005E2FB6">
        <w:t xml:space="preserve"> or damages sustained by any person or persons or property by virtue of performance of this </w:t>
      </w:r>
      <w:r w:rsidR="0009347C">
        <w:t>Contract</w:t>
      </w:r>
      <w:r w:rsidRPr="005E2FB6">
        <w:t xml:space="preserve"> by the </w:t>
      </w:r>
      <w:r w:rsidR="0009347C">
        <w:t>Contract</w:t>
      </w:r>
      <w:r w:rsidRPr="005E2FB6">
        <w:t>or or its agents.</w:t>
      </w:r>
    </w:p>
    <w:p w:rsidR="005E2FB6" w:rsidRPr="005E2FB6" w:rsidRDefault="005E2FB6" w:rsidP="001A4A51">
      <w:pPr>
        <w:spacing w:after="0"/>
      </w:pPr>
    </w:p>
    <w:p w:rsidR="005E2FB6" w:rsidRPr="005E2FB6" w:rsidRDefault="005E2FB6" w:rsidP="001A4A51">
      <w:pPr>
        <w:spacing w:after="0"/>
      </w:pPr>
      <w:r w:rsidRPr="005E2FB6">
        <w:t xml:space="preserve">The </w:t>
      </w:r>
      <w:r w:rsidR="0009347C">
        <w:t>Contract</w:t>
      </w:r>
      <w:r w:rsidRPr="005E2FB6">
        <w:t xml:space="preserve">or is to </w:t>
      </w:r>
      <w:r w:rsidR="0009347C">
        <w:t>Contract</w:t>
      </w:r>
      <w:r w:rsidRPr="005E2FB6">
        <w:t xml:space="preserve"> for goods, services, and employment in his firm's name only, and will not implicate the Agency directly or by inference in these transactions. The </w:t>
      </w:r>
      <w:r w:rsidR="0009347C">
        <w:t>Contract</w:t>
      </w:r>
      <w:r w:rsidRPr="005E2FB6">
        <w:t xml:space="preserve">or is to be in all respects an independent </w:t>
      </w:r>
      <w:r w:rsidR="0009347C">
        <w:t>Contract</w:t>
      </w:r>
      <w:r w:rsidRPr="005E2FB6">
        <w:t xml:space="preserve">or and none of his employees is to be regarded as employees of the Agency. The </w:t>
      </w:r>
      <w:r w:rsidR="0009347C">
        <w:t>Contract</w:t>
      </w:r>
      <w:r w:rsidRPr="005E2FB6">
        <w:t xml:space="preserve"> is not to be assigned or transferred by the </w:t>
      </w:r>
      <w:r w:rsidR="0009347C">
        <w:t>Contract</w:t>
      </w:r>
      <w:r w:rsidRPr="005E2FB6">
        <w:t>or to any sub</w:t>
      </w:r>
      <w:r w:rsidR="005E513B">
        <w:t>c</w:t>
      </w:r>
      <w:r w:rsidR="0009347C">
        <w:t>ontract</w:t>
      </w:r>
      <w:r w:rsidRPr="005E2FB6">
        <w:t xml:space="preserve">or or any other party during the term of the </w:t>
      </w:r>
      <w:r w:rsidR="0009347C">
        <w:t>Contract</w:t>
      </w:r>
      <w:r w:rsidRPr="005E2FB6">
        <w:t xml:space="preserve"> unless prior approval is obtained.</w:t>
      </w:r>
    </w:p>
    <w:p w:rsidR="005E2FB6" w:rsidRPr="005E2FB6" w:rsidRDefault="005E2FB6" w:rsidP="001A4A51">
      <w:pPr>
        <w:spacing w:after="0"/>
      </w:pPr>
    </w:p>
    <w:p w:rsidR="005E2FB6" w:rsidRPr="005E2FB6" w:rsidRDefault="005E2FB6" w:rsidP="001A4A51">
      <w:pPr>
        <w:spacing w:after="0"/>
      </w:pPr>
      <w:r w:rsidRPr="005E2FB6">
        <w:t xml:space="preserve">The terms and conditions of this </w:t>
      </w:r>
      <w:r w:rsidR="0009347C">
        <w:t>Contract</w:t>
      </w:r>
      <w:r w:rsidRPr="005E2FB6">
        <w:t xml:space="preserve"> cannot be changed, altered, or modified in any way without the advance written approval of the Office of State Procurement. If, because of reasons beyond the control of the Agency (e.g. fire), business operation in any or all of the facilities is interrupted or stopped, the Agency will have the right to terminate this </w:t>
      </w:r>
      <w:r w:rsidR="0009347C">
        <w:t>Contract</w:t>
      </w:r>
      <w:r w:rsidRPr="005E2FB6">
        <w:t xml:space="preserve"> upon 10 days' certified written notice without any penalty thereof.</w:t>
      </w:r>
    </w:p>
    <w:p w:rsidR="005E2FB6" w:rsidRPr="005E2FB6" w:rsidRDefault="005E2FB6" w:rsidP="001A4A51">
      <w:pPr>
        <w:spacing w:after="0"/>
      </w:pPr>
    </w:p>
    <w:p w:rsidR="005E2FB6" w:rsidRPr="005E2FB6" w:rsidRDefault="0009347C" w:rsidP="001A4A51">
      <w:pPr>
        <w:spacing w:after="0"/>
      </w:pPr>
      <w:r>
        <w:t>Contract</w:t>
      </w:r>
      <w:r w:rsidR="005E2FB6" w:rsidRPr="005E2FB6">
        <w:t xml:space="preserve">or's price </w:t>
      </w:r>
      <w:r w:rsidR="002F237B">
        <w:t>includes</w:t>
      </w:r>
      <w:r w:rsidR="005E2FB6" w:rsidRPr="005E2FB6">
        <w:t xml:space="preserve"> all applicable federal and state withholdings, workmen's compensation, insurance, </w:t>
      </w:r>
      <w:r w:rsidR="002F237B">
        <w:t xml:space="preserve">and licenses, and complies with </w:t>
      </w:r>
      <w:r w:rsidR="005E2FB6" w:rsidRPr="005E2FB6">
        <w:t xml:space="preserve">the current minimum wage rate. </w:t>
      </w:r>
    </w:p>
    <w:p w:rsidR="005E2FB6" w:rsidRPr="005E2FB6" w:rsidRDefault="005E2FB6" w:rsidP="001A4A51">
      <w:pPr>
        <w:spacing w:after="0"/>
        <w:sectPr w:rsidR="005E2FB6" w:rsidRPr="005E2FB6">
          <w:headerReference w:type="even" r:id="rId7"/>
          <w:headerReference w:type="default" r:id="rId8"/>
          <w:footerReference w:type="even" r:id="rId9"/>
          <w:footerReference w:type="default" r:id="rId10"/>
          <w:headerReference w:type="first" r:id="rId11"/>
          <w:footerReference w:type="first" r:id="rId12"/>
          <w:pgSz w:w="12240" w:h="15840"/>
          <w:pgMar w:top="1300" w:right="800" w:bottom="1200" w:left="440" w:header="620" w:footer="1010" w:gutter="0"/>
          <w:cols w:space="720"/>
        </w:sectPr>
      </w:pPr>
    </w:p>
    <w:p w:rsidR="005E2FB6" w:rsidRPr="001A4A51" w:rsidRDefault="002F237B" w:rsidP="002F237B">
      <w:pPr>
        <w:spacing w:after="0"/>
        <w:rPr>
          <w:b/>
          <w:u w:val="single"/>
        </w:rPr>
      </w:pPr>
      <w:r w:rsidRPr="002F237B">
        <w:rPr>
          <w:b/>
        </w:rPr>
        <w:lastRenderedPageBreak/>
        <w:t xml:space="preserve">1. </w:t>
      </w:r>
      <w:r w:rsidRPr="002F237B">
        <w:rPr>
          <w:b/>
        </w:rPr>
        <w:tab/>
      </w:r>
      <w:r w:rsidR="005E2FB6" w:rsidRPr="001A4A51">
        <w:rPr>
          <w:b/>
          <w:u w:val="single"/>
        </w:rPr>
        <w:t>Description of Services</w:t>
      </w:r>
    </w:p>
    <w:p w:rsidR="005E2FB6" w:rsidRPr="005E2FB6" w:rsidRDefault="005E2FB6" w:rsidP="001A4A51">
      <w:pPr>
        <w:spacing w:after="0"/>
      </w:pPr>
    </w:p>
    <w:p w:rsidR="005E2FB6" w:rsidRPr="005E2FB6" w:rsidRDefault="00A00232" w:rsidP="001A4A51">
      <w:pPr>
        <w:spacing w:after="0"/>
      </w:pPr>
      <w:r w:rsidRPr="00A00232">
        <w:t xml:space="preserve">The </w:t>
      </w:r>
      <w:r w:rsidR="0009347C">
        <w:t>Contract</w:t>
      </w:r>
      <w:r w:rsidRPr="00A00232">
        <w:t>or will provide all supervision, labor, materials, supplies, and equipment, unless otherwise specified, and shall plan, coordinate, schedule, and assure effective performance of all service described herein.</w:t>
      </w:r>
      <w:r>
        <w:t xml:space="preserve"> </w:t>
      </w:r>
      <w:r w:rsidR="005E2FB6" w:rsidRPr="005E2FB6">
        <w:t xml:space="preserve">The </w:t>
      </w:r>
      <w:r w:rsidR="0009347C">
        <w:t>Contract</w:t>
      </w:r>
      <w:r w:rsidR="005E2FB6" w:rsidRPr="005E2FB6">
        <w:t xml:space="preserve">or shall provide all janitorial and related services in accordance with the requirements of this </w:t>
      </w:r>
      <w:r w:rsidR="0009347C">
        <w:t>Contract</w:t>
      </w:r>
      <w:r w:rsidR="005E2FB6" w:rsidRPr="005E2FB6">
        <w:t>.</w:t>
      </w:r>
    </w:p>
    <w:p w:rsidR="005E2FB6" w:rsidRPr="005E2FB6" w:rsidRDefault="005E2FB6" w:rsidP="001A4A51">
      <w:pPr>
        <w:spacing w:after="0"/>
      </w:pPr>
    </w:p>
    <w:p w:rsidR="005E2FB6" w:rsidRPr="001A4A51" w:rsidRDefault="002F237B" w:rsidP="002F237B">
      <w:pPr>
        <w:spacing w:after="0"/>
        <w:rPr>
          <w:b/>
          <w:u w:val="single"/>
        </w:rPr>
      </w:pPr>
      <w:r w:rsidRPr="002F237B">
        <w:rPr>
          <w:b/>
        </w:rPr>
        <w:t>2.</w:t>
      </w:r>
      <w:r w:rsidRPr="002F237B">
        <w:rPr>
          <w:b/>
        </w:rPr>
        <w:tab/>
      </w:r>
      <w:r w:rsidR="0009347C">
        <w:rPr>
          <w:b/>
          <w:u w:val="single"/>
        </w:rPr>
        <w:t>Contract</w:t>
      </w:r>
      <w:r w:rsidR="005E2FB6" w:rsidRPr="001A4A51">
        <w:rPr>
          <w:b/>
          <w:u w:val="single"/>
        </w:rPr>
        <w:t>or Minimum Qualifications</w:t>
      </w:r>
    </w:p>
    <w:p w:rsidR="005E2FB6" w:rsidRPr="005E2FB6" w:rsidRDefault="005E2FB6" w:rsidP="001A4A51">
      <w:pPr>
        <w:spacing w:after="0"/>
        <w:rPr>
          <w:b/>
        </w:rPr>
      </w:pPr>
    </w:p>
    <w:p w:rsidR="005E2FB6" w:rsidRPr="005E2FB6" w:rsidRDefault="002F237B" w:rsidP="001A4A51">
      <w:pPr>
        <w:spacing w:after="0"/>
      </w:pPr>
      <w:r>
        <w:t xml:space="preserve">The </w:t>
      </w:r>
      <w:r w:rsidR="0009347C">
        <w:t>Contract</w:t>
      </w:r>
      <w:r w:rsidR="005E2FB6" w:rsidRPr="005E2FB6">
        <w:t xml:space="preserve">or must demonstrate they have been in business satisfactorily providing similar services for at least the last </w:t>
      </w:r>
      <w:r>
        <w:t>3</w:t>
      </w:r>
      <w:r w:rsidR="005E2FB6" w:rsidRPr="005E2FB6">
        <w:t xml:space="preserve"> years.</w:t>
      </w:r>
    </w:p>
    <w:p w:rsidR="005E2FB6" w:rsidRPr="005E2FB6" w:rsidRDefault="005E2FB6" w:rsidP="001A4A51">
      <w:pPr>
        <w:spacing w:after="0"/>
      </w:pPr>
    </w:p>
    <w:p w:rsidR="005E2FB6" w:rsidRPr="005E2FB6" w:rsidRDefault="002F237B" w:rsidP="001A4A51">
      <w:pPr>
        <w:spacing w:after="0"/>
      </w:pPr>
      <w:r>
        <w:t xml:space="preserve">The </w:t>
      </w:r>
      <w:r w:rsidR="0009347C">
        <w:t>Contract</w:t>
      </w:r>
      <w:r w:rsidR="005E2FB6" w:rsidRPr="005E2FB6">
        <w:t xml:space="preserve">or must have </w:t>
      </w:r>
      <w:r>
        <w:t xml:space="preserve">at least </w:t>
      </w:r>
      <w:r w:rsidR="005E2FB6" w:rsidRPr="005E2FB6">
        <w:t>one project of 2/3 or more of the square footage of this project (see Section 11), under a similar scope of work, in which janitorial services have been satisfactorily rendered, for a period of not less than 2 years.</w:t>
      </w:r>
    </w:p>
    <w:p w:rsidR="005E2FB6" w:rsidRPr="005E2FB6" w:rsidRDefault="005E2FB6" w:rsidP="001A4A51">
      <w:pPr>
        <w:spacing w:after="0"/>
      </w:pPr>
    </w:p>
    <w:p w:rsidR="005E2FB6" w:rsidRPr="005E2FB6" w:rsidRDefault="005E2FB6" w:rsidP="001A4A51">
      <w:pPr>
        <w:spacing w:after="0"/>
      </w:pPr>
      <w:r w:rsidRPr="005E2FB6">
        <w:t>Each bidder should attach an organization profile of their company, including but not limited to the following information:</w:t>
      </w:r>
    </w:p>
    <w:p w:rsidR="005E2FB6" w:rsidRPr="005E2FB6" w:rsidRDefault="005E2FB6" w:rsidP="001A4A51">
      <w:pPr>
        <w:spacing w:after="0"/>
      </w:pPr>
    </w:p>
    <w:p w:rsidR="005E2FB6" w:rsidRPr="005E2FB6" w:rsidRDefault="005E2FB6" w:rsidP="001A4A51">
      <w:pPr>
        <w:numPr>
          <w:ilvl w:val="0"/>
          <w:numId w:val="15"/>
        </w:numPr>
        <w:spacing w:after="0"/>
      </w:pPr>
      <w:r w:rsidRPr="005E2FB6">
        <w:t>The year the company was formed.</w:t>
      </w:r>
    </w:p>
    <w:p w:rsidR="005E2FB6" w:rsidRPr="005E2FB6" w:rsidRDefault="005E2FB6" w:rsidP="001A4A51">
      <w:pPr>
        <w:numPr>
          <w:ilvl w:val="0"/>
          <w:numId w:val="15"/>
        </w:numPr>
        <w:spacing w:after="0"/>
      </w:pPr>
      <w:r w:rsidRPr="005E2FB6">
        <w:t>Total number of years of company janitorial experience.</w:t>
      </w:r>
    </w:p>
    <w:p w:rsidR="005E2FB6" w:rsidRPr="005E2FB6" w:rsidRDefault="005E2FB6" w:rsidP="001A4A51">
      <w:pPr>
        <w:numPr>
          <w:ilvl w:val="0"/>
          <w:numId w:val="15"/>
        </w:numPr>
        <w:spacing w:after="0"/>
      </w:pPr>
      <w:r w:rsidRPr="005E2FB6">
        <w:t>Total number of custodial employees employed with the company.</w:t>
      </w:r>
    </w:p>
    <w:p w:rsidR="005E2FB6" w:rsidRPr="005E2FB6" w:rsidRDefault="005E2FB6" w:rsidP="001A4A51">
      <w:pPr>
        <w:numPr>
          <w:ilvl w:val="0"/>
          <w:numId w:val="15"/>
        </w:numPr>
        <w:spacing w:after="0"/>
      </w:pPr>
      <w:r w:rsidRPr="005E2FB6">
        <w:t xml:space="preserve">Total number of businesses (not residential) and/or same facilities under </w:t>
      </w:r>
      <w:r w:rsidR="0009347C">
        <w:t>Contract</w:t>
      </w:r>
      <w:r w:rsidRPr="005E2FB6">
        <w:t xml:space="preserve"> for janitorial services.</w:t>
      </w:r>
    </w:p>
    <w:p w:rsidR="005E2FB6" w:rsidRPr="005E2FB6" w:rsidRDefault="005E2FB6" w:rsidP="001A4A51">
      <w:pPr>
        <w:numPr>
          <w:ilvl w:val="0"/>
          <w:numId w:val="15"/>
        </w:numPr>
        <w:spacing w:after="0"/>
      </w:pPr>
      <w:r w:rsidRPr="005E2FB6">
        <w:t xml:space="preserve">Total number of custodial employees (full-time and part-time) as well as management personnel bidder intends to utilize for all facilities in this </w:t>
      </w:r>
      <w:r w:rsidR="0009347C">
        <w:t>Contract</w:t>
      </w:r>
      <w:r w:rsidRPr="005E2FB6">
        <w:t>.</w:t>
      </w:r>
    </w:p>
    <w:p w:rsidR="005E2FB6" w:rsidRPr="005E2FB6" w:rsidRDefault="005E2FB6" w:rsidP="001A4A51">
      <w:pPr>
        <w:spacing w:after="0"/>
      </w:pPr>
    </w:p>
    <w:p w:rsidR="005E2FB6" w:rsidRPr="005E2FB6" w:rsidRDefault="005E2FB6" w:rsidP="001A4A51">
      <w:pPr>
        <w:spacing w:after="0"/>
      </w:pPr>
      <w:r w:rsidRPr="005E2FB6">
        <w:t>Company profile must be submitted to the Office of State Procurement within 5 working days after request. Failure to provide the requested documents may eliminate your bid from consideration.</w:t>
      </w:r>
    </w:p>
    <w:p w:rsidR="005E2FB6" w:rsidRPr="005E2FB6" w:rsidRDefault="005E2FB6" w:rsidP="001A4A51">
      <w:pPr>
        <w:spacing w:after="0"/>
        <w:rPr>
          <w:b/>
        </w:rPr>
      </w:pPr>
    </w:p>
    <w:p w:rsidR="005E2FB6" w:rsidRPr="001A4A51" w:rsidRDefault="002F237B" w:rsidP="002F237B">
      <w:pPr>
        <w:spacing w:after="0"/>
        <w:rPr>
          <w:b/>
          <w:u w:val="single"/>
        </w:rPr>
      </w:pPr>
      <w:r w:rsidRPr="002F237B">
        <w:rPr>
          <w:b/>
        </w:rPr>
        <w:t xml:space="preserve">3. </w:t>
      </w:r>
      <w:r w:rsidRPr="002F237B">
        <w:rPr>
          <w:b/>
        </w:rPr>
        <w:tab/>
      </w:r>
      <w:r w:rsidR="005E2FB6" w:rsidRPr="001A4A51">
        <w:rPr>
          <w:b/>
          <w:u w:val="single"/>
        </w:rPr>
        <w:t>Supervision</w:t>
      </w:r>
    </w:p>
    <w:p w:rsidR="005E2FB6" w:rsidRPr="005E2FB6" w:rsidRDefault="005E2FB6" w:rsidP="001A4A51">
      <w:pPr>
        <w:spacing w:after="0"/>
        <w:rPr>
          <w:b/>
        </w:rPr>
      </w:pPr>
    </w:p>
    <w:p w:rsidR="005E2FB6" w:rsidRPr="005E2FB6" w:rsidRDefault="002F237B" w:rsidP="002F237B">
      <w:pPr>
        <w:spacing w:after="0"/>
        <w:ind w:firstLine="720"/>
      </w:pPr>
      <w:r>
        <w:t xml:space="preserve">3.1 </w:t>
      </w:r>
      <w:r>
        <w:tab/>
      </w:r>
      <w:r w:rsidR="005E2FB6" w:rsidRPr="005E2FB6">
        <w:t>General</w:t>
      </w:r>
    </w:p>
    <w:p w:rsidR="005E2FB6" w:rsidRPr="005E2FB6" w:rsidRDefault="005E2FB6" w:rsidP="001A4A51">
      <w:pPr>
        <w:spacing w:after="0"/>
      </w:pPr>
    </w:p>
    <w:p w:rsidR="005E2FB6" w:rsidRPr="005E2FB6" w:rsidRDefault="005E2FB6" w:rsidP="001A4A51">
      <w:pPr>
        <w:spacing w:after="0"/>
      </w:pPr>
      <w:r w:rsidRPr="005E2FB6">
        <w:t xml:space="preserve">The </w:t>
      </w:r>
      <w:r w:rsidR="0009347C">
        <w:t>Contract</w:t>
      </w:r>
      <w:r w:rsidRPr="005E2FB6">
        <w:t xml:space="preserve">or shall arrange for satisfactory supervision of the </w:t>
      </w:r>
      <w:r w:rsidR="0009347C">
        <w:t>Contract</w:t>
      </w:r>
      <w:r w:rsidRPr="005E2FB6">
        <w:t xml:space="preserve"> work. It shall not be considered a responsibility of the Agency.</w:t>
      </w:r>
    </w:p>
    <w:p w:rsidR="005E2FB6" w:rsidRPr="005E2FB6" w:rsidRDefault="005E2FB6" w:rsidP="001A4A51">
      <w:pPr>
        <w:spacing w:after="0"/>
      </w:pPr>
    </w:p>
    <w:p w:rsidR="005E2FB6" w:rsidRPr="005E2FB6" w:rsidRDefault="002F237B" w:rsidP="002F237B">
      <w:pPr>
        <w:spacing w:after="0"/>
        <w:ind w:firstLine="720"/>
      </w:pPr>
      <w:r>
        <w:t xml:space="preserve">3.2 </w:t>
      </w:r>
      <w:r>
        <w:tab/>
      </w:r>
      <w:r w:rsidR="0009347C">
        <w:t>Contract</w:t>
      </w:r>
      <w:r w:rsidR="005E2FB6" w:rsidRPr="005E2FB6">
        <w:t xml:space="preserve"> Manager</w:t>
      </w:r>
    </w:p>
    <w:p w:rsidR="005E2FB6" w:rsidRPr="005E2FB6" w:rsidRDefault="005E2FB6" w:rsidP="001A4A51">
      <w:pPr>
        <w:spacing w:after="0"/>
      </w:pPr>
    </w:p>
    <w:p w:rsidR="005E2FB6" w:rsidRPr="005E2FB6" w:rsidRDefault="005E2FB6" w:rsidP="001A4A51">
      <w:pPr>
        <w:spacing w:after="0"/>
      </w:pPr>
      <w:r w:rsidRPr="005E2FB6">
        <w:t xml:space="preserve">The </w:t>
      </w:r>
      <w:r w:rsidR="0009347C">
        <w:t>Contract</w:t>
      </w:r>
      <w:r w:rsidRPr="005E2FB6">
        <w:t>or shall</w:t>
      </w:r>
      <w:r w:rsidR="00994003">
        <w:t xml:space="preserve"> provide the name, address, </w:t>
      </w:r>
      <w:r w:rsidRPr="005E2FB6">
        <w:t xml:space="preserve">phone number, </w:t>
      </w:r>
      <w:r w:rsidR="002F237B">
        <w:t xml:space="preserve">and e-mail address </w:t>
      </w:r>
      <w:r w:rsidR="00994003">
        <w:t xml:space="preserve">for the </w:t>
      </w:r>
      <w:r w:rsidR="0009347C">
        <w:t>Contract</w:t>
      </w:r>
      <w:r w:rsidR="00994003">
        <w:t xml:space="preserve"> Manager. This </w:t>
      </w:r>
      <w:r w:rsidRPr="005E2FB6">
        <w:t>information shall be submitted within 5 working days after request.</w:t>
      </w:r>
    </w:p>
    <w:p w:rsidR="005E2FB6" w:rsidRPr="005E2FB6" w:rsidRDefault="005E2FB6" w:rsidP="001A4A51">
      <w:pPr>
        <w:spacing w:after="0"/>
        <w:rPr>
          <w:b/>
        </w:rPr>
      </w:pPr>
    </w:p>
    <w:p w:rsidR="005E2FB6" w:rsidRPr="005E2FB6" w:rsidRDefault="005E2FB6" w:rsidP="001A4A51">
      <w:pPr>
        <w:spacing w:after="0"/>
      </w:pPr>
      <w:r w:rsidRPr="005E2FB6">
        <w:t xml:space="preserve">All calls and messages shall be returned within a 2-hour period. Failure to return calls and messages within 2 hours will constitute grounds for placing the </w:t>
      </w:r>
      <w:r w:rsidR="0009347C">
        <w:t>Contract</w:t>
      </w:r>
      <w:r w:rsidRPr="005E2FB6">
        <w:t xml:space="preserve">or in default. The </w:t>
      </w:r>
      <w:r w:rsidR="0009347C">
        <w:t>Contract</w:t>
      </w:r>
      <w:r w:rsidRPr="005E2FB6">
        <w:t xml:space="preserve"> Manager is responsible for the management and scheduling of work to be performed under this </w:t>
      </w:r>
      <w:r w:rsidR="0009347C">
        <w:t>Contract</w:t>
      </w:r>
      <w:r w:rsidRPr="005E2FB6">
        <w:t xml:space="preserve">. Any person filling this position must have prior approval. Any </w:t>
      </w:r>
      <w:r w:rsidRPr="005E2FB6">
        <w:lastRenderedPageBreak/>
        <w:t xml:space="preserve">change in </w:t>
      </w:r>
      <w:r w:rsidR="00994003">
        <w:t>phone number or email addres</w:t>
      </w:r>
      <w:r w:rsidRPr="005E2FB6">
        <w:t>s must be made available to the Agency within a 24-hour period. Failure to report these changes will</w:t>
      </w:r>
      <w:r w:rsidR="00994003">
        <w:t xml:space="preserve"> </w:t>
      </w:r>
      <w:r w:rsidRPr="005E2FB6">
        <w:t xml:space="preserve">constitute grounds for placing the </w:t>
      </w:r>
      <w:r w:rsidR="0009347C">
        <w:t>Contract</w:t>
      </w:r>
      <w:r w:rsidRPr="005E2FB6">
        <w:t>or in default.</w:t>
      </w:r>
    </w:p>
    <w:p w:rsidR="005E2FB6" w:rsidRPr="005E2FB6" w:rsidRDefault="005E2FB6" w:rsidP="001A4A51">
      <w:pPr>
        <w:spacing w:after="0"/>
      </w:pPr>
    </w:p>
    <w:p w:rsidR="005E2FB6" w:rsidRPr="005E2FB6" w:rsidRDefault="005E2FB6" w:rsidP="001A4A51">
      <w:pPr>
        <w:spacing w:after="0"/>
      </w:pPr>
      <w:r w:rsidRPr="005E2FB6">
        <w:t xml:space="preserve">The </w:t>
      </w:r>
      <w:r w:rsidR="0009347C">
        <w:t>Contract</w:t>
      </w:r>
      <w:r w:rsidRPr="005E2FB6">
        <w:t xml:space="preserve"> Manager will be the liaison between the </w:t>
      </w:r>
      <w:r w:rsidR="0009347C">
        <w:t>Contract</w:t>
      </w:r>
      <w:r w:rsidRPr="005E2FB6">
        <w:t xml:space="preserve">or and the Agency. The duties of the </w:t>
      </w:r>
      <w:r w:rsidR="0009347C">
        <w:t>Contract</w:t>
      </w:r>
      <w:r w:rsidR="00994003">
        <w:t xml:space="preserve"> Manager</w:t>
      </w:r>
      <w:r w:rsidRPr="005E2FB6">
        <w:t xml:space="preserve"> include but are not limited to work schedules, employee records, reports, and other correspondence to the campus, key security/issuance/collection, response to complaints, employee behavior/discipline, materials inventory control, and other duties.</w:t>
      </w:r>
    </w:p>
    <w:p w:rsidR="005E2FB6" w:rsidRPr="005E2FB6" w:rsidRDefault="005E2FB6" w:rsidP="001A4A51">
      <w:pPr>
        <w:spacing w:after="0"/>
        <w:rPr>
          <w:b/>
        </w:rPr>
      </w:pPr>
    </w:p>
    <w:p w:rsidR="005E2FB6" w:rsidRPr="005E2FB6" w:rsidRDefault="002F237B" w:rsidP="002F237B">
      <w:pPr>
        <w:spacing w:after="0"/>
        <w:ind w:firstLine="720"/>
      </w:pPr>
      <w:r>
        <w:t xml:space="preserve">3.3 </w:t>
      </w:r>
      <w:r>
        <w:tab/>
      </w:r>
      <w:r w:rsidR="005E2FB6" w:rsidRPr="005E2FB6">
        <w:t>Onsite Supervisor</w:t>
      </w:r>
    </w:p>
    <w:p w:rsidR="00994003" w:rsidRPr="005E2FB6" w:rsidRDefault="00994003" w:rsidP="00994003">
      <w:pPr>
        <w:spacing w:after="0"/>
      </w:pPr>
    </w:p>
    <w:p w:rsidR="00994003" w:rsidRPr="005E2FB6" w:rsidRDefault="00994003" w:rsidP="00994003">
      <w:pPr>
        <w:spacing w:after="0"/>
      </w:pPr>
      <w:r w:rsidRPr="005E2FB6">
        <w:t xml:space="preserve">The </w:t>
      </w:r>
      <w:r w:rsidR="0009347C">
        <w:t>Contract</w:t>
      </w:r>
      <w:r w:rsidRPr="005E2FB6">
        <w:t>or shall</w:t>
      </w:r>
      <w:r>
        <w:t xml:space="preserve"> provide the name, address, </w:t>
      </w:r>
      <w:r w:rsidRPr="005E2FB6">
        <w:t xml:space="preserve">phone number, </w:t>
      </w:r>
      <w:r>
        <w:t xml:space="preserve">and e-mail address for the Onsite Supervisor. This </w:t>
      </w:r>
      <w:r w:rsidRPr="005E2FB6">
        <w:t>information shall be submitted within 5 working days after request.</w:t>
      </w:r>
    </w:p>
    <w:p w:rsidR="005E2FB6" w:rsidRPr="005E2FB6" w:rsidRDefault="005E2FB6" w:rsidP="001A4A51">
      <w:pPr>
        <w:spacing w:after="0"/>
        <w:rPr>
          <w:b/>
        </w:rPr>
      </w:pPr>
    </w:p>
    <w:p w:rsidR="005E2FB6" w:rsidRPr="005E2FB6" w:rsidRDefault="00994003" w:rsidP="001A4A51">
      <w:pPr>
        <w:spacing w:after="0"/>
      </w:pPr>
      <w:r>
        <w:t>The Onsite Supervisor is the</w:t>
      </w:r>
      <w:r w:rsidR="005E2FB6" w:rsidRPr="005E2FB6">
        <w:t xml:space="preserve"> person designated by the </w:t>
      </w:r>
      <w:r w:rsidR="0009347C">
        <w:t>Contract</w:t>
      </w:r>
      <w:r w:rsidR="005E2FB6" w:rsidRPr="005E2FB6">
        <w:t xml:space="preserve">or who has full authority to act on behalf of the </w:t>
      </w:r>
      <w:r w:rsidR="0009347C">
        <w:t>Contract</w:t>
      </w:r>
      <w:r w:rsidR="005E2FB6" w:rsidRPr="005E2FB6">
        <w:t xml:space="preserve">or on a day-to-day basis at the work site. Any person filling this position must have prior approval. </w:t>
      </w:r>
      <w:r w:rsidRPr="005E2FB6">
        <w:t xml:space="preserve">Any change in </w:t>
      </w:r>
      <w:r>
        <w:t>phone number or email addres</w:t>
      </w:r>
      <w:r w:rsidRPr="005E2FB6">
        <w:t>s must be made available to the Agency within a 24-hour period. Failure to report these changes will</w:t>
      </w:r>
      <w:r>
        <w:t xml:space="preserve"> </w:t>
      </w:r>
      <w:r w:rsidRPr="005E2FB6">
        <w:t xml:space="preserve">constitute grounds for placing the </w:t>
      </w:r>
      <w:r w:rsidR="0009347C">
        <w:t>Contract</w:t>
      </w:r>
      <w:r w:rsidRPr="005E2FB6">
        <w:t>or in default.</w:t>
      </w:r>
    </w:p>
    <w:p w:rsidR="005E2FB6" w:rsidRPr="005E2FB6" w:rsidRDefault="005E2FB6" w:rsidP="001A4A51">
      <w:pPr>
        <w:spacing w:after="0"/>
        <w:rPr>
          <w:b/>
        </w:rPr>
      </w:pPr>
    </w:p>
    <w:p w:rsidR="005E2FB6" w:rsidRPr="005E2FB6" w:rsidRDefault="005E2FB6" w:rsidP="001A4A51">
      <w:pPr>
        <w:spacing w:after="0"/>
      </w:pPr>
      <w:r w:rsidRPr="005E2FB6">
        <w:t>During the</w:t>
      </w:r>
      <w:r w:rsidR="00994003">
        <w:t xml:space="preserve"> initial occupancy period, the O</w:t>
      </w:r>
      <w:r w:rsidRPr="005E2FB6">
        <w:t xml:space="preserve">nsite Supervisor may be designated from the custodial work force provided the specified qualifications are met. Once full-time supervisory activity is warranted, the </w:t>
      </w:r>
      <w:r w:rsidR="00994003">
        <w:t xml:space="preserve">Onsite </w:t>
      </w:r>
      <w:r w:rsidRPr="005E2FB6">
        <w:t xml:space="preserve">Supervisor will discontinue activities as a custodial worker and devote full attention to </w:t>
      </w:r>
      <w:r w:rsidR="0009347C">
        <w:t>Contract</w:t>
      </w:r>
      <w:r w:rsidRPr="005E2FB6">
        <w:t xml:space="preserve"> supervision.</w:t>
      </w:r>
    </w:p>
    <w:p w:rsidR="005E2FB6" w:rsidRPr="005E2FB6" w:rsidRDefault="005E2FB6" w:rsidP="001A4A51">
      <w:pPr>
        <w:spacing w:after="0"/>
      </w:pPr>
    </w:p>
    <w:p w:rsidR="005E2FB6" w:rsidRPr="001A4A51" w:rsidRDefault="00994003" w:rsidP="00994003">
      <w:pPr>
        <w:spacing w:after="0"/>
        <w:rPr>
          <w:b/>
          <w:bCs/>
          <w:u w:val="single"/>
        </w:rPr>
      </w:pPr>
      <w:r w:rsidRPr="00994003">
        <w:rPr>
          <w:b/>
          <w:bCs/>
        </w:rPr>
        <w:t xml:space="preserve">4. </w:t>
      </w:r>
      <w:r w:rsidRPr="00994003">
        <w:rPr>
          <w:b/>
          <w:bCs/>
        </w:rPr>
        <w:tab/>
      </w:r>
      <w:r w:rsidR="005E2FB6" w:rsidRPr="001A4A51">
        <w:rPr>
          <w:b/>
          <w:bCs/>
          <w:u w:val="single"/>
        </w:rPr>
        <w:t xml:space="preserve">Qualifications </w:t>
      </w:r>
      <w:r w:rsidRPr="001A4A51">
        <w:rPr>
          <w:b/>
          <w:bCs/>
          <w:u w:val="single"/>
        </w:rPr>
        <w:t>of Personnel</w:t>
      </w:r>
    </w:p>
    <w:p w:rsidR="005E2FB6" w:rsidRPr="005E2FB6" w:rsidRDefault="005E2FB6" w:rsidP="001A4A51">
      <w:pPr>
        <w:spacing w:after="0"/>
        <w:rPr>
          <w:b/>
        </w:rPr>
      </w:pPr>
    </w:p>
    <w:p w:rsidR="005E2FB6" w:rsidRPr="005E2FB6" w:rsidRDefault="005E2FB6" w:rsidP="00C43409">
      <w:pPr>
        <w:spacing w:after="0"/>
        <w:ind w:firstLine="720"/>
      </w:pPr>
      <w:r w:rsidRPr="005E2FB6">
        <w:t xml:space="preserve">4.1 Qualifications of the </w:t>
      </w:r>
      <w:r w:rsidR="0009347C">
        <w:t>Contract</w:t>
      </w:r>
      <w:r w:rsidRPr="005E2FB6">
        <w:t xml:space="preserve"> Manager</w:t>
      </w:r>
    </w:p>
    <w:p w:rsidR="005E2FB6" w:rsidRPr="005E2FB6" w:rsidRDefault="005E2FB6" w:rsidP="001A4A51">
      <w:pPr>
        <w:spacing w:after="0"/>
      </w:pPr>
    </w:p>
    <w:p w:rsidR="005E2FB6" w:rsidRPr="005E2FB6" w:rsidRDefault="005E2FB6" w:rsidP="001A4A51">
      <w:pPr>
        <w:spacing w:after="0"/>
      </w:pPr>
      <w:r w:rsidRPr="005E2FB6">
        <w:t xml:space="preserve">The </w:t>
      </w:r>
      <w:r w:rsidR="0009347C">
        <w:t>Contract</w:t>
      </w:r>
      <w:r w:rsidRPr="005E2FB6">
        <w:t xml:space="preserve"> Manager shall possess recent satisfactory (within the past </w:t>
      </w:r>
      <w:r w:rsidR="00C43409">
        <w:t>3</w:t>
      </w:r>
      <w:r w:rsidRPr="005E2FB6">
        <w:t xml:space="preserve"> years) experience in the management of custodial-type operations. A detailed resume containing the information specified below must be submitted to the Agency Contact. This information shall be submitted within 5 working days after request. Both new and replacement </w:t>
      </w:r>
      <w:r w:rsidR="0009347C">
        <w:t>Contract</w:t>
      </w:r>
      <w:r w:rsidRPr="005E2FB6">
        <w:t xml:space="preserve"> </w:t>
      </w:r>
      <w:r w:rsidR="00C43409">
        <w:t>M</w:t>
      </w:r>
      <w:r w:rsidRPr="005E2FB6">
        <w:t>anagers must provide the following documentation:</w:t>
      </w:r>
    </w:p>
    <w:p w:rsidR="005E2FB6" w:rsidRPr="005E2FB6" w:rsidRDefault="005E2FB6" w:rsidP="001A4A51">
      <w:pPr>
        <w:spacing w:after="0"/>
      </w:pPr>
    </w:p>
    <w:p w:rsidR="005E2FB6" w:rsidRPr="005E2FB6" w:rsidRDefault="005E2FB6" w:rsidP="001A4A51">
      <w:pPr>
        <w:numPr>
          <w:ilvl w:val="0"/>
          <w:numId w:val="13"/>
        </w:numPr>
        <w:spacing w:after="0"/>
      </w:pPr>
      <w:r w:rsidRPr="005E2FB6">
        <w:t xml:space="preserve">The full name of the </w:t>
      </w:r>
      <w:r w:rsidR="0009347C">
        <w:t>Contract</w:t>
      </w:r>
      <w:r w:rsidRPr="005E2FB6">
        <w:t xml:space="preserve"> Manager.</w:t>
      </w:r>
    </w:p>
    <w:p w:rsidR="005E2FB6" w:rsidRPr="005E2FB6" w:rsidRDefault="005E2FB6" w:rsidP="001A4A51">
      <w:pPr>
        <w:numPr>
          <w:ilvl w:val="0"/>
          <w:numId w:val="13"/>
        </w:numPr>
        <w:spacing w:after="0"/>
      </w:pPr>
      <w:r w:rsidRPr="005E2FB6">
        <w:t xml:space="preserve">The detailed description of the previous </w:t>
      </w:r>
      <w:r w:rsidR="00C43409">
        <w:t>3</w:t>
      </w:r>
      <w:r w:rsidRPr="005E2FB6">
        <w:t xml:space="preserve"> years employment history of the proposed </w:t>
      </w:r>
      <w:r w:rsidR="0009347C">
        <w:t>Contract</w:t>
      </w:r>
      <w:r w:rsidRPr="005E2FB6">
        <w:t xml:space="preserve"> Manager.</w:t>
      </w:r>
    </w:p>
    <w:p w:rsidR="005E2FB6" w:rsidRPr="005E2FB6" w:rsidRDefault="005E2FB6" w:rsidP="001A4A51">
      <w:pPr>
        <w:numPr>
          <w:ilvl w:val="0"/>
          <w:numId w:val="13"/>
        </w:numPr>
        <w:spacing w:after="0"/>
      </w:pPr>
      <w:r w:rsidRPr="005E2FB6">
        <w:t xml:space="preserve">The name(s) and address(s) of the companies for whom the proposed managers worked for the past </w:t>
      </w:r>
      <w:r w:rsidR="00C43409">
        <w:t>3</w:t>
      </w:r>
      <w:r w:rsidRPr="005E2FB6">
        <w:t xml:space="preserve"> years</w:t>
      </w:r>
      <w:r w:rsidR="00C43409">
        <w:t xml:space="preserve"> along with the name(s) and </w:t>
      </w:r>
      <w:r w:rsidRPr="005E2FB6">
        <w:t>phone number(s) of his/her immediate supervisor.</w:t>
      </w:r>
    </w:p>
    <w:p w:rsidR="005E2FB6" w:rsidRPr="005E2FB6" w:rsidRDefault="005E2FB6" w:rsidP="001A4A51">
      <w:pPr>
        <w:spacing w:after="0"/>
      </w:pPr>
    </w:p>
    <w:p w:rsidR="005E2FB6" w:rsidRPr="005E2FB6" w:rsidRDefault="005E2FB6" w:rsidP="00C43409">
      <w:pPr>
        <w:spacing w:after="0"/>
        <w:ind w:firstLine="720"/>
      </w:pPr>
      <w:r w:rsidRPr="005E2FB6">
        <w:t>4.2 Qualifications of Supervisory Employees (Onsite Supervision)</w:t>
      </w:r>
    </w:p>
    <w:p w:rsidR="005E2FB6" w:rsidRPr="005E2FB6" w:rsidRDefault="005E2FB6" w:rsidP="001A4A51">
      <w:pPr>
        <w:spacing w:after="0"/>
      </w:pPr>
    </w:p>
    <w:p w:rsidR="005E2FB6" w:rsidRPr="005E2FB6" w:rsidRDefault="005E2FB6" w:rsidP="001A4A51">
      <w:pPr>
        <w:spacing w:after="0"/>
      </w:pPr>
      <w:r w:rsidRPr="005E2FB6">
        <w:t xml:space="preserve">All supervisory personnel engaged in directing work to be accomplished under this </w:t>
      </w:r>
      <w:r w:rsidR="0009347C">
        <w:t>Contract</w:t>
      </w:r>
      <w:r w:rsidRPr="005E2FB6">
        <w:t xml:space="preserve"> shall possess recent satisfactory experience (within the past </w:t>
      </w:r>
      <w:r w:rsidR="00C43409">
        <w:t>3</w:t>
      </w:r>
      <w:r w:rsidRPr="005E2FB6">
        <w:t xml:space="preserve"> years) in directing cleaning operations in a supervisory capacity. </w:t>
      </w:r>
    </w:p>
    <w:p w:rsidR="005E2FB6" w:rsidRPr="005E2FB6" w:rsidRDefault="005E2FB6" w:rsidP="001A4A51">
      <w:pPr>
        <w:spacing w:after="0"/>
      </w:pPr>
    </w:p>
    <w:p w:rsidR="00C43409" w:rsidRPr="005E2FB6" w:rsidRDefault="005E2FB6" w:rsidP="00C43409">
      <w:pPr>
        <w:spacing w:after="0"/>
      </w:pPr>
      <w:r w:rsidRPr="005E2FB6">
        <w:lastRenderedPageBreak/>
        <w:t>A detailed resume containing the information specified below must be submitted to the Agency Contact. This information shall be submitted within 5 working days after request. Both new and replacement supervisors must provide the following documentation:</w:t>
      </w:r>
      <w:r w:rsidR="00C43409" w:rsidRPr="00C43409">
        <w:t xml:space="preserve"> </w:t>
      </w:r>
    </w:p>
    <w:p w:rsidR="00C43409" w:rsidRPr="005E2FB6" w:rsidRDefault="00C43409" w:rsidP="00C43409">
      <w:pPr>
        <w:spacing w:after="0"/>
      </w:pPr>
    </w:p>
    <w:p w:rsidR="00C43409" w:rsidRPr="005E2FB6" w:rsidRDefault="00C43409" w:rsidP="00C43409">
      <w:pPr>
        <w:numPr>
          <w:ilvl w:val="0"/>
          <w:numId w:val="34"/>
        </w:numPr>
        <w:spacing w:after="0"/>
      </w:pPr>
      <w:r w:rsidRPr="005E2FB6">
        <w:t xml:space="preserve">The full name of the </w:t>
      </w:r>
      <w:r>
        <w:t>Supervisor</w:t>
      </w:r>
      <w:r w:rsidRPr="005E2FB6">
        <w:t>.</w:t>
      </w:r>
    </w:p>
    <w:p w:rsidR="00C43409" w:rsidRPr="005E2FB6" w:rsidRDefault="00C43409" w:rsidP="00C43409">
      <w:pPr>
        <w:numPr>
          <w:ilvl w:val="0"/>
          <w:numId w:val="34"/>
        </w:numPr>
        <w:spacing w:after="0"/>
      </w:pPr>
      <w:r w:rsidRPr="005E2FB6">
        <w:t xml:space="preserve">The detailed description of the previous </w:t>
      </w:r>
      <w:r>
        <w:t>3</w:t>
      </w:r>
      <w:r w:rsidRPr="005E2FB6">
        <w:t xml:space="preserve"> years employment history of the </w:t>
      </w:r>
      <w:r>
        <w:t>Supervisor</w:t>
      </w:r>
      <w:r w:rsidRPr="005E2FB6">
        <w:t>.</w:t>
      </w:r>
    </w:p>
    <w:p w:rsidR="005E2FB6" w:rsidRDefault="00C43409" w:rsidP="001A4A51">
      <w:pPr>
        <w:numPr>
          <w:ilvl w:val="0"/>
          <w:numId w:val="34"/>
        </w:numPr>
        <w:spacing w:after="0"/>
      </w:pPr>
      <w:r w:rsidRPr="005E2FB6">
        <w:t xml:space="preserve">The name(s) and address(s) of the companies for whom the </w:t>
      </w:r>
      <w:r>
        <w:t>Supervisor</w:t>
      </w:r>
      <w:r w:rsidRPr="005E2FB6">
        <w:t xml:space="preserve"> worked for the past </w:t>
      </w:r>
      <w:r>
        <w:t>3</w:t>
      </w:r>
      <w:r w:rsidRPr="005E2FB6">
        <w:t xml:space="preserve"> years</w:t>
      </w:r>
      <w:r>
        <w:t xml:space="preserve"> along with the name(s) and </w:t>
      </w:r>
      <w:r w:rsidRPr="005E2FB6">
        <w:t>phone number(s) of his/her immediate supervisor.</w:t>
      </w:r>
    </w:p>
    <w:p w:rsidR="00C43409" w:rsidRPr="005E2FB6" w:rsidRDefault="00C43409" w:rsidP="00C43409">
      <w:pPr>
        <w:spacing w:after="0"/>
      </w:pPr>
    </w:p>
    <w:p w:rsidR="005E2FB6" w:rsidRPr="005E2FB6" w:rsidRDefault="00C43409" w:rsidP="00C43409">
      <w:pPr>
        <w:spacing w:after="0"/>
        <w:ind w:firstLine="720"/>
      </w:pPr>
      <w:r>
        <w:t xml:space="preserve">4.3 </w:t>
      </w:r>
      <w:r w:rsidR="005E2FB6" w:rsidRPr="005E2FB6">
        <w:t xml:space="preserve">Qualifications of Other </w:t>
      </w:r>
      <w:r w:rsidR="0009347C">
        <w:t>Contract</w:t>
      </w:r>
      <w:r w:rsidR="005E2FB6" w:rsidRPr="005E2FB6">
        <w:t xml:space="preserve"> Personnel</w:t>
      </w:r>
    </w:p>
    <w:p w:rsidR="005E2FB6" w:rsidRPr="005E2FB6" w:rsidRDefault="005E2FB6" w:rsidP="001A4A51">
      <w:pPr>
        <w:spacing w:after="0"/>
      </w:pPr>
    </w:p>
    <w:p w:rsidR="005E2FB6" w:rsidRPr="005E2FB6" w:rsidRDefault="005E2FB6" w:rsidP="001A4A51">
      <w:pPr>
        <w:spacing w:after="0"/>
      </w:pPr>
      <w:r w:rsidRPr="005E2FB6">
        <w:t xml:space="preserve">The personnel employed by the </w:t>
      </w:r>
      <w:r w:rsidR="0009347C">
        <w:t>Contract</w:t>
      </w:r>
      <w:r w:rsidRPr="005E2FB6">
        <w:t>or will be capable employees, qualified in custodial</w:t>
      </w:r>
      <w:r w:rsidR="00C43409">
        <w:t>-</w:t>
      </w:r>
      <w:r w:rsidRPr="005E2FB6">
        <w:t xml:space="preserve">type work. The staff shall be trained and experienced cleaning personnel that exhibit the capability of performing </w:t>
      </w:r>
      <w:r w:rsidR="0009347C">
        <w:t>Contract</w:t>
      </w:r>
      <w:r w:rsidRPr="005E2FB6">
        <w:t xml:space="preserve"> services with minimum supervision. All personnel will receive close and continuing first-line supervision by the </w:t>
      </w:r>
      <w:r w:rsidR="0009347C">
        <w:t>Contract</w:t>
      </w:r>
      <w:r w:rsidRPr="005E2FB6">
        <w:t>or. Any non-compliance with</w:t>
      </w:r>
      <w:r w:rsidR="00A73B33">
        <w:t xml:space="preserve"> the</w:t>
      </w:r>
      <w:r w:rsidRPr="005E2FB6">
        <w:t xml:space="preserve"> terms of qualification will be cause for removal from the building.</w:t>
      </w:r>
    </w:p>
    <w:p w:rsidR="005E2FB6" w:rsidRPr="005E2FB6" w:rsidRDefault="005E2FB6" w:rsidP="001A4A51">
      <w:pPr>
        <w:spacing w:after="0"/>
      </w:pPr>
    </w:p>
    <w:p w:rsidR="005E2FB6" w:rsidRPr="005E2FB6" w:rsidRDefault="00A73B33" w:rsidP="001A4A51">
      <w:pPr>
        <w:spacing w:after="0"/>
      </w:pPr>
      <w:r>
        <w:t xml:space="preserve">The </w:t>
      </w:r>
      <w:r w:rsidR="0009347C">
        <w:t>Contract</w:t>
      </w:r>
      <w:r w:rsidR="005E2FB6" w:rsidRPr="005E2FB6">
        <w:t>or should have in place training, education</w:t>
      </w:r>
      <w:r>
        <w:t>,</w:t>
      </w:r>
      <w:r w:rsidR="005E2FB6" w:rsidRPr="005E2FB6">
        <w:t xml:space="preserve"> and development programs to ensure custodians are being properly trained. This should include blood-borne pathogens, safety training, material ha</w:t>
      </w:r>
      <w:r>
        <w:t xml:space="preserve">ndling, and customer service.  The </w:t>
      </w:r>
      <w:r w:rsidR="0009347C">
        <w:t>Contract</w:t>
      </w:r>
      <w:r w:rsidR="005E2FB6" w:rsidRPr="005E2FB6">
        <w:t>or should provide attendance documents for employee training sessions when requested.</w:t>
      </w:r>
    </w:p>
    <w:p w:rsidR="00994003" w:rsidRDefault="00994003" w:rsidP="001A4A51">
      <w:pPr>
        <w:spacing w:after="0"/>
      </w:pPr>
    </w:p>
    <w:p w:rsidR="005E2FB6" w:rsidRPr="005E2FB6" w:rsidRDefault="00994003" w:rsidP="001A4A51">
      <w:pPr>
        <w:spacing w:after="0"/>
        <w:rPr>
          <w:b/>
          <w:bCs/>
        </w:rPr>
      </w:pPr>
      <w:r w:rsidRPr="00631AC8">
        <w:rPr>
          <w:b/>
        </w:rPr>
        <w:t>5.</w:t>
      </w:r>
      <w:r>
        <w:t xml:space="preserve"> </w:t>
      </w:r>
      <w:r>
        <w:tab/>
      </w:r>
      <w:r w:rsidR="005E2FB6" w:rsidRPr="001A4A51">
        <w:rPr>
          <w:b/>
          <w:bCs/>
          <w:u w:val="single"/>
        </w:rPr>
        <w:t>Scheduling Work and Reporting</w:t>
      </w:r>
    </w:p>
    <w:p w:rsidR="005E2FB6" w:rsidRPr="005E2FB6" w:rsidRDefault="005E2FB6" w:rsidP="001A4A51">
      <w:pPr>
        <w:spacing w:after="0"/>
        <w:rPr>
          <w:b/>
        </w:rPr>
      </w:pPr>
    </w:p>
    <w:p w:rsidR="005E2FB6" w:rsidRPr="005E2FB6" w:rsidRDefault="00631AC8" w:rsidP="00631AC8">
      <w:pPr>
        <w:spacing w:after="0"/>
        <w:ind w:firstLine="720"/>
      </w:pPr>
      <w:r>
        <w:t xml:space="preserve">5.1 </w:t>
      </w:r>
      <w:r w:rsidR="005E2FB6" w:rsidRPr="005E2FB6">
        <w:t>Weekly Reports</w:t>
      </w:r>
    </w:p>
    <w:p w:rsidR="005E2FB6" w:rsidRPr="005E2FB6" w:rsidRDefault="005E2FB6" w:rsidP="001A4A51">
      <w:pPr>
        <w:spacing w:after="0"/>
      </w:pPr>
    </w:p>
    <w:p w:rsidR="005E2FB6" w:rsidRPr="005E2FB6" w:rsidRDefault="005E2FB6" w:rsidP="001A4A51">
      <w:pPr>
        <w:spacing w:after="0"/>
      </w:pPr>
      <w:r w:rsidRPr="005E2FB6">
        <w:t xml:space="preserve">The </w:t>
      </w:r>
      <w:r w:rsidR="0009347C">
        <w:t>Contract</w:t>
      </w:r>
      <w:r w:rsidRPr="005E2FB6">
        <w:t xml:space="preserve">or shall submit to the Agency Contact </w:t>
      </w:r>
      <w:r w:rsidR="00631AC8">
        <w:t xml:space="preserve">a </w:t>
      </w:r>
      <w:r w:rsidRPr="005E2FB6">
        <w:t xml:space="preserve">monthly work report of the jobs performed for comparison with the scheduled requirements. The report shall include all periodic work performed. Such reports will specify the location where work has been completed, for example; that rooms have been stripped and refinished, that rooms have been damp mopped and spray buffed, and high cleaning has been performed in rooms, halls, lobby etc. The Agency Contact will examine the </w:t>
      </w:r>
      <w:r w:rsidR="0009347C">
        <w:t>Contract</w:t>
      </w:r>
      <w:r w:rsidRPr="005E2FB6">
        <w:t>or's work on a daily basis.</w:t>
      </w:r>
    </w:p>
    <w:p w:rsidR="005E2FB6" w:rsidRPr="005E2FB6" w:rsidRDefault="005E2FB6" w:rsidP="001A4A51">
      <w:pPr>
        <w:spacing w:after="0"/>
      </w:pPr>
    </w:p>
    <w:p w:rsidR="005E2FB6" w:rsidRPr="005E2FB6" w:rsidRDefault="00631AC8" w:rsidP="00631AC8">
      <w:pPr>
        <w:spacing w:after="0"/>
        <w:ind w:firstLine="720"/>
      </w:pPr>
      <w:r>
        <w:t xml:space="preserve">5.2 </w:t>
      </w:r>
      <w:r w:rsidR="005E2FB6" w:rsidRPr="005E2FB6">
        <w:t>Quality Control Program</w:t>
      </w:r>
    </w:p>
    <w:p w:rsidR="005E2FB6" w:rsidRPr="005E2FB6" w:rsidRDefault="005E2FB6" w:rsidP="001A4A51">
      <w:pPr>
        <w:spacing w:after="0"/>
      </w:pPr>
    </w:p>
    <w:p w:rsidR="005E2FB6" w:rsidRPr="005E2FB6" w:rsidRDefault="005E2FB6" w:rsidP="001A4A51">
      <w:pPr>
        <w:spacing w:after="0"/>
      </w:pPr>
      <w:r w:rsidRPr="005E2FB6">
        <w:t xml:space="preserve">The </w:t>
      </w:r>
      <w:r w:rsidR="0009347C">
        <w:t>Contract</w:t>
      </w:r>
      <w:r w:rsidRPr="005E2FB6">
        <w:t xml:space="preserve">or shall establish a complete daily quality control program to assure the requirements of the </w:t>
      </w:r>
      <w:r w:rsidR="0009347C">
        <w:t>Contract</w:t>
      </w:r>
      <w:r w:rsidRPr="005E2FB6">
        <w:t xml:space="preserve"> are provided as specified. Within 5 working days prior to the starting date of the </w:t>
      </w:r>
      <w:r w:rsidR="0009347C">
        <w:t>Contract</w:t>
      </w:r>
      <w:r w:rsidRPr="005E2FB6">
        <w:t xml:space="preserve"> or within the time agreed upon between the Agency Contact and </w:t>
      </w:r>
      <w:r w:rsidR="0009347C">
        <w:t>Contract</w:t>
      </w:r>
      <w:r w:rsidRPr="005E2FB6">
        <w:t xml:space="preserve">or, the </w:t>
      </w:r>
      <w:r w:rsidR="0009347C">
        <w:t>Contract</w:t>
      </w:r>
      <w:r w:rsidRPr="005E2FB6">
        <w:t>or shall submit a copy of his program to the Agency Contact. The program shall include, but not be limited to the following:</w:t>
      </w:r>
    </w:p>
    <w:p w:rsidR="005E2FB6" w:rsidRPr="005E2FB6" w:rsidRDefault="005E2FB6" w:rsidP="001A4A51">
      <w:pPr>
        <w:spacing w:after="0"/>
      </w:pPr>
    </w:p>
    <w:p w:rsidR="005E2FB6" w:rsidRPr="005E2FB6" w:rsidRDefault="005E2FB6" w:rsidP="001A4A51">
      <w:pPr>
        <w:numPr>
          <w:ilvl w:val="0"/>
          <w:numId w:val="11"/>
        </w:numPr>
        <w:spacing w:after="0"/>
      </w:pPr>
      <w:r w:rsidRPr="005E2FB6">
        <w:t xml:space="preserve">An inspection system covering all the services stated in the Frequency Schedule Quality Control section (section 12) of this </w:t>
      </w:r>
      <w:r w:rsidR="0009347C">
        <w:t>Contract</w:t>
      </w:r>
      <w:r w:rsidRPr="005E2FB6">
        <w:t xml:space="preserve">. A checklist used in inspecting </w:t>
      </w:r>
      <w:r w:rsidR="0009347C">
        <w:t>Contract</w:t>
      </w:r>
      <w:r w:rsidRPr="005E2FB6">
        <w:t xml:space="preserve"> performance during regularly scheduled or unscheduled inspections. The name(s) of the individual(s) who will perform the inspection.</w:t>
      </w:r>
    </w:p>
    <w:p w:rsidR="005E2FB6" w:rsidRPr="005E2FB6" w:rsidRDefault="005E2FB6" w:rsidP="001A4A51">
      <w:pPr>
        <w:numPr>
          <w:ilvl w:val="0"/>
          <w:numId w:val="11"/>
        </w:numPr>
        <w:spacing w:after="0"/>
      </w:pPr>
      <w:r w:rsidRPr="005E2FB6">
        <w:lastRenderedPageBreak/>
        <w:t>The checklist shall incl</w:t>
      </w:r>
      <w:r w:rsidR="00631AC8">
        <w:t>ude every area</w:t>
      </w:r>
      <w:r w:rsidRPr="005E2FB6">
        <w:t xml:space="preserve"> serviced by the </w:t>
      </w:r>
      <w:r w:rsidR="0009347C">
        <w:t>Contract</w:t>
      </w:r>
      <w:r w:rsidRPr="005E2FB6">
        <w:t>or as well as every task required to be performed.</w:t>
      </w:r>
    </w:p>
    <w:p w:rsidR="005E2FB6" w:rsidRPr="005E2FB6" w:rsidRDefault="005E2FB6" w:rsidP="001A4A51">
      <w:pPr>
        <w:numPr>
          <w:ilvl w:val="0"/>
          <w:numId w:val="11"/>
        </w:numPr>
        <w:spacing w:after="0"/>
      </w:pPr>
      <w:r w:rsidRPr="005E2FB6">
        <w:t>A system for identifying and correcting deficiencies in the quality of services before the level of performance becomes unacceptable and/or the State's inspectors point out the deficiencies.</w:t>
      </w:r>
    </w:p>
    <w:p w:rsidR="005E2FB6" w:rsidRPr="005E2FB6" w:rsidRDefault="005E2FB6" w:rsidP="001A4A51">
      <w:pPr>
        <w:numPr>
          <w:ilvl w:val="0"/>
          <w:numId w:val="11"/>
        </w:numPr>
        <w:spacing w:after="0"/>
      </w:pPr>
      <w:r w:rsidRPr="005E2FB6">
        <w:t xml:space="preserve">A file of all inspections conducted by the </w:t>
      </w:r>
      <w:r w:rsidR="0009347C">
        <w:t>Contract</w:t>
      </w:r>
      <w:r w:rsidRPr="005E2FB6">
        <w:t xml:space="preserve">or and the corrective action taken. This documentation shall be made available to the Agency during the term of the </w:t>
      </w:r>
      <w:r w:rsidR="0009347C">
        <w:t>Contract</w:t>
      </w:r>
      <w:r w:rsidRPr="005E2FB6">
        <w:t>.</w:t>
      </w:r>
    </w:p>
    <w:p w:rsidR="005E2FB6" w:rsidRPr="005E2FB6" w:rsidRDefault="005E2FB6" w:rsidP="001A4A51">
      <w:pPr>
        <w:spacing w:after="0"/>
      </w:pPr>
    </w:p>
    <w:p w:rsidR="005E2FB6" w:rsidRPr="005E2FB6" w:rsidRDefault="005E2FB6" w:rsidP="001A4A51">
      <w:pPr>
        <w:spacing w:after="0"/>
      </w:pPr>
    </w:p>
    <w:p w:rsidR="005E2FB6" w:rsidRPr="001A4A51" w:rsidRDefault="00994003" w:rsidP="00994003">
      <w:pPr>
        <w:spacing w:after="0"/>
        <w:rPr>
          <w:b/>
          <w:u w:val="single"/>
        </w:rPr>
      </w:pPr>
      <w:r w:rsidRPr="00994003">
        <w:rPr>
          <w:b/>
        </w:rPr>
        <w:t xml:space="preserve">6. </w:t>
      </w:r>
      <w:r w:rsidRPr="00994003">
        <w:rPr>
          <w:b/>
        </w:rPr>
        <w:tab/>
      </w:r>
      <w:r w:rsidR="005E2FB6" w:rsidRPr="001A4A51">
        <w:rPr>
          <w:b/>
          <w:u w:val="single"/>
        </w:rPr>
        <w:t>Security Clearance Requirements/Standards of Conduct</w:t>
      </w:r>
    </w:p>
    <w:p w:rsidR="00631AC8" w:rsidRDefault="00631AC8" w:rsidP="00631AC8">
      <w:pPr>
        <w:spacing w:after="0"/>
      </w:pPr>
    </w:p>
    <w:p w:rsidR="005E2FB6" w:rsidRPr="005E2FB6" w:rsidRDefault="00631AC8" w:rsidP="00631AC8">
      <w:pPr>
        <w:spacing w:after="0"/>
        <w:ind w:firstLine="720"/>
      </w:pPr>
      <w:r>
        <w:t xml:space="preserve">6.1 </w:t>
      </w:r>
      <w:r w:rsidR="005E2FB6" w:rsidRPr="005E2FB6">
        <w:t>Security Clearance Requirements</w:t>
      </w:r>
    </w:p>
    <w:p w:rsidR="005E2FB6" w:rsidRPr="005E2FB6" w:rsidRDefault="005E2FB6" w:rsidP="001A4A51">
      <w:pPr>
        <w:spacing w:after="0"/>
      </w:pPr>
    </w:p>
    <w:p w:rsidR="005E2FB6" w:rsidRPr="005E2FB6" w:rsidRDefault="005E2FB6" w:rsidP="001A4A51">
      <w:pPr>
        <w:spacing w:after="0"/>
      </w:pPr>
      <w:r w:rsidRPr="005E2FB6">
        <w:t>The State reserves the right to request drug testing/screening at no additional cost to the State, for all janitorial/custodial employees by a certified laboratory of drug testing for each employee, (certified according to Substance Abuse and Mental Health Services Administration (SAMHSA) guidelines). The report shall identify the drugs/metabolites tested for, whether positive or negative. The report shall also indicate the date and time of specimen collection, the date received by the laboratory, and the date and time reported. Drug testing shall include testing for the presence of marijuana, opiates, cocaine, amphetamine/methamphetamine, and phencyclidine (PCP).</w:t>
      </w:r>
    </w:p>
    <w:p w:rsidR="005E2FB6" w:rsidRPr="005E2FB6" w:rsidRDefault="005E2FB6" w:rsidP="001A4A51">
      <w:pPr>
        <w:spacing w:after="0"/>
      </w:pPr>
    </w:p>
    <w:p w:rsidR="005E2FB6" w:rsidRPr="005E2FB6" w:rsidRDefault="005E2FB6" w:rsidP="001A4A51">
      <w:pPr>
        <w:spacing w:after="0"/>
      </w:pPr>
      <w:r w:rsidRPr="005E2FB6">
        <w:t>The State reserves the right to request additional drug screens for janitorial staff for reasonable cause. Any janitorial staff that tests positive on any drug screen(s) may be immediately dismissed.</w:t>
      </w:r>
    </w:p>
    <w:p w:rsidR="005E2FB6" w:rsidRPr="005E2FB6" w:rsidRDefault="005E2FB6" w:rsidP="001A4A51">
      <w:pPr>
        <w:spacing w:after="0"/>
      </w:pPr>
    </w:p>
    <w:p w:rsidR="005E2FB6" w:rsidRPr="005E2FB6" w:rsidRDefault="00631AC8" w:rsidP="001A4A51">
      <w:pPr>
        <w:spacing w:after="0"/>
      </w:pPr>
      <w:r>
        <w:t xml:space="preserve">The </w:t>
      </w:r>
      <w:r w:rsidR="0009347C">
        <w:t>Contract</w:t>
      </w:r>
      <w:r w:rsidR="005E2FB6" w:rsidRPr="005E2FB6">
        <w:t xml:space="preserve">or is to be responsible for all keys issued if any. Keys are not to be left indoors and </w:t>
      </w:r>
      <w:r>
        <w:t xml:space="preserve">the </w:t>
      </w:r>
      <w:r w:rsidR="0009347C">
        <w:t>Contract</w:t>
      </w:r>
      <w:r w:rsidR="005E2FB6" w:rsidRPr="005E2FB6">
        <w:t xml:space="preserve">or is not to admit anyone to offices while work is in progress unless advised by the Agency Contact. All doors are to be closed, locked, and checked before leaving the building. In the event of key loss, </w:t>
      </w:r>
      <w:r>
        <w:t xml:space="preserve">the </w:t>
      </w:r>
      <w:r w:rsidR="0009347C">
        <w:t>Contract</w:t>
      </w:r>
      <w:r w:rsidR="005E2FB6" w:rsidRPr="005E2FB6">
        <w:t xml:space="preserve">or shall reimburse </w:t>
      </w:r>
      <w:r>
        <w:t xml:space="preserve">the </w:t>
      </w:r>
      <w:r w:rsidR="005E2FB6" w:rsidRPr="005E2FB6">
        <w:t>Agency for replacement, including re-keying of affected locations.</w:t>
      </w:r>
    </w:p>
    <w:p w:rsidR="005E2FB6" w:rsidRPr="005E2FB6" w:rsidRDefault="005E2FB6" w:rsidP="001A4A51">
      <w:pPr>
        <w:spacing w:after="0"/>
      </w:pPr>
    </w:p>
    <w:p w:rsidR="005E2FB6" w:rsidRPr="005E2FB6" w:rsidRDefault="00631AC8" w:rsidP="00631AC8">
      <w:pPr>
        <w:spacing w:after="0"/>
        <w:ind w:firstLine="720"/>
      </w:pPr>
      <w:r>
        <w:t xml:space="preserve">6.2 </w:t>
      </w:r>
      <w:r w:rsidR="005E2FB6" w:rsidRPr="005E2FB6">
        <w:t>Standards of Conduct</w:t>
      </w:r>
    </w:p>
    <w:p w:rsidR="005E2FB6" w:rsidRPr="005E2FB6" w:rsidRDefault="005E2FB6" w:rsidP="001A4A51">
      <w:pPr>
        <w:spacing w:after="0"/>
      </w:pPr>
    </w:p>
    <w:p w:rsidR="005E2FB6" w:rsidRPr="005E2FB6" w:rsidRDefault="00631AC8" w:rsidP="001A4A51">
      <w:pPr>
        <w:spacing w:after="0"/>
      </w:pPr>
      <w:r>
        <w:t xml:space="preserve">The </w:t>
      </w:r>
      <w:r w:rsidR="0009347C">
        <w:t>Contract</w:t>
      </w:r>
      <w:r w:rsidR="005E2FB6" w:rsidRPr="005E2FB6">
        <w:t xml:space="preserve">or shall be responsible for maintaining satisfactory standards of employee competency, conduct, appearance, and integrity and shall be responsible for taking such disciplinary action with respect to his employees as may be necessary. The </w:t>
      </w:r>
      <w:r w:rsidR="0009347C">
        <w:t>Contract</w:t>
      </w:r>
      <w:r w:rsidR="005E2FB6" w:rsidRPr="005E2FB6">
        <w:t xml:space="preserve">or is also responsible for ensuring that his employees do not disturb papers on desks, open desk drawers, or cabinets, or use Agency computers, fax machines, </w:t>
      </w:r>
      <w:r w:rsidR="00C43409">
        <w:t>phone</w:t>
      </w:r>
      <w:r w:rsidR="005E2FB6" w:rsidRPr="005E2FB6">
        <w:t xml:space="preserve">s, copy machines, including any and all State-owned property, materials, or supplies except as authorized. All </w:t>
      </w:r>
      <w:r w:rsidR="0009347C">
        <w:t>Contract</w:t>
      </w:r>
      <w:r w:rsidR="005E2FB6" w:rsidRPr="005E2FB6">
        <w:t xml:space="preserve"> employees will be required to enter and leave the premises through the front door. All employee packages or other items brought into, or out of the facility will be subject to search.</w:t>
      </w:r>
    </w:p>
    <w:p w:rsidR="005E2FB6" w:rsidRDefault="005E2FB6" w:rsidP="001A4A51">
      <w:pPr>
        <w:spacing w:after="0"/>
      </w:pPr>
    </w:p>
    <w:p w:rsidR="00631AC8" w:rsidRDefault="00631AC8" w:rsidP="001A4A51">
      <w:pPr>
        <w:spacing w:after="0"/>
      </w:pPr>
    </w:p>
    <w:p w:rsidR="00631AC8" w:rsidRDefault="00631AC8" w:rsidP="001A4A51">
      <w:pPr>
        <w:spacing w:after="0"/>
      </w:pPr>
    </w:p>
    <w:p w:rsidR="00631AC8" w:rsidRDefault="00631AC8" w:rsidP="001A4A51">
      <w:pPr>
        <w:spacing w:after="0"/>
      </w:pPr>
    </w:p>
    <w:p w:rsidR="00631AC8" w:rsidRDefault="00631AC8" w:rsidP="001A4A51">
      <w:pPr>
        <w:spacing w:after="0"/>
      </w:pPr>
    </w:p>
    <w:p w:rsidR="00631AC8" w:rsidRPr="005E2FB6" w:rsidRDefault="00631AC8" w:rsidP="001A4A51">
      <w:pPr>
        <w:spacing w:after="0"/>
      </w:pPr>
    </w:p>
    <w:p w:rsidR="005E2FB6" w:rsidRPr="001A4A51" w:rsidRDefault="00994003" w:rsidP="00994003">
      <w:pPr>
        <w:spacing w:after="0"/>
        <w:rPr>
          <w:b/>
          <w:u w:val="single"/>
        </w:rPr>
      </w:pPr>
      <w:r w:rsidRPr="00994003">
        <w:rPr>
          <w:b/>
        </w:rPr>
        <w:lastRenderedPageBreak/>
        <w:t xml:space="preserve">7. </w:t>
      </w:r>
      <w:r w:rsidRPr="00994003">
        <w:rPr>
          <w:b/>
        </w:rPr>
        <w:tab/>
      </w:r>
      <w:r w:rsidR="005E2FB6" w:rsidRPr="001A4A51">
        <w:rPr>
          <w:b/>
          <w:u w:val="single"/>
        </w:rPr>
        <w:t>Staffing Standards</w:t>
      </w:r>
    </w:p>
    <w:p w:rsidR="005E2FB6" w:rsidRPr="005E2FB6" w:rsidRDefault="005E2FB6" w:rsidP="001A4A51">
      <w:pPr>
        <w:spacing w:after="0"/>
        <w:rPr>
          <w:b/>
        </w:rPr>
      </w:pPr>
    </w:p>
    <w:p w:rsidR="005E2FB6" w:rsidRPr="005E2FB6" w:rsidRDefault="00631AC8" w:rsidP="00631AC8">
      <w:pPr>
        <w:spacing w:after="0"/>
        <w:ind w:firstLine="720"/>
      </w:pPr>
      <w:r>
        <w:t xml:space="preserve">7.1 </w:t>
      </w:r>
      <w:r w:rsidR="005E2FB6" w:rsidRPr="005E2FB6">
        <w:t>Minimum Standards</w:t>
      </w:r>
    </w:p>
    <w:p w:rsidR="005E2FB6" w:rsidRPr="005E2FB6" w:rsidRDefault="005E2FB6" w:rsidP="001A4A51">
      <w:pPr>
        <w:spacing w:after="0"/>
      </w:pPr>
    </w:p>
    <w:p w:rsidR="00631AC8" w:rsidRDefault="005E2FB6" w:rsidP="001A4A51">
      <w:pPr>
        <w:spacing w:after="0"/>
      </w:pPr>
      <w:r w:rsidRPr="005E2FB6">
        <w:t xml:space="preserve">The </w:t>
      </w:r>
      <w:r w:rsidR="0009347C">
        <w:t>Contract</w:t>
      </w:r>
      <w:r w:rsidRPr="005E2FB6">
        <w:t xml:space="preserve">or shall provide staffing to meet or exceed the following "minimum staffing standards" on the first day of work under the </w:t>
      </w:r>
      <w:r w:rsidR="0009347C">
        <w:t>Contract</w:t>
      </w:r>
      <w:r w:rsidRPr="005E2FB6">
        <w:t xml:space="preserve">. These standards are "minimum" levels of staffing. </w:t>
      </w:r>
    </w:p>
    <w:p w:rsidR="00631AC8" w:rsidRDefault="005E2FB6" w:rsidP="00631AC8">
      <w:pPr>
        <w:spacing w:after="0"/>
        <w:ind w:firstLine="720"/>
      </w:pPr>
      <w:r w:rsidRPr="005E2FB6">
        <w:t xml:space="preserve">The minimum daily staffing requirement is three custodians and one supervisor. </w:t>
      </w:r>
    </w:p>
    <w:p w:rsidR="005E2FB6" w:rsidRPr="005E2FB6" w:rsidRDefault="005E2FB6" w:rsidP="001A4A51">
      <w:pPr>
        <w:spacing w:after="0"/>
      </w:pPr>
      <w:r w:rsidRPr="005E2FB6">
        <w:t xml:space="preserve">This minimum is based on the size of the facility and the coverage needed to complete all tasks within the working hours outlined in section 7.2. The facility shall be staffed to maintain optimum conditions of cleanliness. If the level of cleaning at any time is considered to be unacceptable to the Agency, then the </w:t>
      </w:r>
      <w:r w:rsidR="0009347C">
        <w:t>Contract</w:t>
      </w:r>
      <w:r w:rsidRPr="005E2FB6">
        <w:t>or will be required to increase his staff or take whatever measures are required at no additional cost to the Agency.</w:t>
      </w:r>
    </w:p>
    <w:p w:rsidR="005E2FB6" w:rsidRPr="005E2FB6" w:rsidRDefault="005E2FB6" w:rsidP="001A4A51">
      <w:pPr>
        <w:spacing w:after="0"/>
      </w:pPr>
    </w:p>
    <w:p w:rsidR="005E2FB6" w:rsidRPr="005E2FB6" w:rsidRDefault="005E2FB6" w:rsidP="001A4A51">
      <w:pPr>
        <w:spacing w:after="0"/>
      </w:pPr>
      <w:r w:rsidRPr="005E2FB6">
        <w:t xml:space="preserve">The </w:t>
      </w:r>
      <w:r w:rsidR="0009347C">
        <w:t>Contract</w:t>
      </w:r>
      <w:r w:rsidRPr="005E2FB6">
        <w:t xml:space="preserve">or is cautioned that the minimum daily staffing requirement may not be enough to accomplish all of the routine daily tasks and does not include special or project cleaning as required under this </w:t>
      </w:r>
      <w:r w:rsidR="0009347C">
        <w:t>Contract</w:t>
      </w:r>
      <w:r w:rsidRPr="005E2FB6">
        <w:t xml:space="preserve">. The determination of total staff hours required above the minimum to complete the required task is the sole responsibility of the </w:t>
      </w:r>
      <w:r w:rsidR="0009347C">
        <w:t>Contract</w:t>
      </w:r>
      <w:r w:rsidRPr="005E2FB6">
        <w:t>or.</w:t>
      </w:r>
    </w:p>
    <w:p w:rsidR="005E2FB6" w:rsidRPr="005E2FB6" w:rsidRDefault="005E2FB6" w:rsidP="001A4A51">
      <w:pPr>
        <w:spacing w:after="0"/>
      </w:pPr>
    </w:p>
    <w:p w:rsidR="005E2FB6" w:rsidRPr="005E2FB6" w:rsidRDefault="005E2FB6" w:rsidP="001A4A51">
      <w:pPr>
        <w:spacing w:after="0"/>
      </w:pPr>
      <w:r w:rsidRPr="005E2FB6">
        <w:t xml:space="preserve">If at any time a change in personnel is made, the </w:t>
      </w:r>
      <w:r w:rsidR="0009347C">
        <w:t>Contract</w:t>
      </w:r>
      <w:r w:rsidRPr="005E2FB6">
        <w:t>or will be responsible for having a pool of at least two additional employees for the sole purpose of emergencies that may occur, and /or replacement of janitorial staff.</w:t>
      </w:r>
    </w:p>
    <w:p w:rsidR="005E2FB6" w:rsidRPr="005E2FB6" w:rsidRDefault="005E2FB6" w:rsidP="001A4A51">
      <w:pPr>
        <w:spacing w:after="0"/>
      </w:pPr>
    </w:p>
    <w:p w:rsidR="00631AC8" w:rsidRDefault="00631AC8" w:rsidP="00631AC8">
      <w:pPr>
        <w:spacing w:after="0"/>
        <w:ind w:firstLine="720"/>
      </w:pPr>
      <w:r>
        <w:t>7.2 Working Hours</w:t>
      </w:r>
    </w:p>
    <w:p w:rsidR="00631AC8" w:rsidRDefault="00631AC8" w:rsidP="00631AC8">
      <w:pPr>
        <w:spacing w:after="0"/>
      </w:pPr>
    </w:p>
    <w:p w:rsidR="005E2FB6" w:rsidRPr="005E2FB6" w:rsidRDefault="00631AC8" w:rsidP="00631AC8">
      <w:pPr>
        <w:spacing w:after="0"/>
      </w:pPr>
      <w:r>
        <w:t xml:space="preserve">Working hours begin </w:t>
      </w:r>
      <w:r w:rsidR="005E2FB6" w:rsidRPr="005E2FB6">
        <w:t>at 4:30 pm</w:t>
      </w:r>
      <w:r w:rsidR="004B6418">
        <w:t>,</w:t>
      </w:r>
      <w:r w:rsidR="005E2FB6" w:rsidRPr="005E2FB6">
        <w:t xml:space="preserve"> </w:t>
      </w:r>
      <w:r>
        <w:t xml:space="preserve">and end, </w:t>
      </w:r>
      <w:r w:rsidR="005E2FB6" w:rsidRPr="005E2FB6">
        <w:t>with all work completed</w:t>
      </w:r>
      <w:r>
        <w:t>, at</w:t>
      </w:r>
      <w:r w:rsidR="005E2FB6" w:rsidRPr="005E2FB6">
        <w:t xml:space="preserve"> 7:30pm – Tuesday, Thursday, and Friday. No staff should be remaining in or entering the building after 7:30pm. No staff should be entering the building on Saturday or Sundays.</w:t>
      </w:r>
    </w:p>
    <w:p w:rsidR="005E2FB6" w:rsidRPr="005E2FB6" w:rsidRDefault="005E2FB6" w:rsidP="001A4A51">
      <w:pPr>
        <w:spacing w:after="0"/>
      </w:pPr>
    </w:p>
    <w:p w:rsidR="005E2FB6" w:rsidRPr="005E2FB6" w:rsidRDefault="00631AC8" w:rsidP="00631AC8">
      <w:pPr>
        <w:spacing w:after="0"/>
        <w:ind w:firstLine="720"/>
      </w:pPr>
      <w:r>
        <w:t xml:space="preserve">7.3 </w:t>
      </w:r>
      <w:r w:rsidR="005E2FB6" w:rsidRPr="005E2FB6">
        <w:t>Absenteeism</w:t>
      </w:r>
    </w:p>
    <w:p w:rsidR="005E2FB6" w:rsidRPr="005E2FB6" w:rsidRDefault="005E2FB6" w:rsidP="001A4A51">
      <w:pPr>
        <w:spacing w:after="0"/>
      </w:pPr>
    </w:p>
    <w:p w:rsidR="005E2FB6" w:rsidRPr="005E2FB6" w:rsidRDefault="005E2FB6" w:rsidP="001A4A51">
      <w:pPr>
        <w:spacing w:after="0"/>
        <w:rPr>
          <w:b/>
        </w:rPr>
      </w:pPr>
      <w:r w:rsidRPr="005E2FB6">
        <w:t xml:space="preserve">The </w:t>
      </w:r>
      <w:r w:rsidR="0009347C">
        <w:t>Contract</w:t>
      </w:r>
      <w:r w:rsidRPr="005E2FB6">
        <w:t xml:space="preserve">or shall provide relief personnel as necessary to ensure that each assignment is performed daily, per </w:t>
      </w:r>
      <w:r w:rsidR="0009347C">
        <w:t>Contract</w:t>
      </w:r>
      <w:r w:rsidRPr="005E2FB6">
        <w:t xml:space="preserve"> specifications, regardless of employee absenteeism. If </w:t>
      </w:r>
      <w:r w:rsidR="0009347C">
        <w:t>Contract</w:t>
      </w:r>
      <w:r w:rsidRPr="005E2FB6">
        <w:t xml:space="preserve">or cannot provide an employee for required work hours, the amount of hours of non-performance of </w:t>
      </w:r>
      <w:r w:rsidR="0009347C">
        <w:t>Contract</w:t>
      </w:r>
      <w:r w:rsidRPr="005E2FB6">
        <w:t xml:space="preserve"> will be deducted by the hourly rate of that employee from the monthly invoice</w:t>
      </w:r>
      <w:r w:rsidRPr="005E2FB6">
        <w:rPr>
          <w:b/>
        </w:rPr>
        <w:t>.</w:t>
      </w:r>
    </w:p>
    <w:p w:rsidR="00631AC8" w:rsidRDefault="00631AC8" w:rsidP="001A4A51">
      <w:pPr>
        <w:spacing w:after="0"/>
      </w:pPr>
    </w:p>
    <w:p w:rsidR="005E2FB6" w:rsidRPr="005E2FB6" w:rsidRDefault="00631AC8" w:rsidP="00631AC8">
      <w:pPr>
        <w:spacing w:after="0"/>
        <w:ind w:firstLine="720"/>
      </w:pPr>
      <w:r>
        <w:t xml:space="preserve">7.4 </w:t>
      </w:r>
      <w:r w:rsidR="005E2FB6" w:rsidRPr="005E2FB6">
        <w:t>Employee Records</w:t>
      </w:r>
    </w:p>
    <w:p w:rsidR="005E2FB6" w:rsidRPr="005E2FB6" w:rsidRDefault="005E2FB6" w:rsidP="001A4A51">
      <w:pPr>
        <w:spacing w:after="0"/>
      </w:pPr>
    </w:p>
    <w:p w:rsidR="005E2FB6" w:rsidRPr="005E2FB6" w:rsidRDefault="005E2FB6" w:rsidP="001A4A51">
      <w:pPr>
        <w:spacing w:after="0"/>
      </w:pPr>
      <w:r w:rsidRPr="005E2FB6">
        <w:t xml:space="preserve">The </w:t>
      </w:r>
      <w:r w:rsidR="0009347C">
        <w:t>Contract</w:t>
      </w:r>
      <w:r w:rsidRPr="005E2FB6">
        <w:t xml:space="preserve">or shall keep the records identified below for each employee performing the work described in the </w:t>
      </w:r>
      <w:r w:rsidR="0009347C">
        <w:t>Contract</w:t>
      </w:r>
      <w:r w:rsidRPr="005E2FB6">
        <w:t>:</w:t>
      </w:r>
    </w:p>
    <w:p w:rsidR="005E2FB6" w:rsidRPr="005E2FB6" w:rsidRDefault="005E2FB6" w:rsidP="001A4A51">
      <w:pPr>
        <w:spacing w:after="0"/>
      </w:pPr>
    </w:p>
    <w:p w:rsidR="005E2FB6" w:rsidRPr="005E2FB6" w:rsidRDefault="005E2FB6" w:rsidP="001A4A51">
      <w:pPr>
        <w:numPr>
          <w:ilvl w:val="0"/>
          <w:numId w:val="10"/>
        </w:numPr>
        <w:spacing w:after="0"/>
      </w:pPr>
      <w:r w:rsidRPr="005E2FB6">
        <w:t>Name</w:t>
      </w:r>
    </w:p>
    <w:p w:rsidR="005E2FB6" w:rsidRPr="005E2FB6" w:rsidRDefault="005E2FB6" w:rsidP="001A4A51">
      <w:pPr>
        <w:numPr>
          <w:ilvl w:val="0"/>
          <w:numId w:val="10"/>
        </w:numPr>
        <w:spacing w:after="0"/>
      </w:pPr>
      <w:r w:rsidRPr="005E2FB6">
        <w:t>Work Classification or Classifications</w:t>
      </w:r>
    </w:p>
    <w:p w:rsidR="005E2FB6" w:rsidRPr="005E2FB6" w:rsidRDefault="005E2FB6" w:rsidP="001A4A51">
      <w:pPr>
        <w:numPr>
          <w:ilvl w:val="0"/>
          <w:numId w:val="10"/>
        </w:numPr>
        <w:spacing w:after="0"/>
      </w:pPr>
      <w:r w:rsidRPr="005E2FB6">
        <w:t>Biweekly Hours Worked</w:t>
      </w:r>
    </w:p>
    <w:p w:rsidR="005E2FB6" w:rsidRPr="005E2FB6" w:rsidRDefault="005E2FB6" w:rsidP="001A4A51">
      <w:pPr>
        <w:spacing w:after="0"/>
      </w:pPr>
    </w:p>
    <w:p w:rsidR="005E2FB6" w:rsidRPr="005E2FB6" w:rsidRDefault="005E2FB6" w:rsidP="001A4A51">
      <w:pPr>
        <w:spacing w:after="0"/>
      </w:pPr>
      <w:r w:rsidRPr="005E2FB6">
        <w:t xml:space="preserve">The </w:t>
      </w:r>
      <w:r w:rsidR="0009347C">
        <w:t>Contract</w:t>
      </w:r>
      <w:r w:rsidRPr="005E2FB6">
        <w:t>or shall furnish a certified copy of such records to the Agenc</w:t>
      </w:r>
      <w:r w:rsidR="00B02E43">
        <w:t>y Contact at the end of each 2</w:t>
      </w:r>
      <w:r w:rsidRPr="005E2FB6">
        <w:t>-week period.</w:t>
      </w:r>
    </w:p>
    <w:p w:rsidR="005E2FB6" w:rsidRPr="005E2FB6" w:rsidRDefault="005E2FB6" w:rsidP="001A4A51">
      <w:pPr>
        <w:spacing w:after="0"/>
      </w:pPr>
    </w:p>
    <w:p w:rsidR="005E2FB6" w:rsidRPr="001A4A51" w:rsidRDefault="00994003" w:rsidP="00994003">
      <w:pPr>
        <w:spacing w:after="0"/>
        <w:rPr>
          <w:b/>
          <w:bCs/>
          <w:u w:val="single"/>
        </w:rPr>
      </w:pPr>
      <w:r w:rsidRPr="00994003">
        <w:rPr>
          <w:b/>
          <w:bCs/>
        </w:rPr>
        <w:lastRenderedPageBreak/>
        <w:t xml:space="preserve">8. </w:t>
      </w:r>
      <w:r w:rsidRPr="00994003">
        <w:rPr>
          <w:b/>
          <w:bCs/>
        </w:rPr>
        <w:tab/>
      </w:r>
      <w:r w:rsidR="005E2FB6" w:rsidRPr="001A4A51">
        <w:rPr>
          <w:b/>
          <w:bCs/>
          <w:u w:val="single"/>
        </w:rPr>
        <w:t>Correspondence</w:t>
      </w:r>
    </w:p>
    <w:p w:rsidR="005E2FB6" w:rsidRPr="005E2FB6" w:rsidRDefault="005E2FB6" w:rsidP="001A4A51">
      <w:pPr>
        <w:spacing w:after="0"/>
        <w:rPr>
          <w:b/>
        </w:rPr>
      </w:pPr>
    </w:p>
    <w:p w:rsidR="005E2FB6" w:rsidRPr="005E2FB6" w:rsidRDefault="005E2FB6" w:rsidP="001A4A51">
      <w:pPr>
        <w:spacing w:after="0"/>
      </w:pPr>
      <w:r w:rsidRPr="005E2FB6">
        <w:t xml:space="preserve">The </w:t>
      </w:r>
      <w:r w:rsidR="0009347C">
        <w:t>Contract</w:t>
      </w:r>
      <w:r w:rsidRPr="005E2FB6">
        <w:t xml:space="preserve">or shall respond to all inquiries, complaints, </w:t>
      </w:r>
      <w:r w:rsidR="00B02E43">
        <w:t>and/or</w:t>
      </w:r>
      <w:r w:rsidRPr="005E2FB6">
        <w:t xml:space="preserve"> other written correspondence from Agency personnel within the required number of days as specified in each notice. Correspondence shall be on the </w:t>
      </w:r>
      <w:r w:rsidR="0009347C">
        <w:t>Contract</w:t>
      </w:r>
      <w:r w:rsidRPr="005E2FB6">
        <w:t>or's official stationery.</w:t>
      </w:r>
    </w:p>
    <w:p w:rsidR="00994003" w:rsidRDefault="00994003" w:rsidP="001A4A51">
      <w:pPr>
        <w:spacing w:after="0"/>
      </w:pPr>
    </w:p>
    <w:p w:rsidR="005E2FB6" w:rsidRPr="005E2FB6" w:rsidRDefault="005E2FB6" w:rsidP="001A4A51">
      <w:pPr>
        <w:spacing w:after="0"/>
        <w:rPr>
          <w:bCs/>
        </w:rPr>
      </w:pPr>
      <w:r w:rsidRPr="005E2FB6">
        <w:rPr>
          <w:b/>
          <w:bCs/>
        </w:rPr>
        <w:t>9.</w:t>
      </w:r>
      <w:r w:rsidRPr="005E2FB6">
        <w:rPr>
          <w:bCs/>
        </w:rPr>
        <w:t xml:space="preserve">  </w:t>
      </w:r>
      <w:r w:rsidR="00994003">
        <w:rPr>
          <w:bCs/>
        </w:rPr>
        <w:tab/>
      </w:r>
      <w:r w:rsidRPr="005E2FB6">
        <w:rPr>
          <w:b/>
          <w:bCs/>
          <w:u w:val="single"/>
        </w:rPr>
        <w:t>Supplies/Equipment</w:t>
      </w:r>
    </w:p>
    <w:p w:rsidR="005E2FB6" w:rsidRPr="005E2FB6" w:rsidRDefault="005E2FB6" w:rsidP="001A4A51">
      <w:pPr>
        <w:spacing w:after="0"/>
      </w:pPr>
    </w:p>
    <w:p w:rsidR="005E2FB6" w:rsidRPr="005E2FB6" w:rsidRDefault="00B02E43" w:rsidP="00B02E43">
      <w:pPr>
        <w:spacing w:after="0"/>
        <w:ind w:firstLine="720"/>
      </w:pPr>
      <w:r>
        <w:t xml:space="preserve">9.1 </w:t>
      </w:r>
      <w:r w:rsidR="005E2FB6" w:rsidRPr="005E2FB6">
        <w:t>Furnished by the Agency</w:t>
      </w:r>
    </w:p>
    <w:p w:rsidR="005E2FB6" w:rsidRPr="005E2FB6" w:rsidRDefault="005E2FB6" w:rsidP="001A4A51">
      <w:pPr>
        <w:spacing w:after="0"/>
      </w:pPr>
    </w:p>
    <w:p w:rsidR="005E2FB6" w:rsidRPr="005E2FB6" w:rsidRDefault="005E2FB6" w:rsidP="001A4A51">
      <w:pPr>
        <w:numPr>
          <w:ilvl w:val="1"/>
          <w:numId w:val="9"/>
        </w:numPr>
        <w:spacing w:after="0"/>
      </w:pPr>
      <w:r w:rsidRPr="005E2FB6">
        <w:t xml:space="preserve">Electrical power at existing outlets for the </w:t>
      </w:r>
      <w:r w:rsidR="0009347C">
        <w:t>Contract</w:t>
      </w:r>
      <w:r w:rsidRPr="005E2FB6">
        <w:t>or to operate equipment as is necessary in the conduct of his work.</w:t>
      </w:r>
    </w:p>
    <w:p w:rsidR="005E2FB6" w:rsidRPr="005E2FB6" w:rsidRDefault="005E2FB6" w:rsidP="001A4A51">
      <w:pPr>
        <w:numPr>
          <w:ilvl w:val="1"/>
          <w:numId w:val="9"/>
        </w:numPr>
        <w:spacing w:after="0"/>
      </w:pPr>
      <w:r w:rsidRPr="005E2FB6">
        <w:t>Hot and cold water as necessary.</w:t>
      </w:r>
    </w:p>
    <w:p w:rsidR="005E2FB6" w:rsidRPr="005E2FB6" w:rsidRDefault="005E2FB6" w:rsidP="001A4A51">
      <w:pPr>
        <w:numPr>
          <w:ilvl w:val="1"/>
          <w:numId w:val="9"/>
        </w:numPr>
        <w:spacing w:after="0"/>
      </w:pPr>
      <w:r w:rsidRPr="005E2FB6">
        <w:t xml:space="preserve">Space in the various </w:t>
      </w:r>
      <w:r w:rsidR="00430B5E">
        <w:t>buildings for the storage</w:t>
      </w:r>
      <w:r w:rsidRPr="005E2FB6">
        <w:t xml:space="preserve"> supplies and equipment, which will be used in the performance of the work under the </w:t>
      </w:r>
      <w:r w:rsidR="0009347C">
        <w:t>Contract</w:t>
      </w:r>
      <w:r w:rsidRPr="005E2FB6">
        <w:t xml:space="preserve">. The Agency will not be responsible in any way for damage or loss to the </w:t>
      </w:r>
      <w:r w:rsidR="0009347C">
        <w:t>Contract</w:t>
      </w:r>
      <w:r w:rsidRPr="005E2FB6">
        <w:t>or's supplies, materials, replacement parts, or equipment.</w:t>
      </w:r>
    </w:p>
    <w:p w:rsidR="00B02E43" w:rsidRDefault="00B02E43" w:rsidP="001A4A51">
      <w:pPr>
        <w:spacing w:after="0"/>
      </w:pPr>
    </w:p>
    <w:p w:rsidR="005E2FB6" w:rsidRPr="005E2FB6" w:rsidRDefault="00B02E43" w:rsidP="00B02E43">
      <w:pPr>
        <w:spacing w:after="0"/>
        <w:ind w:firstLine="720"/>
      </w:pPr>
      <w:r>
        <w:t xml:space="preserve">9.2 </w:t>
      </w:r>
      <w:r w:rsidR="005E2FB6" w:rsidRPr="005E2FB6">
        <w:t xml:space="preserve">Furnished By the </w:t>
      </w:r>
      <w:r w:rsidR="0009347C">
        <w:t>Contract</w:t>
      </w:r>
      <w:r w:rsidR="005E2FB6" w:rsidRPr="005E2FB6">
        <w:t>or</w:t>
      </w:r>
    </w:p>
    <w:p w:rsidR="005E2FB6" w:rsidRPr="005E2FB6" w:rsidRDefault="005E2FB6" w:rsidP="001A4A51">
      <w:pPr>
        <w:spacing w:after="0"/>
      </w:pPr>
    </w:p>
    <w:p w:rsidR="005E2FB6" w:rsidRPr="005E2FB6" w:rsidRDefault="005E2FB6" w:rsidP="00430B5E">
      <w:pPr>
        <w:spacing w:after="0"/>
      </w:pPr>
      <w:r w:rsidRPr="005E2FB6">
        <w:t xml:space="preserve">The </w:t>
      </w:r>
      <w:r w:rsidR="0009347C">
        <w:t>Contract</w:t>
      </w:r>
      <w:r w:rsidRPr="005E2FB6">
        <w:t xml:space="preserve">or shall furnish all supplies and materials necessary for the performance of the work of this </w:t>
      </w:r>
      <w:r w:rsidR="0009347C">
        <w:t>Contract</w:t>
      </w:r>
      <w:r w:rsidRPr="005E2FB6">
        <w:t xml:space="preserve"> unless otherwise specified herein. For a list of expected supplies and materials, see </w:t>
      </w:r>
      <w:r w:rsidR="00430B5E">
        <w:t>section 14</w:t>
      </w:r>
      <w:r w:rsidRPr="005E2FB6">
        <w:t xml:space="preserve">. Should the </w:t>
      </w:r>
      <w:r w:rsidR="0009347C">
        <w:t>Contract</w:t>
      </w:r>
      <w:r w:rsidRPr="005E2FB6">
        <w:t xml:space="preserve">or not furnish the proper supplies or adequate quantity, the State will make a one-time purchase of the needed supplies and charge them against the </w:t>
      </w:r>
      <w:r w:rsidR="0009347C">
        <w:t>Contract</w:t>
      </w:r>
      <w:r w:rsidRPr="005E2FB6">
        <w:t xml:space="preserve">or's invoice at the State's cost plus 20%. If the </w:t>
      </w:r>
      <w:r w:rsidR="0009347C">
        <w:t>Contract</w:t>
      </w:r>
      <w:r w:rsidRPr="005E2FB6">
        <w:t xml:space="preserve">or does not provide proper supplies after this action, the </w:t>
      </w:r>
      <w:r w:rsidR="0009347C">
        <w:t>Contract</w:t>
      </w:r>
      <w:r w:rsidRPr="005E2FB6">
        <w:t xml:space="preserve">or will be in danger of default. Action placing the </w:t>
      </w:r>
      <w:r w:rsidR="0009347C">
        <w:t>Contract</w:t>
      </w:r>
      <w:r w:rsidRPr="005E2FB6">
        <w:t xml:space="preserve">or in default will be taken on the second occurrence during this </w:t>
      </w:r>
      <w:r w:rsidR="0009347C">
        <w:t>Contract</w:t>
      </w:r>
      <w:r w:rsidRPr="005E2FB6">
        <w:t>.</w:t>
      </w:r>
    </w:p>
    <w:p w:rsidR="005E2FB6" w:rsidRPr="005E2FB6" w:rsidRDefault="005E2FB6" w:rsidP="001A4A51">
      <w:pPr>
        <w:spacing w:after="0"/>
        <w:rPr>
          <w:b/>
        </w:rPr>
      </w:pPr>
    </w:p>
    <w:p w:rsidR="005E2FB6" w:rsidRPr="005E2FB6" w:rsidRDefault="005E2FB6" w:rsidP="00430B5E">
      <w:pPr>
        <w:spacing w:after="0"/>
      </w:pPr>
      <w:r w:rsidRPr="005E2FB6">
        <w:t xml:space="preserve">The </w:t>
      </w:r>
      <w:r w:rsidR="0009347C">
        <w:t>Contract</w:t>
      </w:r>
      <w:r w:rsidRPr="005E2FB6">
        <w:t>or shall provide the following products to be stocked in various dispensers:</w:t>
      </w:r>
    </w:p>
    <w:p w:rsidR="005E2FB6" w:rsidRPr="005E2FB6" w:rsidRDefault="005E2FB6" w:rsidP="001A4A51">
      <w:pPr>
        <w:spacing w:after="0"/>
      </w:pPr>
    </w:p>
    <w:p w:rsidR="005E2FB6" w:rsidRPr="00430B5E" w:rsidRDefault="005E2FB6" w:rsidP="00430B5E">
      <w:pPr>
        <w:numPr>
          <w:ilvl w:val="0"/>
          <w:numId w:val="35"/>
        </w:numPr>
        <w:spacing w:after="0"/>
      </w:pPr>
      <w:r w:rsidRPr="00430B5E">
        <w:t>Paper Towels</w:t>
      </w:r>
    </w:p>
    <w:p w:rsidR="005E2FB6" w:rsidRPr="00430B5E" w:rsidRDefault="005E2FB6" w:rsidP="00430B5E">
      <w:pPr>
        <w:numPr>
          <w:ilvl w:val="0"/>
          <w:numId w:val="35"/>
        </w:numPr>
        <w:spacing w:after="0"/>
      </w:pPr>
      <w:r w:rsidRPr="00430B5E">
        <w:t>Toilet Tissue</w:t>
      </w:r>
    </w:p>
    <w:p w:rsidR="005E2FB6" w:rsidRPr="00430B5E" w:rsidRDefault="005E2FB6" w:rsidP="00430B5E">
      <w:pPr>
        <w:numPr>
          <w:ilvl w:val="0"/>
          <w:numId w:val="35"/>
        </w:numPr>
        <w:spacing w:after="0"/>
      </w:pPr>
      <w:r w:rsidRPr="00430B5E">
        <w:t>Toilet Seat Cov</w:t>
      </w:r>
      <w:r w:rsidR="00430B5E">
        <w:t>ers (a</w:t>
      </w:r>
      <w:r w:rsidRPr="00430B5E">
        <w:t>t the discretion of the Agency)</w:t>
      </w:r>
    </w:p>
    <w:p w:rsidR="005E2FB6" w:rsidRPr="00430B5E" w:rsidRDefault="005E2FB6" w:rsidP="00430B5E">
      <w:pPr>
        <w:numPr>
          <w:ilvl w:val="0"/>
          <w:numId w:val="35"/>
        </w:numPr>
        <w:spacing w:after="0"/>
      </w:pPr>
      <w:r w:rsidRPr="00430B5E">
        <w:t>Plastic Trash Can Liners to line Agency trash cans</w:t>
      </w:r>
    </w:p>
    <w:p w:rsidR="005E2FB6" w:rsidRPr="00430B5E" w:rsidRDefault="0009347C" w:rsidP="00430B5E">
      <w:pPr>
        <w:numPr>
          <w:ilvl w:val="0"/>
          <w:numId w:val="35"/>
        </w:numPr>
        <w:spacing w:after="0"/>
      </w:pPr>
      <w:r>
        <w:t>Contract</w:t>
      </w:r>
      <w:r w:rsidR="005E2FB6" w:rsidRPr="00430B5E">
        <w:t>or shall supply his own liners for trash collection</w:t>
      </w:r>
    </w:p>
    <w:p w:rsidR="005E2FB6" w:rsidRPr="00430B5E" w:rsidRDefault="005E2FB6" w:rsidP="00430B5E">
      <w:pPr>
        <w:numPr>
          <w:ilvl w:val="0"/>
          <w:numId w:val="35"/>
        </w:numPr>
        <w:spacing w:after="0"/>
      </w:pPr>
      <w:r w:rsidRPr="00430B5E">
        <w:t>Hand Soap</w:t>
      </w:r>
    </w:p>
    <w:p w:rsidR="005E2FB6" w:rsidRPr="005E2FB6" w:rsidRDefault="005E2FB6" w:rsidP="00430B5E">
      <w:pPr>
        <w:numPr>
          <w:ilvl w:val="0"/>
          <w:numId w:val="35"/>
        </w:numPr>
        <w:spacing w:after="0"/>
      </w:pPr>
      <w:r w:rsidRPr="00430B5E">
        <w:t>Air Fresheners</w:t>
      </w:r>
      <w:r w:rsidR="00430B5E">
        <w:t xml:space="preserve"> (r</w:t>
      </w:r>
      <w:r w:rsidRPr="005E2FB6">
        <w:t>efills for existing dispensers)</w:t>
      </w:r>
    </w:p>
    <w:p w:rsidR="005E2FB6" w:rsidRPr="005E2FB6" w:rsidRDefault="005E2FB6" w:rsidP="001A4A51">
      <w:pPr>
        <w:spacing w:after="0"/>
      </w:pPr>
    </w:p>
    <w:p w:rsidR="005E2FB6" w:rsidRPr="005E2FB6" w:rsidRDefault="005E2FB6" w:rsidP="001A4A51">
      <w:pPr>
        <w:spacing w:after="0"/>
      </w:pPr>
      <w:r w:rsidRPr="005E2FB6">
        <w:t xml:space="preserve">The </w:t>
      </w:r>
      <w:r w:rsidR="0009347C">
        <w:t>Contract</w:t>
      </w:r>
      <w:r w:rsidRPr="005E2FB6">
        <w:t>or shall furnish all cleaning equipment, vacuum cleaners, mops, brooms, etc. cleaning supplies, cleaners, cleaning powders, disinfectants, wood polish, etc. and any other items necessary to maintain the cleanliness and sanitation of the building at no additional charge to Agency.</w:t>
      </w:r>
    </w:p>
    <w:p w:rsidR="005E2FB6" w:rsidRPr="005E2FB6" w:rsidRDefault="005E2FB6" w:rsidP="001A4A51">
      <w:pPr>
        <w:spacing w:after="0"/>
      </w:pPr>
    </w:p>
    <w:p w:rsidR="005E2FB6" w:rsidRPr="005E2FB6" w:rsidRDefault="005E2FB6" w:rsidP="001A4A51">
      <w:pPr>
        <w:spacing w:after="0"/>
      </w:pPr>
      <w:r w:rsidRPr="005E2FB6">
        <w:t xml:space="preserve">The   </w:t>
      </w:r>
      <w:r w:rsidR="0009347C">
        <w:t>Contract</w:t>
      </w:r>
      <w:r w:rsidR="00430B5E">
        <w:t xml:space="preserve">or shall </w:t>
      </w:r>
      <w:r w:rsidRPr="005E2FB6">
        <w:t xml:space="preserve">not use any material which the Agency determines would be unsuitable or harmful to the surfaces to which it is to be applied. The Agency reserves the right and sole discretion to reject any material. </w:t>
      </w:r>
    </w:p>
    <w:p w:rsidR="005E2FB6" w:rsidRDefault="005E2FB6" w:rsidP="00430B5E">
      <w:pPr>
        <w:spacing w:after="0"/>
      </w:pPr>
      <w:r w:rsidRPr="005E2FB6">
        <w:lastRenderedPageBreak/>
        <w:t xml:space="preserve">All necessary cleaning equipment, including power-driven floor scrubbing machines, waxing and polishing machines, industrial-type vacuum cleaners, and all necessary motor trucks, etc., needed for the performance of the work will be furnished by the </w:t>
      </w:r>
      <w:r w:rsidR="0009347C">
        <w:t>Contract</w:t>
      </w:r>
      <w:r w:rsidRPr="005E2FB6">
        <w:t>or. For</w:t>
      </w:r>
      <w:r w:rsidR="00430B5E">
        <w:t xml:space="preserve"> a list of expected equipment, </w:t>
      </w:r>
      <w:r w:rsidRPr="005E2FB6">
        <w:t xml:space="preserve">see </w:t>
      </w:r>
      <w:r w:rsidR="00430B5E">
        <w:t>section 14</w:t>
      </w:r>
      <w:r w:rsidRPr="005E2FB6">
        <w:t>. Such equipment will be of the size and type customarily used for work of this kind and will meet the approval of the Agency. No equipment shall be used which is harmful to the facility or its contents. Failure to provide adequate equipment ma</w:t>
      </w:r>
      <w:r w:rsidR="00430B5E">
        <w:t xml:space="preserve">y be cause to </w:t>
      </w:r>
      <w:r w:rsidRPr="005E2FB6">
        <w:t xml:space="preserve">terminate the </w:t>
      </w:r>
      <w:r w:rsidR="0009347C">
        <w:t>Contract</w:t>
      </w:r>
      <w:r w:rsidRPr="005E2FB6">
        <w:t>.</w:t>
      </w:r>
    </w:p>
    <w:p w:rsidR="00430B5E" w:rsidRPr="005E2FB6" w:rsidRDefault="00430B5E" w:rsidP="00430B5E">
      <w:pPr>
        <w:spacing w:after="0"/>
      </w:pPr>
    </w:p>
    <w:p w:rsidR="005E2FB6" w:rsidRDefault="005E2FB6" w:rsidP="00430B5E">
      <w:pPr>
        <w:spacing w:after="0"/>
      </w:pPr>
      <w:r w:rsidRPr="005E2FB6">
        <w:t xml:space="preserve">All equipment must be in good working condition at all times. The </w:t>
      </w:r>
      <w:r w:rsidR="0009347C">
        <w:t>Contract</w:t>
      </w:r>
      <w:r w:rsidRPr="005E2FB6">
        <w:t xml:space="preserve">or will be responsible for all maintenance and repair costs necessary to keep their equipment in proper working condition and for any cost necessary to repair damage to the equipment due to misuse, abuse, or neglect by his employees. Should any machine become unserviceable during the </w:t>
      </w:r>
      <w:r w:rsidR="0009347C">
        <w:t>Contract</w:t>
      </w:r>
      <w:r w:rsidRPr="005E2FB6">
        <w:t xml:space="preserve"> period, the </w:t>
      </w:r>
      <w:r w:rsidR="0009347C">
        <w:t>Contract</w:t>
      </w:r>
      <w:r w:rsidRPr="005E2FB6">
        <w:t>or shall furnish at his expense the equipment necessary to comply with the provisions of these specifications. Any non-working equipment shall be replaced/repaired within 24 hours.</w:t>
      </w:r>
      <w:r w:rsidR="00430B5E">
        <w:t xml:space="preserve"> The</w:t>
      </w:r>
      <w:r w:rsidRPr="005E2FB6">
        <w:t xml:space="preserve"> </w:t>
      </w:r>
      <w:r w:rsidR="0009347C">
        <w:t>Contract</w:t>
      </w:r>
      <w:r w:rsidRPr="005E2FB6">
        <w:t xml:space="preserve">or must notify the Agency Contact of any changes in their equipment for the duration of the </w:t>
      </w:r>
      <w:r w:rsidR="0009347C">
        <w:t>Contract</w:t>
      </w:r>
      <w:r w:rsidRPr="005E2FB6">
        <w:t>.</w:t>
      </w:r>
    </w:p>
    <w:p w:rsidR="00430B5E" w:rsidRPr="005E2FB6" w:rsidRDefault="00430B5E" w:rsidP="00430B5E">
      <w:pPr>
        <w:spacing w:after="0"/>
      </w:pPr>
    </w:p>
    <w:p w:rsidR="005E2FB6" w:rsidRDefault="005E2FB6" w:rsidP="00430B5E">
      <w:pPr>
        <w:spacing w:after="0"/>
      </w:pPr>
      <w:r w:rsidRPr="005E2FB6">
        <w:t xml:space="preserve">The Agency will conduct an equipment inventory. </w:t>
      </w:r>
      <w:r w:rsidR="00430B5E">
        <w:t>This</w:t>
      </w:r>
      <w:r w:rsidRPr="005E2FB6">
        <w:t xml:space="preserve"> is to ensure that all equipment is in operating condition and that the quantity and quality agreed upon</w:t>
      </w:r>
      <w:r w:rsidR="00430B5E">
        <w:t xml:space="preserve"> </w:t>
      </w:r>
      <w:r w:rsidRPr="005E2FB6">
        <w:t xml:space="preserve">is the same. The </w:t>
      </w:r>
      <w:r w:rsidR="0009347C">
        <w:t>Contract</w:t>
      </w:r>
      <w:r w:rsidRPr="005E2FB6">
        <w:t>or shall accompany the designated person conducting the inventory.</w:t>
      </w:r>
    </w:p>
    <w:p w:rsidR="00430B5E" w:rsidRPr="005E2FB6" w:rsidRDefault="00430B5E" w:rsidP="00430B5E">
      <w:pPr>
        <w:spacing w:after="0"/>
      </w:pPr>
    </w:p>
    <w:p w:rsidR="005E2FB6" w:rsidRPr="005E2FB6" w:rsidRDefault="005E2FB6" w:rsidP="00430B5E">
      <w:pPr>
        <w:spacing w:after="0"/>
      </w:pPr>
      <w:r w:rsidRPr="005E2FB6">
        <w:t xml:space="preserve">The </w:t>
      </w:r>
      <w:r w:rsidR="0009347C">
        <w:t>Contract</w:t>
      </w:r>
      <w:r w:rsidRPr="005E2FB6">
        <w:t>or shall be responsible for maintaining the sanitary napkin/tampon waste receptacles owned by Agency in operable conditions.</w:t>
      </w:r>
    </w:p>
    <w:p w:rsidR="005E2FB6" w:rsidRPr="005E2FB6" w:rsidRDefault="005E2FB6" w:rsidP="00430B5E">
      <w:pPr>
        <w:spacing w:after="0"/>
      </w:pPr>
      <w:r w:rsidRPr="005E2FB6">
        <w:t>The Agency will not be responsible for theft.</w:t>
      </w:r>
    </w:p>
    <w:p w:rsidR="00994003" w:rsidRPr="00994003" w:rsidRDefault="00994003" w:rsidP="001A4A51">
      <w:pPr>
        <w:spacing w:after="0"/>
        <w:rPr>
          <w:b/>
        </w:rPr>
      </w:pPr>
    </w:p>
    <w:p w:rsidR="005E2FB6" w:rsidRPr="005E2FB6" w:rsidRDefault="00994003" w:rsidP="001A4A51">
      <w:pPr>
        <w:spacing w:after="0"/>
        <w:rPr>
          <w:b/>
        </w:rPr>
      </w:pPr>
      <w:r w:rsidRPr="00994003">
        <w:rPr>
          <w:b/>
        </w:rPr>
        <w:t xml:space="preserve">10. </w:t>
      </w:r>
      <w:r w:rsidRPr="00994003">
        <w:rPr>
          <w:b/>
        </w:rPr>
        <w:tab/>
      </w:r>
      <w:r w:rsidR="005E2FB6" w:rsidRPr="005E2FB6">
        <w:rPr>
          <w:b/>
          <w:u w:val="single"/>
        </w:rPr>
        <w:t>OSHA Guideline Compliance:</w:t>
      </w:r>
    </w:p>
    <w:p w:rsidR="005E2FB6" w:rsidRPr="005E2FB6" w:rsidRDefault="005E2FB6" w:rsidP="001A4A51">
      <w:pPr>
        <w:spacing w:after="0"/>
        <w:rPr>
          <w:b/>
        </w:rPr>
      </w:pPr>
    </w:p>
    <w:p w:rsidR="005E2FB6" w:rsidRPr="005E2FB6" w:rsidRDefault="005E2FB6" w:rsidP="00430B5E">
      <w:pPr>
        <w:spacing w:after="0"/>
        <w:rPr>
          <w:b/>
        </w:rPr>
      </w:pPr>
      <w:r w:rsidRPr="005E2FB6">
        <w:t xml:space="preserve">The </w:t>
      </w:r>
      <w:r w:rsidR="0009347C">
        <w:t>Contract</w:t>
      </w:r>
      <w:r w:rsidRPr="005E2FB6">
        <w:t xml:space="preserve">or will be responsible for furnishing the Agency with all Safety Data Sheets applicable to the products and chemicals being furnished by him under this </w:t>
      </w:r>
      <w:r w:rsidR="0009347C">
        <w:t>Contract</w:t>
      </w:r>
      <w:r w:rsidRPr="005E2FB6">
        <w:t xml:space="preserve">. All products and chemicals used to provide services in this </w:t>
      </w:r>
      <w:r w:rsidR="0009347C">
        <w:t>Contract</w:t>
      </w:r>
      <w:r w:rsidRPr="005E2FB6">
        <w:t xml:space="preserve"> must be used in accordance with the safety methods set forth on the Safety Data Sheets. All products, chemicals, and application devices will be disposed of and</w:t>
      </w:r>
      <w:r w:rsidR="00ED570B">
        <w:t>/</w:t>
      </w:r>
      <w:r w:rsidRPr="005E2FB6">
        <w:t xml:space="preserve">or cleaned in accordance with the methods set forth on the Safety Data Sheets or as governed by Local, State or Federal laws. The </w:t>
      </w:r>
      <w:r w:rsidR="0009347C">
        <w:t>Contract</w:t>
      </w:r>
      <w:r w:rsidRPr="005E2FB6">
        <w:t xml:space="preserve">or shall be responsible for the education and compliance of all employees in the safe use, handling, and disposal of all products, chemicals, and application devices as related to the Safety Data Sheets. </w:t>
      </w:r>
      <w:r w:rsidR="00ED570B">
        <w:t xml:space="preserve">If the </w:t>
      </w:r>
      <w:r w:rsidR="0009347C">
        <w:t>Contract</w:t>
      </w:r>
      <w:r w:rsidR="00ED570B">
        <w:t xml:space="preserve"> is found</w:t>
      </w:r>
      <w:r w:rsidRPr="005E2FB6">
        <w:t xml:space="preserve"> to be non-compliant with the safety methods set forth on the Safety Data Sheets </w:t>
      </w:r>
      <w:r w:rsidR="00ED570B">
        <w:t>they will</w:t>
      </w:r>
      <w:r w:rsidRPr="005E2FB6">
        <w:t xml:space="preserve"> be referred by the Agency to local authorities for further investigation and action. Negligent and irresponsible actions by the </w:t>
      </w:r>
      <w:r w:rsidR="0009347C">
        <w:t>Contract</w:t>
      </w:r>
      <w:r w:rsidRPr="005E2FB6">
        <w:t xml:space="preserve">or or his employees will place the </w:t>
      </w:r>
      <w:r w:rsidR="0009347C">
        <w:t>Contract</w:t>
      </w:r>
      <w:r w:rsidRPr="005E2FB6">
        <w:t>or in danger of default.</w:t>
      </w:r>
    </w:p>
    <w:p w:rsidR="005E2FB6" w:rsidRPr="005E2FB6" w:rsidRDefault="005E2FB6" w:rsidP="001A4A51">
      <w:pPr>
        <w:spacing w:after="0"/>
        <w:rPr>
          <w:b/>
        </w:rPr>
      </w:pPr>
    </w:p>
    <w:p w:rsidR="005E2FB6" w:rsidRPr="005E2FB6" w:rsidRDefault="00ED570B" w:rsidP="00430B5E">
      <w:pPr>
        <w:spacing w:after="0"/>
      </w:pPr>
      <w:r>
        <w:t xml:space="preserve">The </w:t>
      </w:r>
      <w:r w:rsidR="0009347C">
        <w:t>Contract</w:t>
      </w:r>
      <w:r w:rsidR="005E2FB6" w:rsidRPr="005E2FB6">
        <w:t>or shall comply with OSHA r</w:t>
      </w:r>
      <w:r>
        <w:t>egulation 1919.1200, paragraph f</w:t>
      </w:r>
      <w:r w:rsidR="005E2FB6" w:rsidRPr="005E2FB6">
        <w:t>, concerning the labeling of all chemical containers.</w:t>
      </w:r>
    </w:p>
    <w:p w:rsidR="005E2FB6" w:rsidRPr="005E2FB6" w:rsidRDefault="00ED570B" w:rsidP="00430B5E">
      <w:pPr>
        <w:spacing w:after="0"/>
      </w:pPr>
      <w:r>
        <w:t xml:space="preserve">The </w:t>
      </w:r>
      <w:r w:rsidR="0009347C">
        <w:t>Contract</w:t>
      </w:r>
      <w:r w:rsidR="005E2FB6" w:rsidRPr="005E2FB6">
        <w:t>or shall use caution signs as required by OSHA regulation 1910.144 and 1910.145 at no additiona</w:t>
      </w:r>
      <w:r>
        <w:t xml:space="preserve">l cost to the agency. </w:t>
      </w:r>
      <w:r w:rsidR="005E2FB6" w:rsidRPr="005E2FB6">
        <w:t xml:space="preserve">Cautions signs shall be on site on commencement of the </w:t>
      </w:r>
      <w:r w:rsidR="0009347C">
        <w:t>Contract</w:t>
      </w:r>
      <w:r w:rsidR="005E2FB6" w:rsidRPr="005E2FB6">
        <w:t>.</w:t>
      </w:r>
    </w:p>
    <w:p w:rsidR="005E2FB6" w:rsidRPr="005E2FB6" w:rsidRDefault="005E2FB6" w:rsidP="001A4A51">
      <w:pPr>
        <w:spacing w:after="0"/>
      </w:pPr>
    </w:p>
    <w:p w:rsidR="005E2FB6" w:rsidRPr="005E2FB6" w:rsidRDefault="00ED570B" w:rsidP="00430B5E">
      <w:pPr>
        <w:spacing w:after="0"/>
      </w:pPr>
      <w:r>
        <w:t xml:space="preserve">The </w:t>
      </w:r>
      <w:r w:rsidR="0009347C">
        <w:t>Contract</w:t>
      </w:r>
      <w:r w:rsidR="005E2FB6" w:rsidRPr="005E2FB6">
        <w:t>or shall comply with the OSHA standard 29CFR1910.1030 blood-borne pathogens as it pertains to the training, safety, and equipment needed for all employees engaged in providing custodial services.</w:t>
      </w:r>
    </w:p>
    <w:p w:rsidR="00994003" w:rsidRDefault="00994003" w:rsidP="001A4A51">
      <w:pPr>
        <w:spacing w:after="0"/>
      </w:pPr>
    </w:p>
    <w:p w:rsidR="00ED570B" w:rsidRDefault="00ED570B" w:rsidP="001A4A51">
      <w:pPr>
        <w:spacing w:after="0"/>
      </w:pPr>
    </w:p>
    <w:p w:rsidR="005E2FB6" w:rsidRPr="005E2FB6" w:rsidRDefault="00994003" w:rsidP="001A4A51">
      <w:pPr>
        <w:spacing w:after="0"/>
        <w:rPr>
          <w:b/>
          <w:bCs/>
        </w:rPr>
      </w:pPr>
      <w:r w:rsidRPr="00994003">
        <w:rPr>
          <w:b/>
        </w:rPr>
        <w:lastRenderedPageBreak/>
        <w:t>11.</w:t>
      </w:r>
      <w:r>
        <w:t xml:space="preserve"> </w:t>
      </w:r>
      <w:r>
        <w:tab/>
      </w:r>
      <w:r w:rsidR="005E2FB6" w:rsidRPr="001A4A51">
        <w:rPr>
          <w:b/>
          <w:bCs/>
          <w:u w:val="single"/>
        </w:rPr>
        <w:t>Building Information</w:t>
      </w:r>
    </w:p>
    <w:p w:rsidR="005E2FB6" w:rsidRPr="005E2FB6" w:rsidRDefault="005E2FB6" w:rsidP="001A4A51">
      <w:pPr>
        <w:spacing w:after="0"/>
        <w:rPr>
          <w:b/>
          <w:bCs/>
          <w:u w:val="thick"/>
        </w:rPr>
      </w:pPr>
    </w:p>
    <w:p w:rsidR="005E2FB6" w:rsidRPr="005E2FB6" w:rsidRDefault="005E2FB6" w:rsidP="001A4A51">
      <w:pPr>
        <w:spacing w:after="0"/>
      </w:pPr>
      <w:r w:rsidRPr="005E2FB6">
        <w:t xml:space="preserve">The following is a list of the buildings to be serviced by the </w:t>
      </w:r>
      <w:r w:rsidR="0009347C">
        <w:t>Contract</w:t>
      </w:r>
      <w:r w:rsidRPr="005E2FB6">
        <w:t>or</w:t>
      </w:r>
      <w:r w:rsidR="0095754E">
        <w:t xml:space="preserve">.  </w:t>
      </w:r>
      <w:r w:rsidRPr="005E2FB6">
        <w:t xml:space="preserve">The </w:t>
      </w:r>
      <w:r w:rsidR="0009347C">
        <w:t>Contract</w:t>
      </w:r>
      <w:r w:rsidRPr="005E2FB6">
        <w:t>or is responsible for verifying the size and condition of all facilities.</w:t>
      </w:r>
    </w:p>
    <w:p w:rsidR="005E2FB6" w:rsidRPr="005E2FB6" w:rsidRDefault="005E2FB6" w:rsidP="001A4A51">
      <w:pPr>
        <w:spacing w:after="0"/>
      </w:pPr>
    </w:p>
    <w:p w:rsidR="005E2FB6" w:rsidRPr="005E2FB6" w:rsidRDefault="0095754E" w:rsidP="001A4A51">
      <w:pPr>
        <w:numPr>
          <w:ilvl w:val="0"/>
          <w:numId w:val="18"/>
        </w:numPr>
        <w:spacing w:after="0"/>
      </w:pPr>
      <w:r>
        <w:t>Louisiana Department of Wildlife and Fisheries</w:t>
      </w:r>
    </w:p>
    <w:p w:rsidR="005E2FB6" w:rsidRPr="005E2FB6" w:rsidRDefault="005E2FB6" w:rsidP="001A4A51">
      <w:pPr>
        <w:spacing w:after="0"/>
        <w:rPr>
          <w:b/>
          <w:bCs/>
        </w:rPr>
      </w:pPr>
    </w:p>
    <w:p w:rsidR="005E2FB6" w:rsidRPr="005E2FB6" w:rsidRDefault="005E2FB6" w:rsidP="001A4A51">
      <w:pPr>
        <w:spacing w:after="0"/>
      </w:pPr>
      <w:r w:rsidRPr="005E2FB6">
        <w:t xml:space="preserve">The </w:t>
      </w:r>
      <w:r w:rsidR="0009347C">
        <w:t>Contract</w:t>
      </w:r>
      <w:r w:rsidRPr="005E2FB6">
        <w:t>or is responsible for cleaning and servicing all interior space of the above buildings with the following exceptions, which will be the responsibility of the Agency personnel to maintain:</w:t>
      </w:r>
    </w:p>
    <w:p w:rsidR="005E2FB6" w:rsidRPr="005E2FB6" w:rsidRDefault="005E2FB6" w:rsidP="001A4A51">
      <w:pPr>
        <w:spacing w:after="0"/>
      </w:pPr>
    </w:p>
    <w:p w:rsidR="005E2FB6" w:rsidRPr="00ED570B" w:rsidRDefault="005E2FB6" w:rsidP="00ED570B">
      <w:pPr>
        <w:numPr>
          <w:ilvl w:val="0"/>
          <w:numId w:val="36"/>
        </w:numPr>
        <w:spacing w:after="0"/>
      </w:pPr>
      <w:r w:rsidRPr="00ED570B">
        <w:t>All mechanical rooms, heater rooms, fan rooms, electrical rooms, etc.</w:t>
      </w:r>
    </w:p>
    <w:p w:rsidR="005E2FB6" w:rsidRPr="00ED570B" w:rsidRDefault="005E2FB6" w:rsidP="00ED570B">
      <w:pPr>
        <w:numPr>
          <w:ilvl w:val="0"/>
          <w:numId w:val="36"/>
        </w:numPr>
        <w:spacing w:after="0"/>
      </w:pPr>
      <w:r w:rsidRPr="00ED570B">
        <w:t>The inside of cabinets, cupboards, drawers, etc.</w:t>
      </w:r>
    </w:p>
    <w:p w:rsidR="005E2FB6" w:rsidRPr="00ED570B" w:rsidRDefault="005E2FB6" w:rsidP="00ED570B">
      <w:pPr>
        <w:numPr>
          <w:ilvl w:val="0"/>
          <w:numId w:val="36"/>
        </w:numPr>
        <w:spacing w:after="0"/>
      </w:pPr>
      <w:r w:rsidRPr="00ED570B">
        <w:t>Mechanical equipment area of Central Mechanical Plant, Central Stores Area, and Warehouse Area.</w:t>
      </w:r>
    </w:p>
    <w:p w:rsidR="00994003" w:rsidRDefault="00994003" w:rsidP="001A4A51">
      <w:pPr>
        <w:spacing w:after="0"/>
        <w:rPr>
          <w:bCs/>
        </w:rPr>
      </w:pPr>
    </w:p>
    <w:p w:rsidR="005E2FB6" w:rsidRPr="005E2FB6" w:rsidRDefault="00994003" w:rsidP="001A4A51">
      <w:pPr>
        <w:spacing w:after="0"/>
        <w:rPr>
          <w:b/>
          <w:u w:val="single"/>
        </w:rPr>
      </w:pPr>
      <w:r w:rsidRPr="00994003">
        <w:rPr>
          <w:b/>
          <w:bCs/>
        </w:rPr>
        <w:t xml:space="preserve">12. </w:t>
      </w:r>
      <w:r w:rsidRPr="00994003">
        <w:rPr>
          <w:b/>
          <w:bCs/>
        </w:rPr>
        <w:tab/>
      </w:r>
      <w:r w:rsidR="005E2FB6" w:rsidRPr="005E2FB6">
        <w:rPr>
          <w:b/>
          <w:u w:val="single"/>
        </w:rPr>
        <w:t>Frequency Schedule/Quality Control</w:t>
      </w:r>
    </w:p>
    <w:p w:rsidR="005E2FB6" w:rsidRPr="005E2FB6" w:rsidRDefault="005E2FB6" w:rsidP="001A4A51">
      <w:pPr>
        <w:spacing w:after="0"/>
      </w:pPr>
    </w:p>
    <w:p w:rsidR="005E2FB6" w:rsidRPr="005E2FB6" w:rsidRDefault="0009347C" w:rsidP="001A4A51">
      <w:pPr>
        <w:spacing w:after="0"/>
      </w:pPr>
      <w:r>
        <w:t>Contract</w:t>
      </w:r>
      <w:r w:rsidR="005E2FB6" w:rsidRPr="005E2FB6">
        <w:t xml:space="preserve">or will provide, in writing, a calendar schedule of the exact day or date(s) all weekly, monthly, semi-annual, and annual services will be performed or commenced for the entire </w:t>
      </w:r>
      <w:r>
        <w:t>Contract</w:t>
      </w:r>
      <w:r w:rsidR="005E2FB6" w:rsidRPr="005E2FB6">
        <w:t xml:space="preserve"> term. Schedule should be provided within one week of startup or within time agreed upon Agency Contact and </w:t>
      </w:r>
      <w:r>
        <w:t>Contract</w:t>
      </w:r>
      <w:r w:rsidR="005E2FB6" w:rsidRPr="005E2FB6">
        <w:t>or.</w:t>
      </w:r>
    </w:p>
    <w:p w:rsidR="005E2FB6" w:rsidRPr="005E2FB6" w:rsidRDefault="005E2FB6" w:rsidP="001A4A51">
      <w:pPr>
        <w:spacing w:after="0"/>
      </w:pPr>
    </w:p>
    <w:p w:rsidR="005E2FB6" w:rsidRPr="005E2FB6" w:rsidRDefault="005E2FB6" w:rsidP="001A4A51">
      <w:pPr>
        <w:spacing w:after="0"/>
      </w:pPr>
      <w:r w:rsidRPr="005E2FB6">
        <w:t xml:space="preserve">The Agency Contact is to, at all times, have access to work </w:t>
      </w:r>
      <w:r w:rsidR="007F2CC0">
        <w:t>while</w:t>
      </w:r>
      <w:r w:rsidRPr="005E2FB6">
        <w:t xml:space="preserve"> it is in progress.</w:t>
      </w:r>
    </w:p>
    <w:p w:rsidR="005E2FB6" w:rsidRPr="005E2FB6" w:rsidRDefault="005E2FB6" w:rsidP="001A4A51">
      <w:pPr>
        <w:spacing w:after="0"/>
      </w:pPr>
    </w:p>
    <w:p w:rsidR="005E2FB6" w:rsidRDefault="00A00232" w:rsidP="001A4A51">
      <w:pPr>
        <w:spacing w:after="0"/>
      </w:pPr>
      <w:r w:rsidRPr="00A00232">
        <w:t xml:space="preserve">The Agency will recognize the following unpaid holidays during the </w:t>
      </w:r>
      <w:r w:rsidR="0009347C">
        <w:t>Contract</w:t>
      </w:r>
      <w:r w:rsidRPr="00A00232">
        <w:t xml:space="preserve"> term. The </w:t>
      </w:r>
      <w:r w:rsidR="0009347C">
        <w:t>Contract</w:t>
      </w:r>
      <w:r w:rsidRPr="00A00232">
        <w:t>or will not be responsible for having any personnel in the facility on these holidays: Independence Day, Labor Day, Thanksgiving Day, Christmas Day, New Year's Day, Mardi Gras Day, Good Friday, Juneteenth, Martin Luther King Jr. Day, Veterans Day, Memorial Day, as well as proclaimed holidays</w:t>
      </w:r>
      <w:r>
        <w:t>.</w:t>
      </w:r>
    </w:p>
    <w:p w:rsidR="00A00232" w:rsidRPr="005E2FB6" w:rsidRDefault="00A00232" w:rsidP="001A4A51">
      <w:pPr>
        <w:spacing w:after="0"/>
      </w:pPr>
    </w:p>
    <w:p w:rsidR="005E2FB6" w:rsidRPr="005E2FB6" w:rsidRDefault="007F2CC0" w:rsidP="001A4A51">
      <w:pPr>
        <w:numPr>
          <w:ilvl w:val="0"/>
          <w:numId w:val="3"/>
        </w:numPr>
        <w:spacing w:after="0"/>
        <w:rPr>
          <w:b/>
        </w:rPr>
      </w:pPr>
      <w:r>
        <w:t xml:space="preserve">Daily </w:t>
      </w:r>
      <w:r w:rsidRPr="005E2FB6">
        <w:t>Service Requirements</w:t>
      </w:r>
      <w:r w:rsidR="005E2FB6" w:rsidRPr="005E2FB6">
        <w:t>:</w:t>
      </w:r>
    </w:p>
    <w:p w:rsidR="005E2FB6" w:rsidRPr="005E2FB6" w:rsidRDefault="005E2FB6" w:rsidP="001A4A51">
      <w:pPr>
        <w:spacing w:after="0"/>
        <w:rPr>
          <w:b/>
        </w:rPr>
      </w:pPr>
    </w:p>
    <w:p w:rsidR="005E2FB6" w:rsidRPr="005E2FB6" w:rsidRDefault="005E2FB6" w:rsidP="001A4A51">
      <w:pPr>
        <w:spacing w:after="0"/>
      </w:pPr>
      <w:r w:rsidRPr="005E2FB6">
        <w:t>1.  Clean entrance doors (inside and out) and spot clean all other glass</w:t>
      </w:r>
    </w:p>
    <w:p w:rsidR="005E2FB6" w:rsidRPr="005E2FB6" w:rsidRDefault="005E2FB6" w:rsidP="001A4A51">
      <w:pPr>
        <w:spacing w:after="0"/>
      </w:pPr>
      <w:r w:rsidRPr="005E2FB6">
        <w:t>2.  Dust &amp; damp mop all vinyl floors (use dis</w:t>
      </w:r>
      <w:r w:rsidR="007F2CC0">
        <w:t>infectant in exam rooms and lab</w:t>
      </w:r>
      <w:r w:rsidRPr="005E2FB6">
        <w:t xml:space="preserve">)  </w:t>
      </w:r>
    </w:p>
    <w:p w:rsidR="005E2FB6" w:rsidRPr="005E2FB6" w:rsidRDefault="005E2FB6" w:rsidP="001A4A51">
      <w:pPr>
        <w:spacing w:after="0"/>
      </w:pPr>
      <w:r w:rsidRPr="005E2FB6">
        <w:t>3.  Vacuum all carpet</w:t>
      </w:r>
    </w:p>
    <w:p w:rsidR="005E2FB6" w:rsidRPr="005E2FB6" w:rsidRDefault="005E2FB6" w:rsidP="001A4A51">
      <w:pPr>
        <w:spacing w:after="0"/>
      </w:pPr>
      <w:r w:rsidRPr="005E2FB6">
        <w:t>4.  Spot clean carpet</w:t>
      </w:r>
    </w:p>
    <w:p w:rsidR="005E2FB6" w:rsidRPr="005E2FB6" w:rsidRDefault="005E2FB6" w:rsidP="001A4A51">
      <w:pPr>
        <w:spacing w:after="0"/>
      </w:pPr>
      <w:r w:rsidRPr="005E2FB6">
        <w:t>5.  Sweep outside entrances</w:t>
      </w:r>
    </w:p>
    <w:p w:rsidR="005E2FB6" w:rsidRPr="005E2FB6" w:rsidRDefault="005E2FB6" w:rsidP="001A4A51">
      <w:pPr>
        <w:spacing w:after="0"/>
      </w:pPr>
      <w:r w:rsidRPr="005E2FB6">
        <w:t>6.  Clean and polish water fountains</w:t>
      </w:r>
    </w:p>
    <w:p w:rsidR="005E2FB6" w:rsidRPr="005E2FB6" w:rsidRDefault="005E2FB6" w:rsidP="001A4A51">
      <w:pPr>
        <w:spacing w:after="0"/>
      </w:pPr>
      <w:r w:rsidRPr="005E2FB6">
        <w:t>7.  Empty trash can and replace liners.</w:t>
      </w:r>
    </w:p>
    <w:p w:rsidR="005E2FB6" w:rsidRPr="005E2FB6" w:rsidRDefault="005E2FB6" w:rsidP="001A4A51">
      <w:pPr>
        <w:spacing w:after="0"/>
      </w:pPr>
      <w:r w:rsidRPr="005E2FB6">
        <w:t>8.  Check furniture in waiting rooms for trash, spills, dust, etc.</w:t>
      </w:r>
    </w:p>
    <w:p w:rsidR="005E2FB6" w:rsidRPr="005E2FB6" w:rsidRDefault="005E2FB6" w:rsidP="001A4A51">
      <w:pPr>
        <w:spacing w:after="0"/>
      </w:pPr>
      <w:r w:rsidRPr="005E2FB6">
        <w:t>9.  Spot clean walls</w:t>
      </w:r>
    </w:p>
    <w:p w:rsidR="005E2FB6" w:rsidRPr="005E2FB6" w:rsidRDefault="005E2FB6" w:rsidP="001A4A51">
      <w:pPr>
        <w:spacing w:after="0"/>
      </w:pPr>
      <w:r w:rsidRPr="005E2FB6">
        <w:t>10. Clean kitchen – sinks, tables, counter tops, cabinets, microwaves, outside of appliances (not inside).  No dishes.</w:t>
      </w:r>
    </w:p>
    <w:p w:rsidR="005E2FB6" w:rsidRPr="005E2FB6" w:rsidRDefault="005E2FB6" w:rsidP="001A4A51">
      <w:pPr>
        <w:spacing w:after="0"/>
      </w:pPr>
      <w:r w:rsidRPr="005E2FB6">
        <w:t>11. Clean &amp; disinfect restroom fixtures, sinks, mirrors, urinals, toilets, empty trash cans and replace liners and clean receptacles.  Refill dispensers as needed in restrooms, sweep &amp; wet mop floors, spot clean walls and partitions.</w:t>
      </w:r>
    </w:p>
    <w:p w:rsidR="005E2FB6" w:rsidRPr="005E2FB6" w:rsidRDefault="005E2FB6" w:rsidP="001A4A51">
      <w:pPr>
        <w:spacing w:after="0"/>
      </w:pPr>
      <w:r w:rsidRPr="005E2FB6">
        <w:lastRenderedPageBreak/>
        <w:t>12. Refill dispensers in exam rooms, lab and kitchens.</w:t>
      </w:r>
    </w:p>
    <w:p w:rsidR="005E2FB6" w:rsidRPr="005E2FB6" w:rsidRDefault="005E2FB6" w:rsidP="001A4A51">
      <w:pPr>
        <w:spacing w:after="0"/>
      </w:pPr>
      <w:r w:rsidRPr="005E2FB6">
        <w:t>13. Empty and clean ash-urns.</w:t>
      </w:r>
    </w:p>
    <w:p w:rsidR="005E2FB6" w:rsidRPr="005E2FB6" w:rsidRDefault="005E2FB6" w:rsidP="001A4A51">
      <w:pPr>
        <w:spacing w:after="0"/>
      </w:pPr>
      <w:r w:rsidRPr="005E2FB6">
        <w:t>14. Remove trash to outside designated area.</w:t>
      </w:r>
    </w:p>
    <w:p w:rsidR="005E2FB6" w:rsidRPr="005E2FB6" w:rsidRDefault="005E2FB6" w:rsidP="001A4A51">
      <w:pPr>
        <w:spacing w:after="0"/>
      </w:pPr>
    </w:p>
    <w:p w:rsidR="005E2FB6" w:rsidRPr="005E2FB6" w:rsidRDefault="007F2CC0" w:rsidP="001A4A51">
      <w:pPr>
        <w:numPr>
          <w:ilvl w:val="0"/>
          <w:numId w:val="3"/>
        </w:numPr>
        <w:spacing w:after="0"/>
      </w:pPr>
      <w:r w:rsidRPr="005E2FB6">
        <w:t>Weekly Service Requirements</w:t>
      </w:r>
      <w:r w:rsidR="005E2FB6" w:rsidRPr="005E2FB6">
        <w:t>:</w:t>
      </w:r>
    </w:p>
    <w:p w:rsidR="005E2FB6" w:rsidRPr="005E2FB6" w:rsidRDefault="005E2FB6" w:rsidP="001A4A51">
      <w:pPr>
        <w:spacing w:after="0"/>
      </w:pPr>
    </w:p>
    <w:p w:rsidR="005E2FB6" w:rsidRPr="005E2FB6" w:rsidRDefault="005E2FB6" w:rsidP="001A4A51">
      <w:pPr>
        <w:spacing w:after="0"/>
      </w:pPr>
      <w:r w:rsidRPr="005E2FB6">
        <w:t xml:space="preserve">To be completed by Tuesday of each week. </w:t>
      </w:r>
    </w:p>
    <w:p w:rsidR="005E2FB6" w:rsidRPr="005E2FB6" w:rsidRDefault="005E2FB6" w:rsidP="001A4A51">
      <w:pPr>
        <w:spacing w:after="0"/>
      </w:pPr>
    </w:p>
    <w:p w:rsidR="005E2FB6" w:rsidRPr="005E2FB6" w:rsidRDefault="005E2FB6" w:rsidP="001A4A51">
      <w:pPr>
        <w:spacing w:after="0"/>
      </w:pPr>
      <w:r w:rsidRPr="005E2FB6">
        <w:t>1.  Dust mop, damp mop, and machine buff all vinyl and terrazzo floors.</w:t>
      </w:r>
    </w:p>
    <w:p w:rsidR="005E2FB6" w:rsidRPr="005E2FB6" w:rsidRDefault="005E2FB6" w:rsidP="001A4A51">
      <w:pPr>
        <w:spacing w:after="0"/>
      </w:pPr>
    </w:p>
    <w:p w:rsidR="005E2FB6" w:rsidRPr="005E2FB6" w:rsidRDefault="007F2CC0" w:rsidP="001A4A51">
      <w:pPr>
        <w:numPr>
          <w:ilvl w:val="0"/>
          <w:numId w:val="3"/>
        </w:numPr>
        <w:spacing w:after="0"/>
      </w:pPr>
      <w:r w:rsidRPr="007F2CC0">
        <w:t>Monthly Service Requirements</w:t>
      </w:r>
      <w:r w:rsidR="005E2FB6" w:rsidRPr="005E2FB6">
        <w:t>:</w:t>
      </w:r>
    </w:p>
    <w:p w:rsidR="005E2FB6" w:rsidRPr="005E2FB6" w:rsidRDefault="005E2FB6" w:rsidP="001A4A51">
      <w:pPr>
        <w:spacing w:after="0"/>
      </w:pPr>
    </w:p>
    <w:p w:rsidR="005E2FB6" w:rsidRPr="005E2FB6" w:rsidRDefault="005E2FB6" w:rsidP="001A4A51">
      <w:pPr>
        <w:spacing w:after="0"/>
      </w:pPr>
      <w:r w:rsidRPr="005E2FB6">
        <w:t>To be completed by the first Tuesday of every month.</w:t>
      </w:r>
    </w:p>
    <w:p w:rsidR="005E2FB6" w:rsidRPr="005E2FB6" w:rsidRDefault="005E2FB6" w:rsidP="001A4A51">
      <w:pPr>
        <w:spacing w:after="0"/>
      </w:pPr>
    </w:p>
    <w:p w:rsidR="005E2FB6" w:rsidRPr="005E2FB6" w:rsidRDefault="005E2FB6" w:rsidP="001A4A51">
      <w:pPr>
        <w:spacing w:after="0"/>
      </w:pPr>
      <w:r w:rsidRPr="005E2FB6">
        <w:t>1.  Clean all door glass and glass immediately adjacent to doors at BR Career Building and entrances.</w:t>
      </w:r>
    </w:p>
    <w:p w:rsidR="005E2FB6" w:rsidRPr="005E2FB6" w:rsidRDefault="005E2FB6" w:rsidP="001A4A51">
      <w:pPr>
        <w:spacing w:after="0"/>
      </w:pPr>
      <w:r w:rsidRPr="005E2FB6">
        <w:t>2.  Wipe clean all ceiling mounted and wall mounted HVAC supply and return air grills. Also clean adjacent ceiling and wall areas as necessary to provide dust and soil free area.</w:t>
      </w:r>
    </w:p>
    <w:p w:rsidR="005E2FB6" w:rsidRPr="005E2FB6" w:rsidRDefault="005E2FB6" w:rsidP="001A4A51">
      <w:pPr>
        <w:spacing w:after="0"/>
      </w:pPr>
    </w:p>
    <w:p w:rsidR="005E2FB6" w:rsidRPr="005E2FB6" w:rsidRDefault="007F2CC0" w:rsidP="001A4A51">
      <w:pPr>
        <w:numPr>
          <w:ilvl w:val="0"/>
          <w:numId w:val="3"/>
        </w:numPr>
        <w:spacing w:after="0"/>
      </w:pPr>
      <w:r w:rsidRPr="005E2FB6">
        <w:t>Quarterly Service Requirements</w:t>
      </w:r>
      <w:r w:rsidR="005E2FB6" w:rsidRPr="005E2FB6">
        <w:t>:</w:t>
      </w:r>
    </w:p>
    <w:p w:rsidR="005E2FB6" w:rsidRPr="005E2FB6" w:rsidRDefault="005E2FB6" w:rsidP="001A4A51">
      <w:pPr>
        <w:spacing w:after="0"/>
      </w:pPr>
    </w:p>
    <w:p w:rsidR="005E2FB6" w:rsidRPr="005E2FB6" w:rsidRDefault="005E2FB6" w:rsidP="001A4A51">
      <w:pPr>
        <w:spacing w:after="0"/>
      </w:pPr>
      <w:r w:rsidRPr="005E2FB6">
        <w:t>1.  Polish all desks and furniture.</w:t>
      </w:r>
    </w:p>
    <w:p w:rsidR="005E2FB6" w:rsidRPr="005E2FB6" w:rsidRDefault="005E2FB6" w:rsidP="001A4A51">
      <w:pPr>
        <w:spacing w:after="0"/>
      </w:pPr>
      <w:r w:rsidRPr="005E2FB6">
        <w:t>2.  Clean all synthetic furniture covers.</w:t>
      </w:r>
    </w:p>
    <w:p w:rsidR="005E2FB6" w:rsidRPr="005E2FB6" w:rsidRDefault="005E2FB6" w:rsidP="001A4A51">
      <w:pPr>
        <w:spacing w:after="0"/>
      </w:pPr>
      <w:r w:rsidRPr="005E2FB6">
        <w:t>3.  Clean all interior blinds throughout the facility</w:t>
      </w:r>
    </w:p>
    <w:p w:rsidR="005E2FB6" w:rsidRPr="005E2FB6" w:rsidRDefault="005E2FB6" w:rsidP="001A4A51">
      <w:pPr>
        <w:spacing w:after="0"/>
      </w:pPr>
      <w:r w:rsidRPr="005E2FB6">
        <w:t>4.  Perform all functions specified under Section 12.A “Daily Service Requirements” once each q</w:t>
      </w:r>
      <w:r w:rsidR="007F2CC0">
        <w:t>uarter in all unoccupied areas.</w:t>
      </w:r>
    </w:p>
    <w:p w:rsidR="005E2FB6" w:rsidRPr="005E2FB6" w:rsidRDefault="005E2FB6" w:rsidP="001A4A51">
      <w:pPr>
        <w:spacing w:after="0"/>
      </w:pPr>
    </w:p>
    <w:p w:rsidR="005E2FB6" w:rsidRPr="005E2FB6" w:rsidRDefault="007F2CC0" w:rsidP="001A4A51">
      <w:pPr>
        <w:numPr>
          <w:ilvl w:val="0"/>
          <w:numId w:val="3"/>
        </w:numPr>
        <w:spacing w:after="0"/>
      </w:pPr>
      <w:r w:rsidRPr="005E2FB6">
        <w:t>Semi-Annual Service Requirements</w:t>
      </w:r>
      <w:r w:rsidR="005E2FB6" w:rsidRPr="005E2FB6">
        <w:t>:</w:t>
      </w:r>
    </w:p>
    <w:p w:rsidR="005E2FB6" w:rsidRPr="005E2FB6" w:rsidRDefault="005E2FB6" w:rsidP="001A4A51">
      <w:pPr>
        <w:spacing w:after="0"/>
      </w:pPr>
    </w:p>
    <w:p w:rsidR="005E2FB6" w:rsidRPr="005E2FB6" w:rsidRDefault="005E2FB6" w:rsidP="001A4A51">
      <w:pPr>
        <w:spacing w:after="0"/>
      </w:pPr>
      <w:r w:rsidRPr="005E2FB6">
        <w:t>1.  Shampoo all carpeted areas, offices, hallways, etc.</w:t>
      </w:r>
    </w:p>
    <w:p w:rsidR="005E2FB6" w:rsidRPr="005E2FB6" w:rsidRDefault="005E2FB6" w:rsidP="001A4A51">
      <w:pPr>
        <w:spacing w:after="0"/>
      </w:pPr>
      <w:r w:rsidRPr="005E2FB6">
        <w:t>2.  Extract or bonnet clean all hallway carpets and lobbies</w:t>
      </w:r>
    </w:p>
    <w:p w:rsidR="005E2FB6" w:rsidRPr="005E2FB6" w:rsidRDefault="005E2FB6" w:rsidP="001A4A51">
      <w:pPr>
        <w:spacing w:after="0"/>
      </w:pPr>
      <w:r w:rsidRPr="005E2FB6">
        <w:t>3.  Clean all interior of all remaining windows and window walls in occupied areas.</w:t>
      </w:r>
    </w:p>
    <w:p w:rsidR="005E2FB6" w:rsidRPr="005E2FB6" w:rsidRDefault="005E2FB6" w:rsidP="001A4A51">
      <w:pPr>
        <w:spacing w:after="0"/>
      </w:pPr>
    </w:p>
    <w:p w:rsidR="005E2FB6" w:rsidRPr="005E2FB6" w:rsidRDefault="007F2CC0" w:rsidP="001A4A51">
      <w:pPr>
        <w:numPr>
          <w:ilvl w:val="0"/>
          <w:numId w:val="3"/>
        </w:numPr>
        <w:spacing w:after="0"/>
      </w:pPr>
      <w:r w:rsidRPr="005E2FB6">
        <w:t>Annual Service Requirements</w:t>
      </w:r>
      <w:r w:rsidR="005E2FB6" w:rsidRPr="005E2FB6">
        <w:t>:</w:t>
      </w:r>
    </w:p>
    <w:p w:rsidR="005E2FB6" w:rsidRPr="005E2FB6" w:rsidRDefault="005E2FB6" w:rsidP="001A4A51">
      <w:pPr>
        <w:spacing w:after="0"/>
      </w:pPr>
    </w:p>
    <w:p w:rsidR="005E2FB6" w:rsidRPr="005E2FB6" w:rsidRDefault="005E2FB6" w:rsidP="001A4A51">
      <w:pPr>
        <w:spacing w:after="0"/>
      </w:pPr>
      <w:r w:rsidRPr="005E2FB6">
        <w:t>1.  Clean all overhead light fixtures.</w:t>
      </w:r>
    </w:p>
    <w:p w:rsidR="005E2FB6" w:rsidRPr="005E2FB6" w:rsidRDefault="005E2FB6" w:rsidP="001A4A51">
      <w:pPr>
        <w:spacing w:after="0"/>
      </w:pPr>
      <w:r w:rsidRPr="005E2FB6">
        <w:t>2.  Strip, re-wax, and buff all vinyl tile, soft flooring, terrazzo, ceramic tile, and brick paved floors.</w:t>
      </w:r>
    </w:p>
    <w:p w:rsidR="005E2FB6" w:rsidRPr="005E2FB6" w:rsidRDefault="005E2FB6" w:rsidP="001A4A51">
      <w:pPr>
        <w:spacing w:after="0"/>
      </w:pPr>
      <w:r w:rsidRPr="005E2FB6">
        <w:t>3.  Extract clean all carpeted areas (to be accomplished by use of extraction method).</w:t>
      </w:r>
    </w:p>
    <w:p w:rsidR="005E2FB6" w:rsidRPr="005E2FB6" w:rsidRDefault="005E2FB6" w:rsidP="001A4A51">
      <w:pPr>
        <w:spacing w:after="0"/>
      </w:pPr>
      <w:r w:rsidRPr="005E2FB6">
        <w:t>4.  Shampoo extract all carpeted areas (during Christmas Break)</w:t>
      </w:r>
    </w:p>
    <w:p w:rsidR="005E2FB6" w:rsidRPr="007F2CC0" w:rsidRDefault="005E2FB6" w:rsidP="001A4A51">
      <w:pPr>
        <w:spacing w:after="0"/>
        <w:rPr>
          <w:rFonts w:cstheme="minorHAnsi"/>
        </w:rPr>
      </w:pPr>
      <w:r w:rsidRPr="005E2FB6">
        <w:t xml:space="preserve">5.  </w:t>
      </w:r>
      <w:r w:rsidRPr="007F2CC0">
        <w:rPr>
          <w:rFonts w:cstheme="minorHAnsi"/>
        </w:rPr>
        <w:t>Thoroughly clean all interior glass windows and doors.</w:t>
      </w:r>
    </w:p>
    <w:p w:rsidR="005E2FB6" w:rsidRPr="007F2CC0" w:rsidRDefault="005E2FB6" w:rsidP="001A4A51">
      <w:pPr>
        <w:spacing w:after="0"/>
        <w:rPr>
          <w:rFonts w:cstheme="minorHAnsi"/>
        </w:rPr>
      </w:pPr>
    </w:p>
    <w:p w:rsidR="005E2FB6" w:rsidRPr="007F2CC0" w:rsidRDefault="007F2CC0" w:rsidP="001A4A51">
      <w:pPr>
        <w:pStyle w:val="ListParagraph"/>
        <w:numPr>
          <w:ilvl w:val="0"/>
          <w:numId w:val="3"/>
        </w:numPr>
        <w:rPr>
          <w:rFonts w:asciiTheme="minorHAnsi" w:hAnsiTheme="minorHAnsi" w:cstheme="minorHAnsi"/>
        </w:rPr>
      </w:pPr>
      <w:r w:rsidRPr="007F2CC0">
        <w:rPr>
          <w:rFonts w:asciiTheme="minorHAnsi" w:hAnsiTheme="minorHAnsi" w:cstheme="minorHAnsi"/>
        </w:rPr>
        <w:t>Utility Work, Floor Maintenance, Frequency Schedul</w:t>
      </w:r>
      <w:r>
        <w:rPr>
          <w:rFonts w:asciiTheme="minorHAnsi" w:hAnsiTheme="minorHAnsi" w:cstheme="minorHAnsi"/>
        </w:rPr>
        <w:t xml:space="preserve">e for Vinyl, Other Soft </w:t>
      </w:r>
      <w:r w:rsidRPr="007F2CC0">
        <w:rPr>
          <w:rFonts w:asciiTheme="minorHAnsi" w:hAnsiTheme="minorHAnsi" w:cstheme="minorHAnsi"/>
        </w:rPr>
        <w:t>Fl</w:t>
      </w:r>
      <w:r w:rsidR="00C64424">
        <w:rPr>
          <w:rFonts w:asciiTheme="minorHAnsi" w:hAnsiTheme="minorHAnsi" w:cstheme="minorHAnsi"/>
        </w:rPr>
        <w:t>ooring, Carpet, Ceramic Floor, a</w:t>
      </w:r>
      <w:r w:rsidRPr="007F2CC0">
        <w:rPr>
          <w:rFonts w:asciiTheme="minorHAnsi" w:hAnsiTheme="minorHAnsi" w:cstheme="minorHAnsi"/>
        </w:rPr>
        <w:t>nd Terrazzo</w:t>
      </w:r>
      <w:r w:rsidR="005E2FB6" w:rsidRPr="007F2CC0">
        <w:rPr>
          <w:rFonts w:asciiTheme="minorHAnsi" w:hAnsiTheme="minorHAnsi" w:cstheme="minorHAnsi"/>
        </w:rPr>
        <w:t>.</w:t>
      </w:r>
    </w:p>
    <w:p w:rsidR="005E2FB6" w:rsidRPr="005E2FB6" w:rsidRDefault="005E2FB6" w:rsidP="001A4A51">
      <w:pPr>
        <w:spacing w:after="0"/>
      </w:pPr>
    </w:p>
    <w:p w:rsidR="005E2FB6" w:rsidRDefault="005E2FB6" w:rsidP="007F2CC0">
      <w:pPr>
        <w:spacing w:after="0"/>
      </w:pPr>
      <w:r w:rsidRPr="005E2FB6">
        <w:t xml:space="preserve">The </w:t>
      </w:r>
      <w:r w:rsidR="0009347C">
        <w:t>Contract</w:t>
      </w:r>
      <w:r w:rsidRPr="005E2FB6">
        <w:t>or's floor maintenance calendar schedule, once approved, will be used and adhered to with no changes from the schedule unless approved by the Agency representative.</w:t>
      </w:r>
    </w:p>
    <w:p w:rsidR="007F2CC0" w:rsidRPr="005E2FB6" w:rsidRDefault="007F2CC0" w:rsidP="007F2CC0">
      <w:pPr>
        <w:spacing w:after="0"/>
      </w:pPr>
    </w:p>
    <w:p w:rsidR="005E2FB6" w:rsidRPr="005E2FB6" w:rsidRDefault="007F2CC0" w:rsidP="007F2CC0">
      <w:pPr>
        <w:spacing w:after="0"/>
      </w:pPr>
      <w:r>
        <w:t xml:space="preserve">1. </w:t>
      </w:r>
      <w:r w:rsidRPr="005E2FB6">
        <w:t>Floor Procedures</w:t>
      </w:r>
      <w:r w:rsidR="005E2FB6" w:rsidRPr="005E2FB6">
        <w:t>: Sweep, dust mop, remove residue from floor. Wet mop with proper cleaners. Hi-speed or scrub as required to remove black marks, let dry and apply proper coating as per manufacturer's instructions.</w:t>
      </w:r>
    </w:p>
    <w:p w:rsidR="005E2FB6" w:rsidRDefault="007F2CC0" w:rsidP="001A4A51">
      <w:pPr>
        <w:spacing w:after="0"/>
      </w:pPr>
      <w:r w:rsidRPr="005E2FB6">
        <w:t>Quality Control Standard</w:t>
      </w:r>
      <w:r w:rsidR="005E2FB6" w:rsidRPr="005E2FB6">
        <w:t>: Glossy shine with no powdering or streaked appearance. Walls, doors, frames, and furniture will be free of residue.</w:t>
      </w:r>
    </w:p>
    <w:p w:rsidR="00635003" w:rsidRPr="005E2FB6" w:rsidRDefault="00635003" w:rsidP="001A4A51">
      <w:pPr>
        <w:spacing w:after="0"/>
      </w:pPr>
    </w:p>
    <w:p w:rsidR="00635003" w:rsidRDefault="007F2CC0" w:rsidP="007F2CC0">
      <w:pPr>
        <w:spacing w:after="0"/>
      </w:pPr>
      <w:r>
        <w:t xml:space="preserve">2. </w:t>
      </w:r>
      <w:r w:rsidRPr="005E2FB6">
        <w:t>Carpet Procedures</w:t>
      </w:r>
      <w:r w:rsidR="005E2FB6" w:rsidRPr="005E2FB6">
        <w:t xml:space="preserve">: Vacuum thoroughly, spot stains with approved chemicals. Bonnet clean (method) carpets or use extraction method to remove stains or dirt build-up. Alternative cleaning methods may be used if specifically approved by the Agency Contact. </w:t>
      </w:r>
    </w:p>
    <w:p w:rsidR="005E2FB6" w:rsidRDefault="007F2CC0" w:rsidP="007F2CC0">
      <w:pPr>
        <w:spacing w:after="0"/>
      </w:pPr>
      <w:r w:rsidRPr="005E2FB6">
        <w:t>Quality Control Standard</w:t>
      </w:r>
      <w:r w:rsidR="005E2FB6" w:rsidRPr="005E2FB6">
        <w:t>: No streaking, no light or dark shaded areas, no staining. Furniture and walls will be free of spills.</w:t>
      </w:r>
    </w:p>
    <w:p w:rsidR="00635003" w:rsidRPr="005E2FB6" w:rsidRDefault="00635003" w:rsidP="007F2CC0">
      <w:pPr>
        <w:spacing w:after="0"/>
      </w:pPr>
    </w:p>
    <w:p w:rsidR="005E2FB6" w:rsidRPr="005E2FB6" w:rsidRDefault="007F2CC0" w:rsidP="007F2CC0">
      <w:pPr>
        <w:spacing w:after="0"/>
      </w:pPr>
      <w:r>
        <w:t xml:space="preserve">3. </w:t>
      </w:r>
      <w:r w:rsidRPr="005E2FB6">
        <w:t>Ceramic Floor Tiles</w:t>
      </w:r>
      <w:r w:rsidR="005E2FB6" w:rsidRPr="005E2FB6">
        <w:t>: Sweep, machine scrub floor using proper cleaners, hand scrub under and around partition panels, under toilets, corners, doorways, and door jamb(s). Rinse, damp mop floor and walls. Apply sealer to restroom floor only.</w:t>
      </w:r>
    </w:p>
    <w:p w:rsidR="005E2FB6" w:rsidRDefault="007F2CC0" w:rsidP="001A4A51">
      <w:pPr>
        <w:spacing w:after="0"/>
      </w:pPr>
      <w:r w:rsidRPr="005E2FB6">
        <w:t>Quality Control Standard</w:t>
      </w:r>
      <w:r w:rsidR="005E2FB6" w:rsidRPr="005E2FB6">
        <w:t>: Free of soap cleaner residue. Corners free of machine marks, no dirt build-up visible in base, partition panels, doors, and door jamb.</w:t>
      </w:r>
    </w:p>
    <w:p w:rsidR="00635003" w:rsidRPr="005E2FB6" w:rsidRDefault="00635003" w:rsidP="001A4A51">
      <w:pPr>
        <w:spacing w:after="0"/>
      </w:pPr>
    </w:p>
    <w:p w:rsidR="005E2FB6" w:rsidRPr="005E2FB6" w:rsidRDefault="00635003" w:rsidP="001A4A51">
      <w:pPr>
        <w:spacing w:after="0"/>
      </w:pPr>
      <w:r>
        <w:t xml:space="preserve">4. </w:t>
      </w:r>
      <w:r w:rsidR="007F2CC0" w:rsidRPr="005E2FB6">
        <w:t>Building Detail Work</w:t>
      </w:r>
      <w:r w:rsidR="007F2CC0" w:rsidRPr="005E2FB6">
        <w:rPr>
          <w:b/>
        </w:rPr>
        <w:t xml:space="preserve"> </w:t>
      </w:r>
      <w:r w:rsidR="007F2CC0" w:rsidRPr="005E2FB6">
        <w:t>Procedure</w:t>
      </w:r>
      <w:r w:rsidR="005E2FB6" w:rsidRPr="005E2FB6">
        <w:t>:</w:t>
      </w:r>
    </w:p>
    <w:p w:rsidR="005E2FB6" w:rsidRPr="005E2FB6" w:rsidRDefault="005E2FB6" w:rsidP="001A4A51">
      <w:pPr>
        <w:numPr>
          <w:ilvl w:val="2"/>
          <w:numId w:val="3"/>
        </w:numPr>
        <w:spacing w:after="0"/>
      </w:pPr>
      <w:r w:rsidRPr="005E2FB6">
        <w:t>Dust desks, chairs, tables and other office furniture and cabinets, including chair rungs and bases.</w:t>
      </w:r>
    </w:p>
    <w:p w:rsidR="005E2FB6" w:rsidRPr="005E2FB6" w:rsidRDefault="005E2FB6" w:rsidP="001A4A51">
      <w:pPr>
        <w:numPr>
          <w:ilvl w:val="2"/>
          <w:numId w:val="3"/>
        </w:numPr>
        <w:spacing w:after="0"/>
      </w:pPr>
      <w:r w:rsidRPr="005E2FB6">
        <w:t>Dust all ledges, flat surfaces within reach. Remove all cobwebs from corners, walls and ceilings.</w:t>
      </w:r>
    </w:p>
    <w:p w:rsidR="005E2FB6" w:rsidRPr="005E2FB6" w:rsidRDefault="005E2FB6" w:rsidP="001A4A51">
      <w:pPr>
        <w:numPr>
          <w:ilvl w:val="2"/>
          <w:numId w:val="3"/>
        </w:numPr>
        <w:spacing w:after="0"/>
      </w:pPr>
      <w:r w:rsidRPr="005E2FB6">
        <w:t>Remove fingerprints and smudges from doors and walls.</w:t>
      </w:r>
    </w:p>
    <w:p w:rsidR="005E2FB6" w:rsidRPr="005E2FB6" w:rsidRDefault="005E2FB6" w:rsidP="001A4A51">
      <w:pPr>
        <w:numPr>
          <w:ilvl w:val="2"/>
          <w:numId w:val="3"/>
        </w:numPr>
        <w:spacing w:after="0"/>
      </w:pPr>
      <w:r w:rsidRPr="005E2FB6">
        <w:t>Clean door fascia plates and thresholds.</w:t>
      </w:r>
    </w:p>
    <w:p w:rsidR="005E2FB6" w:rsidRPr="005E2FB6" w:rsidRDefault="005E2FB6" w:rsidP="001A4A51">
      <w:pPr>
        <w:numPr>
          <w:ilvl w:val="2"/>
          <w:numId w:val="3"/>
        </w:numPr>
        <w:spacing w:after="0"/>
      </w:pPr>
      <w:r w:rsidRPr="005E2FB6">
        <w:t>Vacuum under cushions of upholstered furniture.</w:t>
      </w:r>
    </w:p>
    <w:p w:rsidR="005E2FB6" w:rsidRPr="005E2FB6" w:rsidRDefault="005E2FB6" w:rsidP="001A4A51">
      <w:pPr>
        <w:numPr>
          <w:ilvl w:val="2"/>
          <w:numId w:val="3"/>
        </w:numPr>
        <w:spacing w:after="0"/>
      </w:pPr>
      <w:r w:rsidRPr="005E2FB6">
        <w:t>Dust or vacuum air return grills and registers in walls, doors, and ceilings.</w:t>
      </w:r>
    </w:p>
    <w:p w:rsidR="005E2FB6" w:rsidRPr="005E2FB6" w:rsidRDefault="005E2FB6" w:rsidP="001A4A51">
      <w:pPr>
        <w:numPr>
          <w:ilvl w:val="2"/>
          <w:numId w:val="3"/>
        </w:numPr>
        <w:spacing w:after="0"/>
      </w:pPr>
      <w:r w:rsidRPr="005E2FB6">
        <w:t>Dust all window blinds and louvers.</w:t>
      </w:r>
    </w:p>
    <w:p w:rsidR="00994003" w:rsidRDefault="00994003" w:rsidP="00994003">
      <w:pPr>
        <w:spacing w:after="0"/>
      </w:pPr>
    </w:p>
    <w:p w:rsidR="005E2FB6" w:rsidRPr="005E2FB6" w:rsidRDefault="00994003" w:rsidP="00994003">
      <w:pPr>
        <w:spacing w:after="0"/>
        <w:rPr>
          <w:b/>
          <w:u w:val="single"/>
        </w:rPr>
      </w:pPr>
      <w:r w:rsidRPr="00994003">
        <w:rPr>
          <w:b/>
        </w:rPr>
        <w:t xml:space="preserve">13. </w:t>
      </w:r>
      <w:r w:rsidRPr="00994003">
        <w:rPr>
          <w:b/>
        </w:rPr>
        <w:tab/>
      </w:r>
      <w:r w:rsidR="005E2FB6" w:rsidRPr="005E2FB6">
        <w:rPr>
          <w:b/>
          <w:u w:val="single"/>
        </w:rPr>
        <w:t>Inspection</w:t>
      </w:r>
    </w:p>
    <w:p w:rsidR="005E2FB6" w:rsidRPr="005E2FB6" w:rsidRDefault="005E2FB6" w:rsidP="001A4A51">
      <w:pPr>
        <w:spacing w:after="0"/>
        <w:rPr>
          <w:b/>
        </w:rPr>
      </w:pPr>
    </w:p>
    <w:p w:rsidR="005E2FB6" w:rsidRPr="005E2FB6" w:rsidRDefault="005E2FB6" w:rsidP="001A4A51">
      <w:pPr>
        <w:spacing w:after="0"/>
      </w:pPr>
      <w:r w:rsidRPr="005E2FB6">
        <w:t xml:space="preserve">In order to monitor the quality of work performed by the </w:t>
      </w:r>
      <w:r w:rsidR="0009347C">
        <w:t>Contract</w:t>
      </w:r>
      <w:r w:rsidR="00635003">
        <w:t xml:space="preserve">or, the </w:t>
      </w:r>
      <w:r w:rsidR="0009347C">
        <w:t>Contract</w:t>
      </w:r>
      <w:r w:rsidR="00635003">
        <w:t xml:space="preserve"> Manager and </w:t>
      </w:r>
      <w:r w:rsidRPr="005E2FB6">
        <w:t xml:space="preserve">Agency Contact will conduct random inspections on all areas cleaned commencing at the Agency Contact’s discretion. The intent of this </w:t>
      </w:r>
      <w:r w:rsidR="0009347C">
        <w:t>Contract</w:t>
      </w:r>
      <w:r w:rsidRPr="005E2FB6">
        <w:t xml:space="preserve"> is to receive acceptable, quality, complete, and uniform custodial services throughout each building or area on a daily basis. The Agency Contact will choose the </w:t>
      </w:r>
      <w:r w:rsidR="00025210">
        <w:t>area(s) to be inspected, the date</w:t>
      </w:r>
      <w:r w:rsidRPr="005E2FB6">
        <w:t>s of inspection, and the number of inspections to be performed. The Agency will be the sole judge of the quality of services and the required frequency of the services.</w:t>
      </w:r>
    </w:p>
    <w:p w:rsidR="005E2FB6" w:rsidRPr="005E2FB6" w:rsidRDefault="005E2FB6" w:rsidP="001A4A51">
      <w:pPr>
        <w:spacing w:after="0"/>
      </w:pPr>
    </w:p>
    <w:p w:rsidR="005E2FB6" w:rsidRPr="005E2FB6" w:rsidRDefault="005E2FB6" w:rsidP="00025210">
      <w:pPr>
        <w:spacing w:after="0"/>
      </w:pPr>
      <w:r w:rsidRPr="005E2FB6">
        <w:t>Rating System: There are four grades of quality considered for each element; "Excellent", "Good", "Fair", and "Poor".</w:t>
      </w:r>
    </w:p>
    <w:p w:rsidR="005E2FB6" w:rsidRPr="005E2FB6" w:rsidRDefault="005E2FB6" w:rsidP="001A4A51">
      <w:pPr>
        <w:spacing w:after="0"/>
      </w:pPr>
    </w:p>
    <w:p w:rsidR="005E2FB6" w:rsidRPr="005E2FB6" w:rsidRDefault="005E2FB6" w:rsidP="001A4A51">
      <w:pPr>
        <w:numPr>
          <w:ilvl w:val="0"/>
          <w:numId w:val="18"/>
        </w:numPr>
        <w:spacing w:after="0"/>
      </w:pPr>
      <w:r w:rsidRPr="005E2FB6">
        <w:t>“Excellent” (10 points) signifies that the quality of work or services is as good as or better than the required standard.</w:t>
      </w:r>
    </w:p>
    <w:p w:rsidR="005E2FB6" w:rsidRPr="005E2FB6" w:rsidRDefault="005E2FB6" w:rsidP="001A4A51">
      <w:pPr>
        <w:numPr>
          <w:ilvl w:val="0"/>
          <w:numId w:val="18"/>
        </w:numPr>
        <w:spacing w:after="0"/>
      </w:pPr>
      <w:r w:rsidRPr="005E2FB6">
        <w:lastRenderedPageBreak/>
        <w:t>"Good" (8 points) signifies that the quality of work or service in the particular element is similar to set the quality control standard required and is acceptable.</w:t>
      </w:r>
    </w:p>
    <w:p w:rsidR="005E2FB6" w:rsidRPr="005E2FB6" w:rsidRDefault="005E2FB6" w:rsidP="001A4A51">
      <w:pPr>
        <w:numPr>
          <w:ilvl w:val="0"/>
          <w:numId w:val="18"/>
        </w:numPr>
        <w:spacing w:after="0"/>
      </w:pPr>
      <w:r w:rsidRPr="005E2FB6">
        <w:t xml:space="preserve">"Fair" (6 points) indicates that the set quality is below the standard required and needs improvement. </w:t>
      </w:r>
    </w:p>
    <w:p w:rsidR="005E2FB6" w:rsidRPr="005E2FB6" w:rsidRDefault="005E2FB6" w:rsidP="001A4A51">
      <w:pPr>
        <w:numPr>
          <w:ilvl w:val="0"/>
          <w:numId w:val="18"/>
        </w:numPr>
        <w:spacing w:after="0"/>
      </w:pPr>
      <w:r w:rsidRPr="005E2FB6">
        <w:t>"Poor" (4 points) indicates the quality of work is unacceptable.</w:t>
      </w:r>
    </w:p>
    <w:p w:rsidR="005E2FB6" w:rsidRPr="005E2FB6" w:rsidRDefault="005E2FB6" w:rsidP="001A4A51">
      <w:pPr>
        <w:spacing w:after="0"/>
      </w:pPr>
    </w:p>
    <w:p w:rsidR="005E2FB6" w:rsidRPr="005E2FB6" w:rsidRDefault="00025210" w:rsidP="001A4A51">
      <w:pPr>
        <w:spacing w:after="0"/>
      </w:pPr>
      <w:r>
        <w:t>The</w:t>
      </w:r>
      <w:r w:rsidR="005E2FB6" w:rsidRPr="005E2FB6">
        <w:t xml:space="preserve"> </w:t>
      </w:r>
      <w:r w:rsidR="0009347C">
        <w:t>Contract</w:t>
      </w:r>
      <w:r w:rsidR="005E2FB6" w:rsidRPr="005E2FB6">
        <w:t>or will keep the grades at or above "good" (8 points) in all elements on a daily basis. The standard has been predetermined and entered for each element,</w:t>
      </w:r>
      <w:r>
        <w:t xml:space="preserve"> as noted in section 12. </w:t>
      </w:r>
      <w:r w:rsidR="005E2FB6" w:rsidRPr="005E2FB6">
        <w:t>Frequency</w:t>
      </w:r>
      <w:r>
        <w:t xml:space="preserve"> Schedule/Quality Control</w:t>
      </w:r>
      <w:r w:rsidR="005E2FB6" w:rsidRPr="005E2FB6">
        <w:t>.</w:t>
      </w:r>
    </w:p>
    <w:p w:rsidR="005E2FB6" w:rsidRPr="005E2FB6" w:rsidRDefault="005E2FB6" w:rsidP="001A4A51">
      <w:pPr>
        <w:spacing w:after="0"/>
      </w:pPr>
    </w:p>
    <w:p w:rsidR="005E2FB6" w:rsidRPr="005E2FB6" w:rsidRDefault="005E2FB6" w:rsidP="001A4A51">
      <w:pPr>
        <w:spacing w:after="0"/>
      </w:pPr>
      <w:r w:rsidRPr="005E2FB6">
        <w:t>The Agency Contact will prepare a Quality Control Form during the inspection routine noted above; and will provide copies of the report with findings and grades after inspections.</w:t>
      </w:r>
    </w:p>
    <w:p w:rsidR="005E2FB6" w:rsidRPr="005E2FB6" w:rsidRDefault="005E2FB6" w:rsidP="001A4A51">
      <w:pPr>
        <w:spacing w:after="0"/>
      </w:pPr>
    </w:p>
    <w:p w:rsidR="005E2FB6" w:rsidRPr="005E2FB6" w:rsidRDefault="005E2FB6" w:rsidP="00025210">
      <w:pPr>
        <w:spacing w:after="0"/>
      </w:pPr>
      <w:r w:rsidRPr="005E2FB6">
        <w:t xml:space="preserve">The Office of State Procurement will notify the </w:t>
      </w:r>
      <w:r w:rsidR="0009347C">
        <w:t>Contract</w:t>
      </w:r>
      <w:r w:rsidRPr="005E2FB6">
        <w:t xml:space="preserve">or of reported performance issue(s) submitted by the Agency. </w:t>
      </w:r>
      <w:r w:rsidR="00025210">
        <w:t xml:space="preserve">The </w:t>
      </w:r>
      <w:r w:rsidR="0009347C">
        <w:t>Contract</w:t>
      </w:r>
      <w:r w:rsidRPr="005E2FB6">
        <w:t xml:space="preserve">or will respond to the reported performance issue(s), in writing to the Office of State Procurement, as instructed in the notice. </w:t>
      </w:r>
      <w:r w:rsidR="00025210">
        <w:t xml:space="preserve">The </w:t>
      </w:r>
      <w:r w:rsidR="0009347C">
        <w:t>Contract</w:t>
      </w:r>
      <w:r w:rsidR="00025210">
        <w:t>or's failure to respond to the A</w:t>
      </w:r>
      <w:r w:rsidRPr="005E2FB6">
        <w:t xml:space="preserve">gency's complaint of deficiencies in performance, or failure to satisfactorily respond to the Office of State Procurement notice of performance issues within the required number of days specified in each notice will constitute grounds for placing </w:t>
      </w:r>
      <w:r w:rsidR="0009347C">
        <w:t>Contract</w:t>
      </w:r>
      <w:r w:rsidRPr="005E2FB6">
        <w:t>or in default.</w:t>
      </w:r>
    </w:p>
    <w:p w:rsidR="005E2FB6" w:rsidRPr="005E2FB6" w:rsidRDefault="005E2FB6" w:rsidP="001A4A51">
      <w:pPr>
        <w:spacing w:after="0"/>
      </w:pPr>
    </w:p>
    <w:p w:rsidR="005E2FB6" w:rsidRPr="005E2FB6" w:rsidRDefault="00025210" w:rsidP="001A4A51">
      <w:pPr>
        <w:spacing w:after="0"/>
      </w:pPr>
      <w:r>
        <w:t xml:space="preserve">The </w:t>
      </w:r>
      <w:r w:rsidR="005E2FB6" w:rsidRPr="005E2FB6">
        <w:t xml:space="preserve">Agency will submit to </w:t>
      </w:r>
      <w:r>
        <w:t xml:space="preserve">the Office of </w:t>
      </w:r>
      <w:r w:rsidR="005E2FB6" w:rsidRPr="005E2FB6">
        <w:t xml:space="preserve">State Procurement written documentation of non-performance issues and any attempts made by Agency or </w:t>
      </w:r>
      <w:r w:rsidR="0009347C">
        <w:t>Contract</w:t>
      </w:r>
      <w:r w:rsidR="005E2FB6" w:rsidRPr="005E2FB6">
        <w:t xml:space="preserve">or to resolve the performance issue(s). Copies of all supporting documentation will always be forwarded to the Office of State Procurement for placement in the </w:t>
      </w:r>
      <w:r w:rsidR="0009347C">
        <w:t>Contract</w:t>
      </w:r>
      <w:r w:rsidR="005E2FB6" w:rsidRPr="005E2FB6">
        <w:t xml:space="preserve"> file as well as the </w:t>
      </w:r>
      <w:r w:rsidR="0009347C">
        <w:t>Contract</w:t>
      </w:r>
      <w:r w:rsidR="005E2FB6" w:rsidRPr="005E2FB6">
        <w:t>or's vendor file.</w:t>
      </w:r>
    </w:p>
    <w:p w:rsidR="005E2FB6" w:rsidRPr="005E2FB6" w:rsidRDefault="005E2FB6" w:rsidP="001A4A51">
      <w:pPr>
        <w:spacing w:after="0"/>
      </w:pPr>
    </w:p>
    <w:p w:rsidR="005E2FB6" w:rsidRPr="005E2FB6" w:rsidRDefault="005E2FB6" w:rsidP="001A4A51">
      <w:pPr>
        <w:spacing w:after="0"/>
      </w:pPr>
      <w:r w:rsidRPr="005E2FB6">
        <w:t xml:space="preserve">Incidents of unsatisfactory cleaning performance, shortage of hours, or failure to comply with other terms of the </w:t>
      </w:r>
      <w:r w:rsidR="0009347C">
        <w:t>Contract</w:t>
      </w:r>
      <w:r w:rsidRPr="005E2FB6">
        <w:t xml:space="preserve"> will constitute grounds for placing </w:t>
      </w:r>
      <w:r w:rsidR="0009347C">
        <w:t>Contract</w:t>
      </w:r>
      <w:r w:rsidRPr="005E2FB6">
        <w:t xml:space="preserve">or in default and may result in </w:t>
      </w:r>
      <w:r w:rsidR="0009347C">
        <w:t>Contract</w:t>
      </w:r>
      <w:r w:rsidRPr="005E2FB6">
        <w:t xml:space="preserve"> termination.</w:t>
      </w:r>
    </w:p>
    <w:p w:rsidR="005E2FB6" w:rsidRDefault="005E2FB6" w:rsidP="001A4A51">
      <w:pPr>
        <w:spacing w:after="0"/>
      </w:pPr>
    </w:p>
    <w:p w:rsidR="00C43409" w:rsidRPr="005E2FB6" w:rsidRDefault="00C43409" w:rsidP="001A4A51">
      <w:pPr>
        <w:spacing w:after="0"/>
        <w:sectPr w:rsidR="00C43409" w:rsidRPr="005E2FB6">
          <w:headerReference w:type="default" r:id="rId13"/>
          <w:pgSz w:w="12240" w:h="15840"/>
          <w:pgMar w:top="1260" w:right="760" w:bottom="1220" w:left="460" w:header="597" w:footer="1016" w:gutter="0"/>
          <w:cols w:space="720"/>
        </w:sectPr>
      </w:pPr>
    </w:p>
    <w:p w:rsidR="005E2FB6" w:rsidRPr="005E2FB6" w:rsidRDefault="00C43409" w:rsidP="00C43409">
      <w:pPr>
        <w:spacing w:after="0"/>
        <w:ind w:left="-990"/>
        <w:rPr>
          <w:b/>
          <w:u w:val="single"/>
        </w:rPr>
      </w:pPr>
      <w:r w:rsidRPr="00C43409">
        <w:rPr>
          <w:b/>
        </w:rPr>
        <w:lastRenderedPageBreak/>
        <w:t xml:space="preserve">14. </w:t>
      </w:r>
      <w:r w:rsidRPr="00C43409">
        <w:rPr>
          <w:b/>
        </w:rPr>
        <w:tab/>
      </w:r>
      <w:r w:rsidR="005E2FB6" w:rsidRPr="005E2FB6">
        <w:rPr>
          <w:b/>
          <w:u w:val="single"/>
        </w:rPr>
        <w:t>Supplies, Materials, and Equipment List</w:t>
      </w:r>
    </w:p>
    <w:p w:rsidR="005E2FB6" w:rsidRPr="005E2FB6" w:rsidRDefault="005E2FB6" w:rsidP="001A4A51">
      <w:pPr>
        <w:spacing w:after="0"/>
        <w:rPr>
          <w:b/>
        </w:rPr>
      </w:pPr>
    </w:p>
    <w:p w:rsidR="005E2FB6" w:rsidRPr="005E2FB6" w:rsidRDefault="005E2FB6" w:rsidP="00C43409">
      <w:pPr>
        <w:spacing w:after="0"/>
        <w:ind w:left="-990"/>
      </w:pPr>
      <w:r w:rsidRPr="005E2FB6">
        <w:t xml:space="preserve">The </w:t>
      </w:r>
      <w:r w:rsidR="0009347C">
        <w:t>Contract</w:t>
      </w:r>
      <w:r w:rsidRPr="005E2FB6">
        <w:t xml:space="preserve">or is expected to furnish the items within the below list for use during the </w:t>
      </w:r>
      <w:r w:rsidR="0009347C">
        <w:t>Contract</w:t>
      </w:r>
      <w:r w:rsidRPr="005E2FB6">
        <w:t xml:space="preserve"> period. The </w:t>
      </w:r>
      <w:r w:rsidR="0009347C">
        <w:t>Contract</w:t>
      </w:r>
      <w:r w:rsidRPr="005E2FB6">
        <w:t xml:space="preserve">or is advised that the list is by no means exhaustive and that the responsibility of providing the supplies necessary and essential for performing work specified </w:t>
      </w:r>
      <w:r w:rsidR="001A4A51">
        <w:t xml:space="preserve">in the </w:t>
      </w:r>
      <w:r w:rsidR="0009347C">
        <w:t>Contract</w:t>
      </w:r>
      <w:r w:rsidR="001A4A51">
        <w:t xml:space="preserve"> rests with the </w:t>
      </w:r>
      <w:r w:rsidR="0009347C">
        <w:t>Contract</w:t>
      </w:r>
      <w:r w:rsidRPr="005E2FB6">
        <w:t>or:</w:t>
      </w:r>
    </w:p>
    <w:p w:rsidR="005E2FB6" w:rsidRPr="005E2FB6" w:rsidRDefault="005E2FB6" w:rsidP="001A4A51">
      <w:pPr>
        <w:spacing w:after="0"/>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8"/>
        <w:gridCol w:w="5282"/>
        <w:gridCol w:w="270"/>
      </w:tblGrid>
      <w:tr w:rsidR="00C43409" w:rsidRPr="005E2FB6" w:rsidTr="00C43409">
        <w:trPr>
          <w:trHeight w:val="338"/>
        </w:trPr>
        <w:tc>
          <w:tcPr>
            <w:tcW w:w="3808" w:type="dxa"/>
          </w:tcPr>
          <w:p w:rsidR="00C43409" w:rsidRPr="005E2FB6" w:rsidRDefault="00C43409" w:rsidP="001A4A51">
            <w:pPr>
              <w:widowControl/>
              <w:autoSpaceDE/>
              <w:autoSpaceDN/>
              <w:spacing w:line="259" w:lineRule="auto"/>
              <w:rPr>
                <w:b/>
                <w:u w:val="single"/>
              </w:rPr>
            </w:pPr>
            <w:r w:rsidRPr="005E2FB6">
              <w:rPr>
                <w:b/>
                <w:u w:val="single"/>
              </w:rPr>
              <w:t>Items</w:t>
            </w:r>
          </w:p>
        </w:tc>
        <w:tc>
          <w:tcPr>
            <w:tcW w:w="5282" w:type="dxa"/>
          </w:tcPr>
          <w:p w:rsidR="00C43409" w:rsidRPr="005E2FB6" w:rsidRDefault="00C43409" w:rsidP="001A4A51">
            <w:pPr>
              <w:rPr>
                <w:b/>
                <w:u w:val="single"/>
              </w:rPr>
            </w:pPr>
          </w:p>
        </w:tc>
        <w:tc>
          <w:tcPr>
            <w:tcW w:w="270" w:type="dxa"/>
          </w:tcPr>
          <w:p w:rsidR="00C43409" w:rsidRPr="005E2FB6" w:rsidRDefault="00C43409" w:rsidP="001A4A51">
            <w:pPr>
              <w:rPr>
                <w:b/>
                <w:u w:val="single"/>
              </w:rPr>
            </w:pPr>
          </w:p>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Plastic Trash Can Liners</w:t>
            </w:r>
          </w:p>
        </w:tc>
        <w:tc>
          <w:tcPr>
            <w:tcW w:w="5282" w:type="dxa"/>
          </w:tcPr>
          <w:p w:rsidR="00C43409" w:rsidRPr="005E2FB6" w:rsidRDefault="00C43409" w:rsidP="00C43409">
            <w:pPr>
              <w:widowControl/>
              <w:autoSpaceDE/>
              <w:autoSpaceDN/>
              <w:spacing w:line="259" w:lineRule="auto"/>
            </w:pPr>
            <w:r w:rsidRPr="005E2FB6">
              <w:t>Backpack Vacuum</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Cleaner: Glass/Window</w:t>
            </w:r>
          </w:p>
        </w:tc>
        <w:tc>
          <w:tcPr>
            <w:tcW w:w="5282" w:type="dxa"/>
          </w:tcPr>
          <w:p w:rsidR="00C43409" w:rsidRPr="005E2FB6" w:rsidRDefault="00C43409" w:rsidP="00C43409">
            <w:pPr>
              <w:widowControl/>
              <w:autoSpaceDE/>
              <w:autoSpaceDN/>
              <w:spacing w:line="259" w:lineRule="auto"/>
            </w:pPr>
            <w:r w:rsidRPr="005E2FB6">
              <w:t>Floor Scrub Machine</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Cleaner: Bathroom</w:t>
            </w:r>
          </w:p>
        </w:tc>
        <w:tc>
          <w:tcPr>
            <w:tcW w:w="5282" w:type="dxa"/>
          </w:tcPr>
          <w:p w:rsidR="00C43409" w:rsidRPr="005E2FB6" w:rsidRDefault="00C43409" w:rsidP="00C43409">
            <w:pPr>
              <w:widowControl/>
              <w:autoSpaceDE/>
              <w:autoSpaceDN/>
              <w:spacing w:line="259" w:lineRule="auto"/>
            </w:pPr>
            <w:r w:rsidRPr="005E2FB6">
              <w:t>High Speed Buffing Machine</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Cleaner: Toilet Bowl</w:t>
            </w:r>
          </w:p>
        </w:tc>
        <w:tc>
          <w:tcPr>
            <w:tcW w:w="5282" w:type="dxa"/>
          </w:tcPr>
          <w:p w:rsidR="00C43409" w:rsidRPr="005E2FB6" w:rsidRDefault="00C43409" w:rsidP="00C43409">
            <w:pPr>
              <w:widowControl/>
              <w:autoSpaceDE/>
              <w:autoSpaceDN/>
              <w:spacing w:line="259" w:lineRule="auto"/>
            </w:pPr>
            <w:r w:rsidRPr="005E2FB6">
              <w:t>Low Speed Buffing Machine</w:t>
            </w:r>
          </w:p>
        </w:tc>
        <w:tc>
          <w:tcPr>
            <w:tcW w:w="270" w:type="dxa"/>
          </w:tcPr>
          <w:p w:rsidR="00C43409" w:rsidRPr="005E2FB6" w:rsidRDefault="00C43409" w:rsidP="00C43409"/>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Cleaner: Multi-Purpose</w:t>
            </w:r>
          </w:p>
        </w:tc>
        <w:tc>
          <w:tcPr>
            <w:tcW w:w="5282" w:type="dxa"/>
          </w:tcPr>
          <w:p w:rsidR="00C43409" w:rsidRPr="005E2FB6" w:rsidRDefault="00C43409" w:rsidP="00C43409">
            <w:pPr>
              <w:widowControl/>
              <w:autoSpaceDE/>
              <w:autoSpaceDN/>
              <w:spacing w:line="259" w:lineRule="auto"/>
            </w:pPr>
            <w:r w:rsidRPr="005E2FB6">
              <w:t>Carpet Steam Cleaner</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Floor Care: Stripper</w:t>
            </w:r>
          </w:p>
        </w:tc>
        <w:tc>
          <w:tcPr>
            <w:tcW w:w="5282" w:type="dxa"/>
          </w:tcPr>
          <w:p w:rsidR="00C43409" w:rsidRPr="005E2FB6" w:rsidRDefault="00C43409" w:rsidP="00C43409">
            <w:pPr>
              <w:widowControl/>
              <w:autoSpaceDE/>
              <w:autoSpaceDN/>
              <w:spacing w:line="259" w:lineRule="auto"/>
            </w:pPr>
            <w:r w:rsidRPr="005E2FB6">
              <w:t>Broom - Indoor/Outdoor</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Floor Care: Finish</w:t>
            </w:r>
          </w:p>
        </w:tc>
        <w:tc>
          <w:tcPr>
            <w:tcW w:w="5282" w:type="dxa"/>
          </w:tcPr>
          <w:p w:rsidR="00C43409" w:rsidRPr="005E2FB6" w:rsidRDefault="00C43409" w:rsidP="00C43409">
            <w:pPr>
              <w:widowControl/>
              <w:autoSpaceDE/>
              <w:autoSpaceDN/>
              <w:spacing w:line="259" w:lineRule="auto"/>
            </w:pPr>
            <w:r w:rsidRPr="005E2FB6">
              <w:t>Dustpans</w:t>
            </w:r>
          </w:p>
        </w:tc>
        <w:tc>
          <w:tcPr>
            <w:tcW w:w="270" w:type="dxa"/>
          </w:tcPr>
          <w:p w:rsidR="00C43409" w:rsidRPr="005E2FB6" w:rsidRDefault="00C43409" w:rsidP="00C43409"/>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Floor Care: Sealer</w:t>
            </w:r>
          </w:p>
        </w:tc>
        <w:tc>
          <w:tcPr>
            <w:tcW w:w="5282" w:type="dxa"/>
          </w:tcPr>
          <w:p w:rsidR="00C43409" w:rsidRPr="005E2FB6" w:rsidRDefault="00C43409" w:rsidP="00C43409">
            <w:pPr>
              <w:widowControl/>
              <w:autoSpaceDE/>
              <w:autoSpaceDN/>
              <w:spacing w:line="259" w:lineRule="auto"/>
            </w:pPr>
            <w:r w:rsidRPr="005E2FB6">
              <w:t>Mop - Dust</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Floor Care: Polish</w:t>
            </w:r>
          </w:p>
        </w:tc>
        <w:tc>
          <w:tcPr>
            <w:tcW w:w="5282" w:type="dxa"/>
          </w:tcPr>
          <w:p w:rsidR="00C43409" w:rsidRPr="005E2FB6" w:rsidRDefault="00C43409" w:rsidP="00C43409">
            <w:pPr>
              <w:widowControl/>
              <w:autoSpaceDE/>
              <w:autoSpaceDN/>
              <w:spacing w:line="259" w:lineRule="auto"/>
            </w:pPr>
            <w:r w:rsidRPr="005E2FB6">
              <w:t>Mop -  Dust (treated)</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Metal Polish</w:t>
            </w:r>
          </w:p>
        </w:tc>
        <w:tc>
          <w:tcPr>
            <w:tcW w:w="5282" w:type="dxa"/>
          </w:tcPr>
          <w:p w:rsidR="00C43409" w:rsidRPr="005E2FB6" w:rsidRDefault="00C43409" w:rsidP="00C43409">
            <w:pPr>
              <w:widowControl/>
              <w:autoSpaceDE/>
              <w:autoSpaceDN/>
              <w:spacing w:line="259" w:lineRule="auto"/>
            </w:pPr>
            <w:r w:rsidRPr="005E2FB6">
              <w:t>Bucket</w:t>
            </w:r>
          </w:p>
        </w:tc>
        <w:tc>
          <w:tcPr>
            <w:tcW w:w="270" w:type="dxa"/>
          </w:tcPr>
          <w:p w:rsidR="00C43409" w:rsidRPr="005E2FB6" w:rsidRDefault="00C43409" w:rsidP="00C43409"/>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Furniture Polish: Vinyl</w:t>
            </w:r>
          </w:p>
        </w:tc>
        <w:tc>
          <w:tcPr>
            <w:tcW w:w="5282" w:type="dxa"/>
          </w:tcPr>
          <w:p w:rsidR="00C43409" w:rsidRPr="005E2FB6" w:rsidRDefault="00C43409" w:rsidP="00C43409">
            <w:pPr>
              <w:widowControl/>
              <w:autoSpaceDE/>
              <w:autoSpaceDN/>
              <w:spacing w:line="259" w:lineRule="auto"/>
            </w:pPr>
            <w:r w:rsidRPr="005E2FB6">
              <w:t>Wringer</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Furniture Polish: Wood</w:t>
            </w:r>
          </w:p>
        </w:tc>
        <w:tc>
          <w:tcPr>
            <w:tcW w:w="5282" w:type="dxa"/>
          </w:tcPr>
          <w:p w:rsidR="00C43409" w:rsidRPr="005E2FB6" w:rsidRDefault="00C43409" w:rsidP="00C43409">
            <w:pPr>
              <w:widowControl/>
              <w:autoSpaceDE/>
              <w:autoSpaceDN/>
              <w:spacing w:line="259" w:lineRule="auto"/>
            </w:pPr>
            <w:r w:rsidRPr="005E2FB6">
              <w:t>Wet Floor Signs</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Carpet Spot/Stain Remover</w:t>
            </w:r>
          </w:p>
        </w:tc>
        <w:tc>
          <w:tcPr>
            <w:tcW w:w="5282" w:type="dxa"/>
          </w:tcPr>
          <w:p w:rsidR="00C43409" w:rsidRPr="005E2FB6" w:rsidRDefault="00C43409" w:rsidP="00C43409">
            <w:pPr>
              <w:widowControl/>
              <w:autoSpaceDE/>
              <w:autoSpaceDN/>
              <w:spacing w:line="259" w:lineRule="auto"/>
            </w:pPr>
            <w:r>
              <w:t xml:space="preserve">Mobile Trash Cans </w:t>
            </w:r>
            <w:r w:rsidRPr="005E2FB6">
              <w:t>(w/caddy)</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Carpet Cleaner</w:t>
            </w:r>
          </w:p>
        </w:tc>
        <w:tc>
          <w:tcPr>
            <w:tcW w:w="5282" w:type="dxa"/>
          </w:tcPr>
          <w:p w:rsidR="00C43409" w:rsidRPr="005E2FB6" w:rsidRDefault="00C43409" w:rsidP="00C43409">
            <w:pPr>
              <w:widowControl/>
              <w:autoSpaceDE/>
              <w:autoSpaceDN/>
              <w:spacing w:line="259" w:lineRule="auto"/>
            </w:pPr>
            <w:r w:rsidRPr="005E2FB6">
              <w:t>Special High Cleaning Equipment</w:t>
            </w:r>
          </w:p>
        </w:tc>
        <w:tc>
          <w:tcPr>
            <w:tcW w:w="270" w:type="dxa"/>
          </w:tcPr>
          <w:p w:rsidR="00C43409" w:rsidRPr="005E2FB6" w:rsidRDefault="00C43409" w:rsidP="00C43409"/>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Disinfectant</w:t>
            </w:r>
          </w:p>
        </w:tc>
        <w:tc>
          <w:tcPr>
            <w:tcW w:w="5282" w:type="dxa"/>
          </w:tcPr>
          <w:p w:rsidR="00C43409" w:rsidRPr="005E2FB6" w:rsidRDefault="00C43409" w:rsidP="00C43409">
            <w:pPr>
              <w:widowControl/>
              <w:autoSpaceDE/>
              <w:autoSpaceDN/>
              <w:spacing w:line="259" w:lineRule="auto"/>
            </w:pPr>
            <w:r w:rsidRPr="005E2FB6">
              <w:t>Dusters (</w:t>
            </w:r>
            <w:proofErr w:type="spellStart"/>
            <w:r w:rsidRPr="005E2FB6">
              <w:t>Lambs</w:t>
            </w:r>
            <w:proofErr w:type="spellEnd"/>
            <w:r w:rsidRPr="005E2FB6">
              <w:t xml:space="preserve"> wool or approved equal)</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Tile Cleaner</w:t>
            </w:r>
          </w:p>
        </w:tc>
        <w:tc>
          <w:tcPr>
            <w:tcW w:w="5282" w:type="dxa"/>
          </w:tcPr>
          <w:p w:rsidR="00C43409" w:rsidRPr="005E2FB6" w:rsidRDefault="00C43409" w:rsidP="00C43409">
            <w:pPr>
              <w:widowControl/>
              <w:autoSpaceDE/>
              <w:autoSpaceDN/>
              <w:spacing w:line="259" w:lineRule="auto"/>
            </w:pPr>
            <w:r w:rsidRPr="005E2FB6">
              <w:t>Commode Brush</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Gum Remover</w:t>
            </w:r>
          </w:p>
        </w:tc>
        <w:tc>
          <w:tcPr>
            <w:tcW w:w="5282" w:type="dxa"/>
          </w:tcPr>
          <w:p w:rsidR="00C43409" w:rsidRPr="005E2FB6" w:rsidRDefault="00C43409" w:rsidP="00C43409">
            <w:pPr>
              <w:widowControl/>
              <w:autoSpaceDE/>
              <w:autoSpaceDN/>
              <w:spacing w:line="259" w:lineRule="auto"/>
            </w:pPr>
            <w:r w:rsidRPr="005E2FB6">
              <w:t>Window Cleaning Tools</w:t>
            </w:r>
          </w:p>
        </w:tc>
        <w:tc>
          <w:tcPr>
            <w:tcW w:w="270" w:type="dxa"/>
          </w:tcPr>
          <w:p w:rsidR="00C43409" w:rsidRPr="005E2FB6" w:rsidRDefault="00C43409" w:rsidP="00C43409"/>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Dust Mop Treatment</w:t>
            </w:r>
          </w:p>
        </w:tc>
        <w:tc>
          <w:tcPr>
            <w:tcW w:w="5282" w:type="dxa"/>
          </w:tcPr>
          <w:p w:rsidR="00C43409" w:rsidRPr="005E2FB6" w:rsidRDefault="00C43409" w:rsidP="00C43409">
            <w:pPr>
              <w:widowControl/>
              <w:autoSpaceDE/>
              <w:autoSpaceDN/>
              <w:spacing w:line="259" w:lineRule="auto"/>
            </w:pPr>
            <w:r w:rsidRPr="005E2FB6">
              <w:t>Power Sweepers</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Floor Pads</w:t>
            </w:r>
          </w:p>
        </w:tc>
        <w:tc>
          <w:tcPr>
            <w:tcW w:w="5282" w:type="dxa"/>
          </w:tcPr>
          <w:p w:rsidR="00C43409" w:rsidRPr="005E2FB6" w:rsidRDefault="00C43409" w:rsidP="00C43409">
            <w:r w:rsidRPr="005E2FB6">
              <w:t>Wet/Dry Vacuum</w:t>
            </w:r>
          </w:p>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 xml:space="preserve">Upholstery Cleaner </w:t>
            </w:r>
          </w:p>
        </w:tc>
        <w:tc>
          <w:tcPr>
            <w:tcW w:w="5282" w:type="dxa"/>
          </w:tcPr>
          <w:p w:rsidR="00C43409" w:rsidRPr="005E2FB6" w:rsidRDefault="00C43409" w:rsidP="00C43409"/>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Wood Cleaner</w:t>
            </w:r>
          </w:p>
        </w:tc>
        <w:tc>
          <w:tcPr>
            <w:tcW w:w="5282" w:type="dxa"/>
          </w:tcPr>
          <w:p w:rsidR="00C43409" w:rsidRPr="005E2FB6" w:rsidRDefault="00C43409" w:rsidP="00C43409"/>
        </w:tc>
        <w:tc>
          <w:tcPr>
            <w:tcW w:w="270" w:type="dxa"/>
          </w:tcPr>
          <w:p w:rsidR="00C43409" w:rsidRPr="005E2FB6" w:rsidRDefault="00C43409" w:rsidP="00C43409"/>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Porcelain Cleaner</w:t>
            </w:r>
          </w:p>
        </w:tc>
        <w:tc>
          <w:tcPr>
            <w:tcW w:w="5282" w:type="dxa"/>
          </w:tcPr>
          <w:p w:rsidR="00C43409" w:rsidRPr="005E2FB6" w:rsidRDefault="00C43409" w:rsidP="00C43409"/>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Stainless Steel Cleaner</w:t>
            </w:r>
          </w:p>
        </w:tc>
        <w:tc>
          <w:tcPr>
            <w:tcW w:w="5282" w:type="dxa"/>
          </w:tcPr>
          <w:p w:rsidR="00C43409" w:rsidRPr="005E2FB6" w:rsidRDefault="00C43409" w:rsidP="00C43409"/>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Brass Polish</w:t>
            </w:r>
          </w:p>
        </w:tc>
        <w:tc>
          <w:tcPr>
            <w:tcW w:w="5282" w:type="dxa"/>
          </w:tcPr>
          <w:p w:rsidR="00C43409" w:rsidRPr="005E2FB6" w:rsidRDefault="00C43409" w:rsidP="00C43409"/>
        </w:tc>
        <w:tc>
          <w:tcPr>
            <w:tcW w:w="270" w:type="dxa"/>
          </w:tcPr>
          <w:p w:rsidR="00C43409" w:rsidRPr="005E2FB6" w:rsidRDefault="00C43409" w:rsidP="00C43409"/>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Toilet Paper</w:t>
            </w:r>
          </w:p>
        </w:tc>
        <w:tc>
          <w:tcPr>
            <w:tcW w:w="5282" w:type="dxa"/>
          </w:tcPr>
          <w:p w:rsidR="00C43409" w:rsidRPr="005E2FB6" w:rsidRDefault="00C43409" w:rsidP="00C43409"/>
        </w:tc>
        <w:tc>
          <w:tcPr>
            <w:tcW w:w="270" w:type="dxa"/>
          </w:tcPr>
          <w:p w:rsidR="00C43409" w:rsidRPr="005E2FB6" w:rsidRDefault="00C43409" w:rsidP="00C43409"/>
        </w:tc>
      </w:tr>
      <w:tr w:rsidR="00C43409" w:rsidRPr="005E2FB6" w:rsidTr="00C43409">
        <w:trPr>
          <w:trHeight w:val="338"/>
        </w:trPr>
        <w:tc>
          <w:tcPr>
            <w:tcW w:w="3808" w:type="dxa"/>
          </w:tcPr>
          <w:p w:rsidR="00C43409" w:rsidRPr="005E2FB6" w:rsidRDefault="00C43409" w:rsidP="00C43409">
            <w:pPr>
              <w:widowControl/>
              <w:autoSpaceDE/>
              <w:autoSpaceDN/>
              <w:spacing w:line="259" w:lineRule="auto"/>
            </w:pPr>
            <w:r w:rsidRPr="005E2FB6">
              <w:t>Paper Towels</w:t>
            </w:r>
          </w:p>
        </w:tc>
        <w:tc>
          <w:tcPr>
            <w:tcW w:w="5282" w:type="dxa"/>
          </w:tcPr>
          <w:p w:rsidR="00C43409" w:rsidRPr="005E2FB6" w:rsidRDefault="00C43409" w:rsidP="00C43409"/>
        </w:tc>
        <w:tc>
          <w:tcPr>
            <w:tcW w:w="270" w:type="dxa"/>
          </w:tcPr>
          <w:p w:rsidR="00C43409" w:rsidRPr="005E2FB6" w:rsidRDefault="00C43409" w:rsidP="00C43409"/>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Liquid Soap</w:t>
            </w:r>
          </w:p>
        </w:tc>
        <w:tc>
          <w:tcPr>
            <w:tcW w:w="5282" w:type="dxa"/>
          </w:tcPr>
          <w:p w:rsidR="00C43409" w:rsidRPr="005E2FB6" w:rsidRDefault="00C43409" w:rsidP="00C43409"/>
        </w:tc>
        <w:tc>
          <w:tcPr>
            <w:tcW w:w="270" w:type="dxa"/>
          </w:tcPr>
          <w:p w:rsidR="00C43409" w:rsidRPr="005E2FB6" w:rsidRDefault="00C43409" w:rsidP="00C43409"/>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Vacuum</w:t>
            </w:r>
          </w:p>
        </w:tc>
        <w:tc>
          <w:tcPr>
            <w:tcW w:w="5282" w:type="dxa"/>
          </w:tcPr>
          <w:p w:rsidR="00C43409" w:rsidRPr="005E2FB6" w:rsidRDefault="00C43409" w:rsidP="00C43409"/>
        </w:tc>
        <w:tc>
          <w:tcPr>
            <w:tcW w:w="270" w:type="dxa"/>
          </w:tcPr>
          <w:p w:rsidR="00C43409" w:rsidRPr="005E2FB6" w:rsidRDefault="00C43409" w:rsidP="00C43409"/>
        </w:tc>
      </w:tr>
      <w:tr w:rsidR="00C43409" w:rsidRPr="005E2FB6" w:rsidTr="00C43409">
        <w:trPr>
          <w:trHeight w:val="315"/>
        </w:trPr>
        <w:tc>
          <w:tcPr>
            <w:tcW w:w="3808" w:type="dxa"/>
          </w:tcPr>
          <w:p w:rsidR="00C43409" w:rsidRPr="005E2FB6" w:rsidRDefault="00C43409" w:rsidP="00C43409">
            <w:pPr>
              <w:widowControl/>
              <w:autoSpaceDE/>
              <w:autoSpaceDN/>
              <w:spacing w:line="259" w:lineRule="auto"/>
            </w:pPr>
            <w:r w:rsidRPr="005E2FB6">
              <w:t xml:space="preserve"> Commercial Grade, 1 ½hp.Min.</w:t>
            </w:r>
          </w:p>
        </w:tc>
        <w:tc>
          <w:tcPr>
            <w:tcW w:w="5282" w:type="dxa"/>
          </w:tcPr>
          <w:p w:rsidR="00C43409" w:rsidRPr="005E2FB6" w:rsidRDefault="00C43409" w:rsidP="00C43409"/>
        </w:tc>
        <w:tc>
          <w:tcPr>
            <w:tcW w:w="270" w:type="dxa"/>
          </w:tcPr>
          <w:p w:rsidR="00C43409" w:rsidRPr="005E2FB6" w:rsidRDefault="00C43409" w:rsidP="00C43409"/>
        </w:tc>
      </w:tr>
    </w:tbl>
    <w:p w:rsidR="00517D79" w:rsidRDefault="00517D79"/>
    <w:sectPr w:rsidR="00517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089" w:rsidRDefault="003E0089" w:rsidP="001A4A51">
      <w:pPr>
        <w:spacing w:after="0" w:line="240" w:lineRule="auto"/>
      </w:pPr>
      <w:r>
        <w:separator/>
      </w:r>
    </w:p>
  </w:endnote>
  <w:endnote w:type="continuationSeparator" w:id="0">
    <w:p w:rsidR="003E0089" w:rsidRDefault="003E0089" w:rsidP="001A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D3" w:rsidRDefault="00971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09" w:rsidRPr="00DF2187" w:rsidRDefault="00C43409">
    <w:pPr>
      <w:pStyle w:val="Footer"/>
      <w:jc w:val="center"/>
      <w:rPr>
        <w:rFonts w:ascii="Times New Roman" w:hAnsi="Times New Roman" w:cs="Times New Roman"/>
      </w:rPr>
    </w:pPr>
    <w:r w:rsidRPr="00DF2187">
      <w:rPr>
        <w:rFonts w:ascii="Times New Roman" w:hAnsi="Times New Roman" w:cs="Times New Roman"/>
      </w:rPr>
      <w:t xml:space="preserve">Page </w:t>
    </w:r>
    <w:r w:rsidRPr="00DF2187">
      <w:rPr>
        <w:rFonts w:ascii="Times New Roman" w:hAnsi="Times New Roman" w:cs="Times New Roman"/>
      </w:rPr>
      <w:fldChar w:fldCharType="begin"/>
    </w:r>
    <w:r w:rsidRPr="00DF2187">
      <w:rPr>
        <w:rFonts w:ascii="Times New Roman" w:hAnsi="Times New Roman" w:cs="Times New Roman"/>
      </w:rPr>
      <w:instrText xml:space="preserve"> PAGE  \* Arabic  \* MERGEFORMAT </w:instrText>
    </w:r>
    <w:r w:rsidRPr="00DF2187">
      <w:rPr>
        <w:rFonts w:ascii="Times New Roman" w:hAnsi="Times New Roman" w:cs="Times New Roman"/>
      </w:rPr>
      <w:fldChar w:fldCharType="separate"/>
    </w:r>
    <w:r w:rsidR="00B82BEE">
      <w:rPr>
        <w:rFonts w:ascii="Times New Roman" w:hAnsi="Times New Roman" w:cs="Times New Roman"/>
        <w:noProof/>
      </w:rPr>
      <w:t>10</w:t>
    </w:r>
    <w:r w:rsidRPr="00DF2187">
      <w:rPr>
        <w:rFonts w:ascii="Times New Roman" w:hAnsi="Times New Roman" w:cs="Times New Roman"/>
      </w:rPr>
      <w:fldChar w:fldCharType="end"/>
    </w:r>
    <w:r w:rsidRPr="00DF2187">
      <w:rPr>
        <w:rFonts w:ascii="Times New Roman" w:hAnsi="Times New Roman" w:cs="Times New Roman"/>
      </w:rPr>
      <w:t xml:space="preserve"> of </w:t>
    </w:r>
    <w:r w:rsidRPr="00DF2187">
      <w:rPr>
        <w:rFonts w:ascii="Times New Roman" w:hAnsi="Times New Roman" w:cs="Times New Roman"/>
      </w:rPr>
      <w:fldChar w:fldCharType="begin"/>
    </w:r>
    <w:r w:rsidRPr="00DF2187">
      <w:rPr>
        <w:rFonts w:ascii="Times New Roman" w:hAnsi="Times New Roman" w:cs="Times New Roman"/>
      </w:rPr>
      <w:instrText xml:space="preserve"> NUMPAGES  \* Arabic  \* MERGEFORMAT </w:instrText>
    </w:r>
    <w:r w:rsidRPr="00DF2187">
      <w:rPr>
        <w:rFonts w:ascii="Times New Roman" w:hAnsi="Times New Roman" w:cs="Times New Roman"/>
      </w:rPr>
      <w:fldChar w:fldCharType="separate"/>
    </w:r>
    <w:r w:rsidR="00B82BEE">
      <w:rPr>
        <w:rFonts w:ascii="Times New Roman" w:hAnsi="Times New Roman" w:cs="Times New Roman"/>
        <w:noProof/>
      </w:rPr>
      <w:t>14</w:t>
    </w:r>
    <w:r w:rsidRPr="00DF2187">
      <w:rPr>
        <w:rFonts w:ascii="Times New Roman" w:hAnsi="Times New Roman" w:cs="Times New Roman"/>
        <w:noProof/>
      </w:rPr>
      <w:fldChar w:fldCharType="end"/>
    </w:r>
  </w:p>
  <w:p w:rsidR="00C43409" w:rsidRDefault="00C43409">
    <w:pPr>
      <w:pStyle w:val="BodyText"/>
      <w:spacing w:line="14" w:lineRule="auto"/>
      <w:rPr>
        <w:sz w:val="17"/>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D3" w:rsidRDefault="00971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089" w:rsidRDefault="003E0089" w:rsidP="001A4A51">
      <w:pPr>
        <w:spacing w:after="0" w:line="240" w:lineRule="auto"/>
      </w:pPr>
      <w:r>
        <w:separator/>
      </w:r>
    </w:p>
  </w:footnote>
  <w:footnote w:type="continuationSeparator" w:id="0">
    <w:p w:rsidR="003E0089" w:rsidRDefault="003E0089" w:rsidP="001A4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D3" w:rsidRDefault="00971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09" w:rsidRDefault="00C43409" w:rsidP="001A4A51">
    <w:pPr>
      <w:spacing w:after="0"/>
      <w:jc w:val="center"/>
      <w:rPr>
        <w:rFonts w:ascii="Times New Roman" w:hAnsi="Times New Roman" w:cs="Times New Roman"/>
        <w:sz w:val="24"/>
        <w:szCs w:val="24"/>
      </w:rPr>
    </w:pPr>
    <w:r w:rsidRPr="00F42C26">
      <w:rPr>
        <w:rFonts w:ascii="Times New Roman" w:hAnsi="Times New Roman" w:cs="Times New Roman"/>
        <w:sz w:val="24"/>
        <w:szCs w:val="24"/>
      </w:rPr>
      <w:t>Attachment B – Specifications</w:t>
    </w:r>
  </w:p>
  <w:p w:rsidR="00C43409" w:rsidRDefault="00C43409" w:rsidP="001A4A51">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RFx</w:t>
    </w:r>
    <w:proofErr w:type="spellEnd"/>
    <w:r>
      <w:rPr>
        <w:rFonts w:ascii="Times New Roman" w:hAnsi="Times New Roman" w:cs="Times New Roman"/>
        <w:sz w:val="24"/>
        <w:szCs w:val="24"/>
      </w:rPr>
      <w:t xml:space="preserve"> No.: </w:t>
    </w:r>
    <w:r w:rsidRPr="003C3DC4">
      <w:rPr>
        <w:rFonts w:ascii="Times New Roman" w:hAnsi="Times New Roman" w:cs="Times New Roman"/>
        <w:sz w:val="24"/>
        <w:szCs w:val="24"/>
      </w:rPr>
      <w:t>30000</w:t>
    </w:r>
    <w:r w:rsidR="00110015">
      <w:rPr>
        <w:rFonts w:ascii="Times New Roman" w:hAnsi="Times New Roman" w:cs="Times New Roman"/>
        <w:sz w:val="24"/>
        <w:szCs w:val="24"/>
      </w:rPr>
      <w:t>24574</w:t>
    </w:r>
    <w:r>
      <w:rPr>
        <w:rFonts w:ascii="Times New Roman" w:hAnsi="Times New Roman" w:cs="Times New Roman"/>
        <w:sz w:val="24"/>
        <w:szCs w:val="24"/>
      </w:rPr>
      <w:tab/>
      <w:t xml:space="preserve">      </w:t>
    </w:r>
    <w:r w:rsidRPr="001856F5">
      <w:rPr>
        <w:rFonts w:ascii="Times New Roman" w:hAnsi="Times New Roman" w:cs="Times New Roman"/>
        <w:sz w:val="24"/>
        <w:szCs w:val="24"/>
      </w:rPr>
      <w:t>Title</w:t>
    </w:r>
    <w:r>
      <w:rPr>
        <w:rFonts w:ascii="Times New Roman" w:hAnsi="Times New Roman" w:cs="Times New Roman"/>
        <w:sz w:val="24"/>
        <w:szCs w:val="24"/>
      </w:rPr>
      <w:t>: *</w:t>
    </w:r>
    <w:proofErr w:type="spellStart"/>
    <w:r w:rsidRPr="00A72BAC">
      <w:rPr>
        <w:rFonts w:ascii="Times New Roman" w:hAnsi="Times New Roman" w:cs="Times New Roman"/>
        <w:bCs/>
        <w:sz w:val="24"/>
        <w:szCs w:val="24"/>
      </w:rPr>
      <w:t>Mand</w:t>
    </w:r>
    <w:proofErr w:type="spellEnd"/>
    <w:r w:rsidRPr="00A72BAC">
      <w:rPr>
        <w:rFonts w:ascii="Times New Roman" w:hAnsi="Times New Roman" w:cs="Times New Roman"/>
        <w:bCs/>
        <w:sz w:val="24"/>
        <w:szCs w:val="24"/>
      </w:rPr>
      <w:t>. Site Vis</w:t>
    </w:r>
    <w:r>
      <w:rPr>
        <w:rFonts w:ascii="Times New Roman" w:hAnsi="Times New Roman" w:cs="Times New Roman"/>
        <w:bCs/>
        <w:sz w:val="24"/>
        <w:szCs w:val="24"/>
      </w:rPr>
      <w:t>i</w:t>
    </w:r>
    <w:r w:rsidRPr="00A72BAC">
      <w:rPr>
        <w:rFonts w:ascii="Times New Roman" w:hAnsi="Times New Roman" w:cs="Times New Roman"/>
        <w:bCs/>
        <w:sz w:val="24"/>
        <w:szCs w:val="24"/>
      </w:rPr>
      <w:t>t</w:t>
    </w:r>
    <w:r w:rsidRPr="00A72BAC">
      <w:rPr>
        <w:rFonts w:ascii="Times New Roman" w:hAnsi="Times New Roman" w:cs="Times New Roman"/>
        <w:sz w:val="24"/>
        <w:szCs w:val="24"/>
      </w:rPr>
      <w:t>*</w:t>
    </w:r>
    <w:r w:rsidR="00463E2D">
      <w:rPr>
        <w:rFonts w:ascii="Times New Roman" w:hAnsi="Times New Roman" w:cs="Times New Roman"/>
        <w:sz w:val="24"/>
        <w:szCs w:val="24"/>
      </w:rPr>
      <w:t xml:space="preserve"> Janitorial Services –L</w:t>
    </w:r>
    <w:r w:rsidR="00971AD3">
      <w:rPr>
        <w:rFonts w:ascii="Times New Roman" w:hAnsi="Times New Roman" w:cs="Times New Roman"/>
        <w:sz w:val="24"/>
        <w:szCs w:val="24"/>
      </w:rPr>
      <w:t>D</w:t>
    </w:r>
    <w:r w:rsidR="00463E2D">
      <w:rPr>
        <w:rFonts w:ascii="Times New Roman" w:hAnsi="Times New Roman" w:cs="Times New Roman"/>
        <w:sz w:val="24"/>
        <w:szCs w:val="24"/>
      </w:rPr>
      <w:t>WF</w:t>
    </w:r>
  </w:p>
  <w:p w:rsidR="00C43409" w:rsidRPr="00F42C26" w:rsidRDefault="00C43409" w:rsidP="001A4A51">
    <w:pPr>
      <w:spacing w:after="0"/>
      <w:jc w:val="center"/>
      <w:rPr>
        <w:rFonts w:ascii="Times New Roman" w:hAnsi="Times New Roman" w:cs="Times New Roman"/>
        <w:sz w:val="24"/>
        <w:szCs w:val="24"/>
      </w:rPr>
    </w:pPr>
  </w:p>
  <w:p w:rsidR="00C43409" w:rsidRDefault="00C43409">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EA1165A" wp14:editId="64E35608">
              <wp:simplePos x="0" y="0"/>
              <wp:positionH relativeFrom="page">
                <wp:posOffset>351183</wp:posOffset>
              </wp:positionH>
              <wp:positionV relativeFrom="page">
                <wp:posOffset>832623</wp:posOffset>
              </wp:positionV>
              <wp:extent cx="3852545" cy="903412"/>
              <wp:effectExtent l="0" t="0" r="1460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852545" cy="903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409" w:rsidRDefault="00C43409">
                          <w:pPr>
                            <w:spacing w:line="213" w:lineRule="exact"/>
                            <w:ind w:left="27"/>
                            <w:rPr>
                              <w:b/>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1165A" id="_x0000_t202" coordsize="21600,21600" o:spt="202" path="m,l,21600r21600,l21600,xe">
              <v:stroke joinstyle="miter"/>
              <v:path gradientshapeok="t" o:connecttype="rect"/>
            </v:shapetype>
            <v:shape id="Text Box 8" o:spid="_x0000_s1026" type="#_x0000_t202" style="position:absolute;margin-left:27.65pt;margin-top:65.55pt;width:303.35pt;height:71.15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" filled="f" stroked="f">
              <v:textbox inset="0,0,0,0">
                <w:txbxContent>
                  <w:p w:rsidR="00C43409" w:rsidRDefault="00C43409">
                    <w:pPr>
                      <w:spacing w:line="213" w:lineRule="exact"/>
                      <w:ind w:left="27"/>
                      <w:rPr>
                        <w:b/>
                        <w:sz w:val="19"/>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D3" w:rsidRDefault="00971A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09" w:rsidRDefault="00C43409" w:rsidP="00C43409">
    <w:pPr>
      <w:jc w:val="center"/>
      <w:rPr>
        <w:rFonts w:ascii="Times New Roman" w:hAnsi="Times New Roman" w:cs="Times New Roman"/>
        <w:sz w:val="24"/>
        <w:szCs w:val="24"/>
      </w:rPr>
    </w:pPr>
    <w:r w:rsidRPr="00F42C26">
      <w:rPr>
        <w:rFonts w:ascii="Times New Roman" w:hAnsi="Times New Roman" w:cs="Times New Roman"/>
        <w:sz w:val="24"/>
        <w:szCs w:val="24"/>
      </w:rPr>
      <w:t>Attachment B – Specifications</w:t>
    </w:r>
  </w:p>
  <w:p w:rsidR="00C43409" w:rsidRDefault="00C43409" w:rsidP="00C43409">
    <w:pPr>
      <w:jc w:val="center"/>
      <w:rPr>
        <w:rFonts w:ascii="Times New Roman" w:hAnsi="Times New Roman" w:cs="Times New Roman"/>
        <w:sz w:val="24"/>
        <w:szCs w:val="24"/>
      </w:rPr>
    </w:pPr>
  </w:p>
  <w:p w:rsidR="00C43409" w:rsidRPr="00F42C26" w:rsidRDefault="00C43409" w:rsidP="00C43409">
    <w:pPr>
      <w:jc w:val="center"/>
      <w:rPr>
        <w:rFonts w:ascii="Times New Roman" w:hAnsi="Times New Roman" w:cs="Times New Roman"/>
        <w:sz w:val="24"/>
        <w:szCs w:val="24"/>
      </w:rPr>
    </w:pPr>
    <w:proofErr w:type="spellStart"/>
    <w:r>
      <w:rPr>
        <w:rFonts w:ascii="Times New Roman" w:hAnsi="Times New Roman" w:cs="Times New Roman"/>
        <w:sz w:val="24"/>
        <w:szCs w:val="24"/>
      </w:rPr>
      <w:t>RFx</w:t>
    </w:r>
    <w:proofErr w:type="spellEnd"/>
    <w:r>
      <w:rPr>
        <w:rFonts w:ascii="Times New Roman" w:hAnsi="Times New Roman" w:cs="Times New Roman"/>
        <w:sz w:val="24"/>
        <w:szCs w:val="24"/>
      </w:rPr>
      <w:t xml:space="preserve"> No.: </w:t>
    </w:r>
    <w:r w:rsidRPr="003C3DC4">
      <w:rPr>
        <w:rFonts w:ascii="Times New Roman" w:hAnsi="Times New Roman" w:cs="Times New Roman"/>
        <w:sz w:val="24"/>
        <w:szCs w:val="24"/>
      </w:rPr>
      <w:t>300002</w:t>
    </w:r>
    <w:r w:rsidR="00463E2D">
      <w:rPr>
        <w:rFonts w:ascii="Times New Roman" w:hAnsi="Times New Roman" w:cs="Times New Roman"/>
        <w:sz w:val="24"/>
        <w:szCs w:val="24"/>
      </w:rPr>
      <w:t>4574</w:t>
    </w:r>
    <w:r>
      <w:rPr>
        <w:rFonts w:ascii="Times New Roman" w:hAnsi="Times New Roman" w:cs="Times New Roman"/>
        <w:sz w:val="24"/>
        <w:szCs w:val="24"/>
      </w:rPr>
      <w:tab/>
      <w:t xml:space="preserve">      </w:t>
    </w:r>
    <w:r w:rsidRPr="001856F5">
      <w:rPr>
        <w:rFonts w:ascii="Times New Roman" w:hAnsi="Times New Roman" w:cs="Times New Roman"/>
        <w:sz w:val="24"/>
        <w:szCs w:val="24"/>
      </w:rPr>
      <w:t>Title</w:t>
    </w:r>
    <w:r>
      <w:rPr>
        <w:rFonts w:ascii="Times New Roman" w:hAnsi="Times New Roman" w:cs="Times New Roman"/>
        <w:sz w:val="24"/>
        <w:szCs w:val="24"/>
      </w:rPr>
      <w:t>: *</w:t>
    </w:r>
    <w:proofErr w:type="spellStart"/>
    <w:r w:rsidRPr="00A72BAC">
      <w:rPr>
        <w:rFonts w:ascii="Times New Roman" w:hAnsi="Times New Roman" w:cs="Times New Roman"/>
        <w:bCs/>
        <w:sz w:val="24"/>
        <w:szCs w:val="24"/>
      </w:rPr>
      <w:t>Mand</w:t>
    </w:r>
    <w:proofErr w:type="spellEnd"/>
    <w:r w:rsidRPr="00A72BAC">
      <w:rPr>
        <w:rFonts w:ascii="Times New Roman" w:hAnsi="Times New Roman" w:cs="Times New Roman"/>
        <w:bCs/>
        <w:sz w:val="24"/>
        <w:szCs w:val="24"/>
      </w:rPr>
      <w:t>. Site Vis</w:t>
    </w:r>
    <w:r>
      <w:rPr>
        <w:rFonts w:ascii="Times New Roman" w:hAnsi="Times New Roman" w:cs="Times New Roman"/>
        <w:bCs/>
        <w:sz w:val="24"/>
        <w:szCs w:val="24"/>
      </w:rPr>
      <w:t>i</w:t>
    </w:r>
    <w:r w:rsidRPr="00A72BAC">
      <w:rPr>
        <w:rFonts w:ascii="Times New Roman" w:hAnsi="Times New Roman" w:cs="Times New Roman"/>
        <w:bCs/>
        <w:sz w:val="24"/>
        <w:szCs w:val="24"/>
      </w:rPr>
      <w:t>t</w:t>
    </w:r>
    <w:r w:rsidRPr="00A72BAC">
      <w:rPr>
        <w:rFonts w:ascii="Times New Roman" w:hAnsi="Times New Roman" w:cs="Times New Roman"/>
        <w:sz w:val="24"/>
        <w:szCs w:val="24"/>
      </w:rPr>
      <w:t>*</w:t>
    </w:r>
    <w:r>
      <w:rPr>
        <w:rFonts w:ascii="Times New Roman" w:hAnsi="Times New Roman" w:cs="Times New Roman"/>
        <w:sz w:val="24"/>
        <w:szCs w:val="24"/>
      </w:rPr>
      <w:t xml:space="preserve"> Janitorial Services -L</w:t>
    </w:r>
    <w:r w:rsidR="00971AD3">
      <w:rPr>
        <w:rFonts w:ascii="Times New Roman" w:hAnsi="Times New Roman" w:cs="Times New Roman"/>
        <w:sz w:val="24"/>
        <w:szCs w:val="24"/>
      </w:rPr>
      <w:t>D</w:t>
    </w:r>
    <w:r>
      <w:rPr>
        <w:rFonts w:ascii="Times New Roman" w:hAnsi="Times New Roman" w:cs="Times New Roman"/>
        <w:sz w:val="24"/>
        <w:szCs w:val="24"/>
      </w:rPr>
      <w:t>W</w:t>
    </w:r>
    <w:r w:rsidR="00971AD3">
      <w:rPr>
        <w:rFonts w:ascii="Times New Roman" w:hAnsi="Times New Roman" w:cs="Times New Roman"/>
        <w:sz w:val="24"/>
        <w:szCs w:val="24"/>
      </w:rPr>
      <w:t>F</w:t>
    </w:r>
  </w:p>
  <w:p w:rsidR="00C43409" w:rsidRPr="002F689A" w:rsidRDefault="00C43409" w:rsidP="00C43409">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472"/>
    <w:multiLevelType w:val="multilevel"/>
    <w:tmpl w:val="C242EAAA"/>
    <w:lvl w:ilvl="0">
      <w:start w:val="10"/>
      <w:numFmt w:val="decimal"/>
      <w:lvlText w:val="%1"/>
      <w:lvlJc w:val="left"/>
      <w:pPr>
        <w:ind w:left="1554" w:hanging="726"/>
      </w:pPr>
      <w:rPr>
        <w:rFonts w:hint="default"/>
      </w:rPr>
    </w:lvl>
    <w:lvl w:ilvl="1">
      <w:start w:val="2"/>
      <w:numFmt w:val="decimal"/>
      <w:lvlText w:val="%1.%2"/>
      <w:lvlJc w:val="left"/>
      <w:pPr>
        <w:ind w:left="1554" w:hanging="726"/>
      </w:pPr>
      <w:rPr>
        <w:rFonts w:ascii="Arial" w:eastAsia="Arial" w:hAnsi="Arial" w:cs="Arial" w:hint="default"/>
        <w:color w:val="1A1A1A"/>
        <w:spacing w:val="-1"/>
        <w:w w:val="105"/>
        <w:sz w:val="20"/>
        <w:szCs w:val="20"/>
      </w:rPr>
    </w:lvl>
    <w:lvl w:ilvl="2">
      <w:start w:val="1"/>
      <w:numFmt w:val="lowerLetter"/>
      <w:lvlText w:val="%3."/>
      <w:lvlJc w:val="left"/>
      <w:pPr>
        <w:ind w:left="2268" w:hanging="709"/>
      </w:pPr>
      <w:rPr>
        <w:rFonts w:hint="default"/>
        <w:spacing w:val="-1"/>
        <w:w w:val="110"/>
        <w:sz w:val="22"/>
        <w:szCs w:val="22"/>
      </w:rPr>
    </w:lvl>
    <w:lvl w:ilvl="3">
      <w:start w:val="1"/>
      <w:numFmt w:val="decimal"/>
      <w:lvlText w:val="%4."/>
      <w:lvlJc w:val="left"/>
      <w:pPr>
        <w:ind w:left="2550" w:hanging="275"/>
      </w:pPr>
      <w:rPr>
        <w:rFonts w:ascii="Times New Roman" w:eastAsia="Arial" w:hAnsi="Times New Roman" w:cs="Times New Roman" w:hint="default"/>
        <w:b/>
        <w:bCs/>
        <w:color w:val="1A1A1A"/>
        <w:spacing w:val="-1"/>
        <w:w w:val="105"/>
        <w:sz w:val="22"/>
        <w:szCs w:val="22"/>
      </w:rPr>
    </w:lvl>
    <w:lvl w:ilvl="4">
      <w:numFmt w:val="bullet"/>
      <w:lvlText w:val="•"/>
      <w:lvlJc w:val="left"/>
      <w:pPr>
        <w:ind w:left="4680" w:hanging="275"/>
      </w:pPr>
      <w:rPr>
        <w:rFonts w:hint="default"/>
      </w:rPr>
    </w:lvl>
    <w:lvl w:ilvl="5">
      <w:numFmt w:val="bullet"/>
      <w:lvlText w:val="•"/>
      <w:lvlJc w:val="left"/>
      <w:pPr>
        <w:ind w:left="5740" w:hanging="275"/>
      </w:pPr>
      <w:rPr>
        <w:rFonts w:hint="default"/>
      </w:rPr>
    </w:lvl>
    <w:lvl w:ilvl="6">
      <w:numFmt w:val="bullet"/>
      <w:lvlText w:val="•"/>
      <w:lvlJc w:val="left"/>
      <w:pPr>
        <w:ind w:left="6800" w:hanging="275"/>
      </w:pPr>
      <w:rPr>
        <w:rFonts w:hint="default"/>
      </w:rPr>
    </w:lvl>
    <w:lvl w:ilvl="7">
      <w:numFmt w:val="bullet"/>
      <w:lvlText w:val="•"/>
      <w:lvlJc w:val="left"/>
      <w:pPr>
        <w:ind w:left="7860" w:hanging="275"/>
      </w:pPr>
      <w:rPr>
        <w:rFonts w:hint="default"/>
      </w:rPr>
    </w:lvl>
    <w:lvl w:ilvl="8">
      <w:numFmt w:val="bullet"/>
      <w:lvlText w:val="•"/>
      <w:lvlJc w:val="left"/>
      <w:pPr>
        <w:ind w:left="8920" w:hanging="275"/>
      </w:pPr>
      <w:rPr>
        <w:rFonts w:hint="default"/>
      </w:rPr>
    </w:lvl>
  </w:abstractNum>
  <w:abstractNum w:abstractNumId="1" w15:restartNumberingAfterBreak="0">
    <w:nsid w:val="05CE5ABB"/>
    <w:multiLevelType w:val="multilevel"/>
    <w:tmpl w:val="6BA8AAFA"/>
    <w:lvl w:ilvl="0">
      <w:start w:val="11"/>
      <w:numFmt w:val="decimal"/>
      <w:lvlText w:val="%1"/>
      <w:lvlJc w:val="left"/>
      <w:pPr>
        <w:ind w:left="554" w:hanging="439"/>
      </w:pPr>
      <w:rPr>
        <w:rFonts w:hint="default"/>
      </w:rPr>
    </w:lvl>
    <w:lvl w:ilvl="1">
      <w:numFmt w:val="decimal"/>
      <w:lvlText w:val="%1.%2"/>
      <w:lvlJc w:val="left"/>
      <w:pPr>
        <w:ind w:left="554" w:hanging="439"/>
      </w:pPr>
      <w:rPr>
        <w:rFonts w:ascii="Arial" w:eastAsia="Arial" w:hAnsi="Arial" w:cs="Arial" w:hint="default"/>
        <w:b/>
        <w:bCs/>
        <w:color w:val="1D1D1D"/>
        <w:spacing w:val="-1"/>
        <w:w w:val="109"/>
        <w:sz w:val="19"/>
        <w:szCs w:val="19"/>
      </w:rPr>
    </w:lvl>
    <w:lvl w:ilvl="2">
      <w:start w:val="1"/>
      <w:numFmt w:val="lowerLetter"/>
      <w:lvlText w:val="%3."/>
      <w:lvlJc w:val="left"/>
      <w:pPr>
        <w:ind w:left="1187" w:hanging="291"/>
      </w:pPr>
      <w:rPr>
        <w:rFonts w:ascii="Times New Roman" w:eastAsia="Arial" w:hAnsi="Times New Roman" w:cs="Times New Roman" w:hint="default"/>
        <w:color w:val="1D1D1D"/>
        <w:spacing w:val="-1"/>
        <w:w w:val="104"/>
        <w:sz w:val="22"/>
        <w:szCs w:val="22"/>
      </w:rPr>
    </w:lvl>
    <w:lvl w:ilvl="3">
      <w:numFmt w:val="bullet"/>
      <w:lvlText w:val="•"/>
      <w:lvlJc w:val="left"/>
      <w:pPr>
        <w:ind w:left="3366" w:hanging="291"/>
      </w:pPr>
      <w:rPr>
        <w:rFonts w:hint="default"/>
      </w:rPr>
    </w:lvl>
    <w:lvl w:ilvl="4">
      <w:numFmt w:val="bullet"/>
      <w:lvlText w:val="•"/>
      <w:lvlJc w:val="left"/>
      <w:pPr>
        <w:ind w:left="4460" w:hanging="291"/>
      </w:pPr>
      <w:rPr>
        <w:rFonts w:hint="default"/>
      </w:rPr>
    </w:lvl>
    <w:lvl w:ilvl="5">
      <w:numFmt w:val="bullet"/>
      <w:lvlText w:val="•"/>
      <w:lvlJc w:val="left"/>
      <w:pPr>
        <w:ind w:left="5553" w:hanging="291"/>
      </w:pPr>
      <w:rPr>
        <w:rFonts w:hint="default"/>
      </w:rPr>
    </w:lvl>
    <w:lvl w:ilvl="6">
      <w:numFmt w:val="bullet"/>
      <w:lvlText w:val="•"/>
      <w:lvlJc w:val="left"/>
      <w:pPr>
        <w:ind w:left="6646" w:hanging="291"/>
      </w:pPr>
      <w:rPr>
        <w:rFonts w:hint="default"/>
      </w:rPr>
    </w:lvl>
    <w:lvl w:ilvl="7">
      <w:numFmt w:val="bullet"/>
      <w:lvlText w:val="•"/>
      <w:lvlJc w:val="left"/>
      <w:pPr>
        <w:ind w:left="7740" w:hanging="291"/>
      </w:pPr>
      <w:rPr>
        <w:rFonts w:hint="default"/>
      </w:rPr>
    </w:lvl>
    <w:lvl w:ilvl="8">
      <w:numFmt w:val="bullet"/>
      <w:lvlText w:val="•"/>
      <w:lvlJc w:val="left"/>
      <w:pPr>
        <w:ind w:left="8833" w:hanging="291"/>
      </w:pPr>
      <w:rPr>
        <w:rFonts w:hint="default"/>
      </w:rPr>
    </w:lvl>
  </w:abstractNum>
  <w:abstractNum w:abstractNumId="2" w15:restartNumberingAfterBreak="0">
    <w:nsid w:val="07073AF3"/>
    <w:multiLevelType w:val="hybridMultilevel"/>
    <w:tmpl w:val="59B6139A"/>
    <w:lvl w:ilvl="0" w:tplc="5072A82C">
      <w:start w:val="3"/>
      <w:numFmt w:val="decimal"/>
      <w:lvlText w:val="%1."/>
      <w:lvlJc w:val="left"/>
      <w:pPr>
        <w:ind w:left="1566" w:hanging="720"/>
      </w:pPr>
      <w:rPr>
        <w:rFonts w:hint="default"/>
        <w:spacing w:val="-1"/>
        <w:w w:val="105"/>
      </w:rPr>
    </w:lvl>
    <w:lvl w:ilvl="1" w:tplc="2B7CAB68">
      <w:numFmt w:val="bullet"/>
      <w:lvlText w:val="•"/>
      <w:lvlJc w:val="left"/>
      <w:pPr>
        <w:ind w:left="2508" w:hanging="720"/>
      </w:pPr>
      <w:rPr>
        <w:rFonts w:hint="default"/>
      </w:rPr>
    </w:lvl>
    <w:lvl w:ilvl="2" w:tplc="3AAA0B10">
      <w:numFmt w:val="bullet"/>
      <w:lvlText w:val="•"/>
      <w:lvlJc w:val="left"/>
      <w:pPr>
        <w:ind w:left="3456" w:hanging="720"/>
      </w:pPr>
      <w:rPr>
        <w:rFonts w:hint="default"/>
      </w:rPr>
    </w:lvl>
    <w:lvl w:ilvl="3" w:tplc="C916DD3E">
      <w:numFmt w:val="bullet"/>
      <w:lvlText w:val="•"/>
      <w:lvlJc w:val="left"/>
      <w:pPr>
        <w:ind w:left="4404" w:hanging="720"/>
      </w:pPr>
      <w:rPr>
        <w:rFonts w:hint="default"/>
      </w:rPr>
    </w:lvl>
    <w:lvl w:ilvl="4" w:tplc="2CC860FC">
      <w:numFmt w:val="bullet"/>
      <w:lvlText w:val="•"/>
      <w:lvlJc w:val="left"/>
      <w:pPr>
        <w:ind w:left="5352" w:hanging="720"/>
      </w:pPr>
      <w:rPr>
        <w:rFonts w:hint="default"/>
      </w:rPr>
    </w:lvl>
    <w:lvl w:ilvl="5" w:tplc="2B04C6B0">
      <w:numFmt w:val="bullet"/>
      <w:lvlText w:val="•"/>
      <w:lvlJc w:val="left"/>
      <w:pPr>
        <w:ind w:left="6300" w:hanging="720"/>
      </w:pPr>
      <w:rPr>
        <w:rFonts w:hint="default"/>
      </w:rPr>
    </w:lvl>
    <w:lvl w:ilvl="6" w:tplc="F82E9650">
      <w:numFmt w:val="bullet"/>
      <w:lvlText w:val="•"/>
      <w:lvlJc w:val="left"/>
      <w:pPr>
        <w:ind w:left="7248" w:hanging="720"/>
      </w:pPr>
      <w:rPr>
        <w:rFonts w:hint="default"/>
      </w:rPr>
    </w:lvl>
    <w:lvl w:ilvl="7" w:tplc="DF6E187C">
      <w:numFmt w:val="bullet"/>
      <w:lvlText w:val="•"/>
      <w:lvlJc w:val="left"/>
      <w:pPr>
        <w:ind w:left="8196" w:hanging="720"/>
      </w:pPr>
      <w:rPr>
        <w:rFonts w:hint="default"/>
      </w:rPr>
    </w:lvl>
    <w:lvl w:ilvl="8" w:tplc="ABF67024">
      <w:numFmt w:val="bullet"/>
      <w:lvlText w:val="•"/>
      <w:lvlJc w:val="left"/>
      <w:pPr>
        <w:ind w:left="9144" w:hanging="720"/>
      </w:pPr>
      <w:rPr>
        <w:rFonts w:hint="default"/>
      </w:rPr>
    </w:lvl>
  </w:abstractNum>
  <w:abstractNum w:abstractNumId="3" w15:restartNumberingAfterBreak="0">
    <w:nsid w:val="081D6B4A"/>
    <w:multiLevelType w:val="hybridMultilevel"/>
    <w:tmpl w:val="7DAEEA8C"/>
    <w:lvl w:ilvl="0" w:tplc="BF46590E">
      <w:start w:val="1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439CC"/>
    <w:multiLevelType w:val="multilevel"/>
    <w:tmpl w:val="FBCA2844"/>
    <w:lvl w:ilvl="0">
      <w:start w:val="8"/>
      <w:numFmt w:val="decimal"/>
      <w:lvlText w:val="%1"/>
      <w:lvlJc w:val="left"/>
      <w:pPr>
        <w:ind w:left="360" w:hanging="360"/>
      </w:pPr>
      <w:rPr>
        <w:rFonts w:hint="default"/>
        <w:w w:val="105"/>
      </w:rPr>
    </w:lvl>
    <w:lvl w:ilvl="1">
      <w:start w:val="5"/>
      <w:numFmt w:val="decimal"/>
      <w:lvlText w:val="%1.%2"/>
      <w:lvlJc w:val="left"/>
      <w:pPr>
        <w:ind w:left="1935" w:hanging="360"/>
      </w:pPr>
      <w:rPr>
        <w:rFonts w:hint="default"/>
        <w:w w:val="105"/>
      </w:rPr>
    </w:lvl>
    <w:lvl w:ilvl="2">
      <w:start w:val="1"/>
      <w:numFmt w:val="decimal"/>
      <w:lvlText w:val="%1.%2.%3"/>
      <w:lvlJc w:val="left"/>
      <w:pPr>
        <w:ind w:left="3870" w:hanging="720"/>
      </w:pPr>
      <w:rPr>
        <w:rFonts w:hint="default"/>
        <w:w w:val="105"/>
      </w:rPr>
    </w:lvl>
    <w:lvl w:ilvl="3">
      <w:start w:val="1"/>
      <w:numFmt w:val="decimal"/>
      <w:lvlText w:val="%1.%2.%3.%4"/>
      <w:lvlJc w:val="left"/>
      <w:pPr>
        <w:ind w:left="5445" w:hanging="720"/>
      </w:pPr>
      <w:rPr>
        <w:rFonts w:hint="default"/>
        <w:w w:val="105"/>
      </w:rPr>
    </w:lvl>
    <w:lvl w:ilvl="4">
      <w:start w:val="1"/>
      <w:numFmt w:val="decimal"/>
      <w:lvlText w:val="%1.%2.%3.%4.%5"/>
      <w:lvlJc w:val="left"/>
      <w:pPr>
        <w:ind w:left="7380" w:hanging="1080"/>
      </w:pPr>
      <w:rPr>
        <w:rFonts w:hint="default"/>
        <w:w w:val="105"/>
      </w:rPr>
    </w:lvl>
    <w:lvl w:ilvl="5">
      <w:start w:val="1"/>
      <w:numFmt w:val="decimal"/>
      <w:lvlText w:val="%1.%2.%3.%4.%5.%6"/>
      <w:lvlJc w:val="left"/>
      <w:pPr>
        <w:ind w:left="8955" w:hanging="1080"/>
      </w:pPr>
      <w:rPr>
        <w:rFonts w:hint="default"/>
        <w:w w:val="105"/>
      </w:rPr>
    </w:lvl>
    <w:lvl w:ilvl="6">
      <w:start w:val="1"/>
      <w:numFmt w:val="decimal"/>
      <w:lvlText w:val="%1.%2.%3.%4.%5.%6.%7"/>
      <w:lvlJc w:val="left"/>
      <w:pPr>
        <w:ind w:left="10890" w:hanging="1440"/>
      </w:pPr>
      <w:rPr>
        <w:rFonts w:hint="default"/>
        <w:w w:val="105"/>
      </w:rPr>
    </w:lvl>
    <w:lvl w:ilvl="7">
      <w:start w:val="1"/>
      <w:numFmt w:val="decimal"/>
      <w:lvlText w:val="%1.%2.%3.%4.%5.%6.%7.%8"/>
      <w:lvlJc w:val="left"/>
      <w:pPr>
        <w:ind w:left="12465" w:hanging="1440"/>
      </w:pPr>
      <w:rPr>
        <w:rFonts w:hint="default"/>
        <w:w w:val="105"/>
      </w:rPr>
    </w:lvl>
    <w:lvl w:ilvl="8">
      <w:start w:val="1"/>
      <w:numFmt w:val="decimal"/>
      <w:lvlText w:val="%1.%2.%3.%4.%5.%6.%7.%8.%9"/>
      <w:lvlJc w:val="left"/>
      <w:pPr>
        <w:ind w:left="14040" w:hanging="1440"/>
      </w:pPr>
      <w:rPr>
        <w:rFonts w:hint="default"/>
        <w:w w:val="105"/>
      </w:rPr>
    </w:lvl>
  </w:abstractNum>
  <w:abstractNum w:abstractNumId="5" w15:restartNumberingAfterBreak="0">
    <w:nsid w:val="1325245A"/>
    <w:multiLevelType w:val="hybridMultilevel"/>
    <w:tmpl w:val="867CC6D4"/>
    <w:lvl w:ilvl="0" w:tplc="2D800A8E">
      <w:start w:val="9"/>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B7C80"/>
    <w:multiLevelType w:val="hybridMultilevel"/>
    <w:tmpl w:val="1C507B1E"/>
    <w:lvl w:ilvl="0" w:tplc="287EEF12">
      <w:start w:val="10"/>
      <w:numFmt w:val="decimal"/>
      <w:lvlText w:val="%1."/>
      <w:lvlJc w:val="left"/>
      <w:pPr>
        <w:ind w:left="1171" w:hanging="332"/>
      </w:pPr>
      <w:rPr>
        <w:rFonts w:ascii="Times New Roman" w:eastAsia="Arial" w:hAnsi="Times New Roman" w:cs="Times New Roman" w:hint="default"/>
        <w:b/>
        <w:bCs/>
        <w:color w:val="1C1C1C"/>
        <w:spacing w:val="-1"/>
        <w:w w:val="105"/>
        <w:sz w:val="22"/>
        <w:szCs w:val="22"/>
      </w:rPr>
    </w:lvl>
    <w:lvl w:ilvl="1" w:tplc="ADAADCD0">
      <w:start w:val="1"/>
      <w:numFmt w:val="lowerLetter"/>
      <w:lvlText w:val="%2."/>
      <w:lvlJc w:val="left"/>
      <w:pPr>
        <w:ind w:left="2282" w:hanging="727"/>
      </w:pPr>
      <w:rPr>
        <w:rFonts w:ascii="Arial" w:eastAsia="Arial" w:hAnsi="Arial" w:cs="Arial" w:hint="default"/>
        <w:b w:val="0"/>
        <w:bCs/>
        <w:color w:val="1C1C1C"/>
        <w:spacing w:val="-1"/>
        <w:w w:val="98"/>
        <w:sz w:val="20"/>
        <w:szCs w:val="20"/>
      </w:rPr>
    </w:lvl>
    <w:lvl w:ilvl="2" w:tplc="33A83AFE">
      <w:numFmt w:val="bullet"/>
      <w:lvlText w:val="•"/>
      <w:lvlJc w:val="left"/>
      <w:pPr>
        <w:ind w:left="3251" w:hanging="727"/>
      </w:pPr>
      <w:rPr>
        <w:rFonts w:hint="default"/>
      </w:rPr>
    </w:lvl>
    <w:lvl w:ilvl="3" w:tplc="B49EC31A">
      <w:numFmt w:val="bullet"/>
      <w:lvlText w:val="•"/>
      <w:lvlJc w:val="left"/>
      <w:pPr>
        <w:ind w:left="4222" w:hanging="727"/>
      </w:pPr>
      <w:rPr>
        <w:rFonts w:hint="default"/>
      </w:rPr>
    </w:lvl>
    <w:lvl w:ilvl="4" w:tplc="52E0AC3E">
      <w:numFmt w:val="bullet"/>
      <w:lvlText w:val="•"/>
      <w:lvlJc w:val="left"/>
      <w:pPr>
        <w:ind w:left="5193" w:hanging="727"/>
      </w:pPr>
      <w:rPr>
        <w:rFonts w:hint="default"/>
      </w:rPr>
    </w:lvl>
    <w:lvl w:ilvl="5" w:tplc="6ECE770E">
      <w:numFmt w:val="bullet"/>
      <w:lvlText w:val="•"/>
      <w:lvlJc w:val="left"/>
      <w:pPr>
        <w:ind w:left="6164" w:hanging="727"/>
      </w:pPr>
      <w:rPr>
        <w:rFonts w:hint="default"/>
      </w:rPr>
    </w:lvl>
    <w:lvl w:ilvl="6" w:tplc="B13E1EF2">
      <w:numFmt w:val="bullet"/>
      <w:lvlText w:val="•"/>
      <w:lvlJc w:val="left"/>
      <w:pPr>
        <w:ind w:left="7135" w:hanging="727"/>
      </w:pPr>
      <w:rPr>
        <w:rFonts w:hint="default"/>
      </w:rPr>
    </w:lvl>
    <w:lvl w:ilvl="7" w:tplc="AF40B272">
      <w:numFmt w:val="bullet"/>
      <w:lvlText w:val="•"/>
      <w:lvlJc w:val="left"/>
      <w:pPr>
        <w:ind w:left="8106" w:hanging="727"/>
      </w:pPr>
      <w:rPr>
        <w:rFonts w:hint="default"/>
      </w:rPr>
    </w:lvl>
    <w:lvl w:ilvl="8" w:tplc="400C9332">
      <w:numFmt w:val="bullet"/>
      <w:lvlText w:val="•"/>
      <w:lvlJc w:val="left"/>
      <w:pPr>
        <w:ind w:left="9077" w:hanging="727"/>
      </w:pPr>
      <w:rPr>
        <w:rFonts w:hint="default"/>
      </w:rPr>
    </w:lvl>
  </w:abstractNum>
  <w:abstractNum w:abstractNumId="7" w15:restartNumberingAfterBreak="0">
    <w:nsid w:val="17E74050"/>
    <w:multiLevelType w:val="hybridMultilevel"/>
    <w:tmpl w:val="CF42CBCC"/>
    <w:lvl w:ilvl="0" w:tplc="D9DEA4DA">
      <w:start w:val="1"/>
      <w:numFmt w:val="lowerLetter"/>
      <w:lvlText w:val="%1."/>
      <w:lvlJc w:val="left"/>
      <w:pPr>
        <w:ind w:left="2282" w:hanging="727"/>
      </w:pPr>
      <w:rPr>
        <w:rFonts w:ascii="Arial" w:eastAsia="Arial" w:hAnsi="Arial" w:cs="Arial" w:hint="default"/>
        <w:b w:val="0"/>
        <w:bCs/>
        <w:color w:val="1C1C1C"/>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24539"/>
    <w:multiLevelType w:val="multilevel"/>
    <w:tmpl w:val="98069CEC"/>
    <w:lvl w:ilvl="0">
      <w:start w:val="5"/>
      <w:numFmt w:val="decimal"/>
      <w:lvlText w:val="%1"/>
      <w:lvlJc w:val="left"/>
      <w:pPr>
        <w:ind w:left="360" w:hanging="360"/>
      </w:pPr>
      <w:rPr>
        <w:rFonts w:hint="default"/>
        <w:w w:val="105"/>
      </w:rPr>
    </w:lvl>
    <w:lvl w:ilvl="1">
      <w:start w:val="1"/>
      <w:numFmt w:val="decimal"/>
      <w:lvlText w:val="%1.%2"/>
      <w:lvlJc w:val="left"/>
      <w:pPr>
        <w:ind w:left="1890" w:hanging="360"/>
      </w:pPr>
      <w:rPr>
        <w:rFonts w:hint="default"/>
        <w:w w:val="105"/>
      </w:rPr>
    </w:lvl>
    <w:lvl w:ilvl="2">
      <w:start w:val="1"/>
      <w:numFmt w:val="decimal"/>
      <w:lvlText w:val="%1.%2.%3"/>
      <w:lvlJc w:val="left"/>
      <w:pPr>
        <w:ind w:left="3780" w:hanging="720"/>
      </w:pPr>
      <w:rPr>
        <w:rFonts w:hint="default"/>
        <w:w w:val="105"/>
      </w:rPr>
    </w:lvl>
    <w:lvl w:ilvl="3">
      <w:start w:val="1"/>
      <w:numFmt w:val="decimal"/>
      <w:lvlText w:val="%1.%2.%3.%4"/>
      <w:lvlJc w:val="left"/>
      <w:pPr>
        <w:ind w:left="5310" w:hanging="720"/>
      </w:pPr>
      <w:rPr>
        <w:rFonts w:hint="default"/>
        <w:w w:val="105"/>
      </w:rPr>
    </w:lvl>
    <w:lvl w:ilvl="4">
      <w:start w:val="1"/>
      <w:numFmt w:val="decimal"/>
      <w:lvlText w:val="%1.%2.%3.%4.%5"/>
      <w:lvlJc w:val="left"/>
      <w:pPr>
        <w:ind w:left="7200" w:hanging="1080"/>
      </w:pPr>
      <w:rPr>
        <w:rFonts w:hint="default"/>
        <w:w w:val="105"/>
      </w:rPr>
    </w:lvl>
    <w:lvl w:ilvl="5">
      <w:start w:val="1"/>
      <w:numFmt w:val="decimal"/>
      <w:lvlText w:val="%1.%2.%3.%4.%5.%6"/>
      <w:lvlJc w:val="left"/>
      <w:pPr>
        <w:ind w:left="8730" w:hanging="1080"/>
      </w:pPr>
      <w:rPr>
        <w:rFonts w:hint="default"/>
        <w:w w:val="105"/>
      </w:rPr>
    </w:lvl>
    <w:lvl w:ilvl="6">
      <w:start w:val="1"/>
      <w:numFmt w:val="decimal"/>
      <w:lvlText w:val="%1.%2.%3.%4.%5.%6.%7"/>
      <w:lvlJc w:val="left"/>
      <w:pPr>
        <w:ind w:left="10620" w:hanging="1440"/>
      </w:pPr>
      <w:rPr>
        <w:rFonts w:hint="default"/>
        <w:w w:val="105"/>
      </w:rPr>
    </w:lvl>
    <w:lvl w:ilvl="7">
      <w:start w:val="1"/>
      <w:numFmt w:val="decimal"/>
      <w:lvlText w:val="%1.%2.%3.%4.%5.%6.%7.%8"/>
      <w:lvlJc w:val="left"/>
      <w:pPr>
        <w:ind w:left="12150" w:hanging="1440"/>
      </w:pPr>
      <w:rPr>
        <w:rFonts w:hint="default"/>
        <w:w w:val="105"/>
      </w:rPr>
    </w:lvl>
    <w:lvl w:ilvl="8">
      <w:start w:val="1"/>
      <w:numFmt w:val="decimal"/>
      <w:lvlText w:val="%1.%2.%3.%4.%5.%6.%7.%8.%9"/>
      <w:lvlJc w:val="left"/>
      <w:pPr>
        <w:ind w:left="13680" w:hanging="1440"/>
      </w:pPr>
      <w:rPr>
        <w:rFonts w:hint="default"/>
        <w:w w:val="105"/>
      </w:rPr>
    </w:lvl>
  </w:abstractNum>
  <w:abstractNum w:abstractNumId="9" w15:restartNumberingAfterBreak="0">
    <w:nsid w:val="20465F95"/>
    <w:multiLevelType w:val="hybridMultilevel"/>
    <w:tmpl w:val="B142D7E4"/>
    <w:lvl w:ilvl="0" w:tplc="04090019">
      <w:start w:val="1"/>
      <w:numFmt w:val="lowerLetter"/>
      <w:lvlText w:val="%1."/>
      <w:lvlJc w:val="left"/>
      <w:pPr>
        <w:ind w:left="2290" w:hanging="709"/>
      </w:pPr>
      <w:rPr>
        <w:rFonts w:hint="default"/>
        <w:color w:val="1F1F1F"/>
        <w:spacing w:val="-1"/>
        <w:w w:val="110"/>
        <w:sz w:val="19"/>
        <w:szCs w:val="19"/>
      </w:rPr>
    </w:lvl>
    <w:lvl w:ilvl="1" w:tplc="F7947912">
      <w:numFmt w:val="bullet"/>
      <w:lvlText w:val="•"/>
      <w:lvlJc w:val="left"/>
      <w:pPr>
        <w:ind w:left="3176" w:hanging="709"/>
      </w:pPr>
      <w:rPr>
        <w:rFonts w:hint="default"/>
      </w:rPr>
    </w:lvl>
    <w:lvl w:ilvl="2" w:tplc="173233D2">
      <w:numFmt w:val="bullet"/>
      <w:lvlText w:val="•"/>
      <w:lvlJc w:val="left"/>
      <w:pPr>
        <w:ind w:left="4052" w:hanging="709"/>
      </w:pPr>
      <w:rPr>
        <w:rFonts w:hint="default"/>
      </w:rPr>
    </w:lvl>
    <w:lvl w:ilvl="3" w:tplc="52C6DD7C">
      <w:numFmt w:val="bullet"/>
      <w:lvlText w:val="•"/>
      <w:lvlJc w:val="left"/>
      <w:pPr>
        <w:ind w:left="4928" w:hanging="709"/>
      </w:pPr>
      <w:rPr>
        <w:rFonts w:hint="default"/>
      </w:rPr>
    </w:lvl>
    <w:lvl w:ilvl="4" w:tplc="9CD8A916">
      <w:numFmt w:val="bullet"/>
      <w:lvlText w:val="•"/>
      <w:lvlJc w:val="left"/>
      <w:pPr>
        <w:ind w:left="5804" w:hanging="709"/>
      </w:pPr>
      <w:rPr>
        <w:rFonts w:hint="default"/>
      </w:rPr>
    </w:lvl>
    <w:lvl w:ilvl="5" w:tplc="357E7DFE">
      <w:numFmt w:val="bullet"/>
      <w:lvlText w:val="•"/>
      <w:lvlJc w:val="left"/>
      <w:pPr>
        <w:ind w:left="6680" w:hanging="709"/>
      </w:pPr>
      <w:rPr>
        <w:rFonts w:hint="default"/>
      </w:rPr>
    </w:lvl>
    <w:lvl w:ilvl="6" w:tplc="FF24A6DE">
      <w:numFmt w:val="bullet"/>
      <w:lvlText w:val="•"/>
      <w:lvlJc w:val="left"/>
      <w:pPr>
        <w:ind w:left="7556" w:hanging="709"/>
      </w:pPr>
      <w:rPr>
        <w:rFonts w:hint="default"/>
      </w:rPr>
    </w:lvl>
    <w:lvl w:ilvl="7" w:tplc="266433C8">
      <w:numFmt w:val="bullet"/>
      <w:lvlText w:val="•"/>
      <w:lvlJc w:val="left"/>
      <w:pPr>
        <w:ind w:left="8432" w:hanging="709"/>
      </w:pPr>
      <w:rPr>
        <w:rFonts w:hint="default"/>
      </w:rPr>
    </w:lvl>
    <w:lvl w:ilvl="8" w:tplc="E9C0F550">
      <w:numFmt w:val="bullet"/>
      <w:lvlText w:val="•"/>
      <w:lvlJc w:val="left"/>
      <w:pPr>
        <w:ind w:left="9308" w:hanging="709"/>
      </w:pPr>
      <w:rPr>
        <w:rFonts w:hint="default"/>
      </w:rPr>
    </w:lvl>
  </w:abstractNum>
  <w:abstractNum w:abstractNumId="10" w15:restartNumberingAfterBreak="0">
    <w:nsid w:val="22112A4D"/>
    <w:multiLevelType w:val="multilevel"/>
    <w:tmpl w:val="F6A47CBE"/>
    <w:lvl w:ilvl="0">
      <w:start w:val="4"/>
      <w:numFmt w:val="decimal"/>
      <w:lvlText w:val="%1"/>
      <w:lvlJc w:val="left"/>
      <w:pPr>
        <w:ind w:left="360" w:hanging="360"/>
      </w:pPr>
      <w:rPr>
        <w:rFonts w:hint="default"/>
        <w:w w:val="105"/>
      </w:rPr>
    </w:lvl>
    <w:lvl w:ilvl="1">
      <w:start w:val="3"/>
      <w:numFmt w:val="decimal"/>
      <w:lvlText w:val="%1.%2"/>
      <w:lvlJc w:val="left"/>
      <w:pPr>
        <w:ind w:left="1890" w:hanging="360"/>
      </w:pPr>
      <w:rPr>
        <w:rFonts w:hint="default"/>
        <w:w w:val="105"/>
      </w:rPr>
    </w:lvl>
    <w:lvl w:ilvl="2">
      <w:start w:val="1"/>
      <w:numFmt w:val="decimal"/>
      <w:lvlText w:val="%1.%2.%3"/>
      <w:lvlJc w:val="left"/>
      <w:pPr>
        <w:ind w:left="3780" w:hanging="720"/>
      </w:pPr>
      <w:rPr>
        <w:rFonts w:hint="default"/>
        <w:w w:val="105"/>
      </w:rPr>
    </w:lvl>
    <w:lvl w:ilvl="3">
      <w:start w:val="1"/>
      <w:numFmt w:val="decimal"/>
      <w:lvlText w:val="%1.%2.%3.%4"/>
      <w:lvlJc w:val="left"/>
      <w:pPr>
        <w:ind w:left="5310" w:hanging="720"/>
      </w:pPr>
      <w:rPr>
        <w:rFonts w:hint="default"/>
        <w:w w:val="105"/>
      </w:rPr>
    </w:lvl>
    <w:lvl w:ilvl="4">
      <w:start w:val="1"/>
      <w:numFmt w:val="decimal"/>
      <w:lvlText w:val="%1.%2.%3.%4.%5"/>
      <w:lvlJc w:val="left"/>
      <w:pPr>
        <w:ind w:left="7200" w:hanging="1080"/>
      </w:pPr>
      <w:rPr>
        <w:rFonts w:hint="default"/>
        <w:w w:val="105"/>
      </w:rPr>
    </w:lvl>
    <w:lvl w:ilvl="5">
      <w:start w:val="1"/>
      <w:numFmt w:val="decimal"/>
      <w:lvlText w:val="%1.%2.%3.%4.%5.%6"/>
      <w:lvlJc w:val="left"/>
      <w:pPr>
        <w:ind w:left="8730" w:hanging="1080"/>
      </w:pPr>
      <w:rPr>
        <w:rFonts w:hint="default"/>
        <w:w w:val="105"/>
      </w:rPr>
    </w:lvl>
    <w:lvl w:ilvl="6">
      <w:start w:val="1"/>
      <w:numFmt w:val="decimal"/>
      <w:lvlText w:val="%1.%2.%3.%4.%5.%6.%7"/>
      <w:lvlJc w:val="left"/>
      <w:pPr>
        <w:ind w:left="10620" w:hanging="1440"/>
      </w:pPr>
      <w:rPr>
        <w:rFonts w:hint="default"/>
        <w:w w:val="105"/>
      </w:rPr>
    </w:lvl>
    <w:lvl w:ilvl="7">
      <w:start w:val="1"/>
      <w:numFmt w:val="decimal"/>
      <w:lvlText w:val="%1.%2.%3.%4.%5.%6.%7.%8"/>
      <w:lvlJc w:val="left"/>
      <w:pPr>
        <w:ind w:left="12150" w:hanging="1440"/>
      </w:pPr>
      <w:rPr>
        <w:rFonts w:hint="default"/>
        <w:w w:val="105"/>
      </w:rPr>
    </w:lvl>
    <w:lvl w:ilvl="8">
      <w:start w:val="1"/>
      <w:numFmt w:val="decimal"/>
      <w:lvlText w:val="%1.%2.%3.%4.%5.%6.%7.%8.%9"/>
      <w:lvlJc w:val="left"/>
      <w:pPr>
        <w:ind w:left="13680" w:hanging="1440"/>
      </w:pPr>
      <w:rPr>
        <w:rFonts w:hint="default"/>
        <w:w w:val="105"/>
      </w:rPr>
    </w:lvl>
  </w:abstractNum>
  <w:abstractNum w:abstractNumId="11" w15:restartNumberingAfterBreak="0">
    <w:nsid w:val="283F2482"/>
    <w:multiLevelType w:val="hybridMultilevel"/>
    <w:tmpl w:val="53CC4212"/>
    <w:lvl w:ilvl="0" w:tplc="3C12CD2A">
      <w:start w:val="13"/>
      <w:numFmt w:val="decimal"/>
      <w:lvlText w:val="%1."/>
      <w:lvlJc w:val="left"/>
      <w:pPr>
        <w:ind w:left="837" w:hanging="723"/>
      </w:pPr>
      <w:rPr>
        <w:rFonts w:ascii="Times New Roman" w:eastAsia="Arial" w:hAnsi="Times New Roman" w:cs="Times New Roman" w:hint="default"/>
        <w:b/>
        <w:bCs/>
        <w:color w:val="212121"/>
        <w:spacing w:val="-1"/>
        <w:w w:val="108"/>
        <w:sz w:val="22"/>
        <w:szCs w:val="22"/>
      </w:rPr>
    </w:lvl>
    <w:lvl w:ilvl="1" w:tplc="97729E5E">
      <w:start w:val="1"/>
      <w:numFmt w:val="upperLetter"/>
      <w:lvlText w:val="%2."/>
      <w:lvlJc w:val="left"/>
      <w:pPr>
        <w:ind w:left="1547" w:hanging="717"/>
      </w:pPr>
      <w:rPr>
        <w:rFonts w:ascii="Times New Roman" w:eastAsia="Arial" w:hAnsi="Times New Roman" w:cs="Times New Roman" w:hint="default"/>
        <w:color w:val="212121"/>
        <w:spacing w:val="-1"/>
        <w:w w:val="108"/>
        <w:sz w:val="22"/>
        <w:szCs w:val="22"/>
      </w:rPr>
    </w:lvl>
    <w:lvl w:ilvl="2" w:tplc="3E6AFA6A">
      <w:numFmt w:val="bullet"/>
      <w:lvlText w:val="•"/>
      <w:lvlJc w:val="left"/>
      <w:pPr>
        <w:ind w:left="2593" w:hanging="717"/>
      </w:pPr>
      <w:rPr>
        <w:rFonts w:hint="default"/>
      </w:rPr>
    </w:lvl>
    <w:lvl w:ilvl="3" w:tplc="72049174">
      <w:numFmt w:val="bullet"/>
      <w:lvlText w:val="•"/>
      <w:lvlJc w:val="left"/>
      <w:pPr>
        <w:ind w:left="3646" w:hanging="717"/>
      </w:pPr>
      <w:rPr>
        <w:rFonts w:hint="default"/>
      </w:rPr>
    </w:lvl>
    <w:lvl w:ilvl="4" w:tplc="96886ABA">
      <w:numFmt w:val="bullet"/>
      <w:lvlText w:val="•"/>
      <w:lvlJc w:val="left"/>
      <w:pPr>
        <w:ind w:left="4700" w:hanging="717"/>
      </w:pPr>
      <w:rPr>
        <w:rFonts w:hint="default"/>
      </w:rPr>
    </w:lvl>
    <w:lvl w:ilvl="5" w:tplc="D812C116">
      <w:numFmt w:val="bullet"/>
      <w:lvlText w:val="•"/>
      <w:lvlJc w:val="left"/>
      <w:pPr>
        <w:ind w:left="5753" w:hanging="717"/>
      </w:pPr>
      <w:rPr>
        <w:rFonts w:hint="default"/>
      </w:rPr>
    </w:lvl>
    <w:lvl w:ilvl="6" w:tplc="E71CCC8C">
      <w:numFmt w:val="bullet"/>
      <w:lvlText w:val="•"/>
      <w:lvlJc w:val="left"/>
      <w:pPr>
        <w:ind w:left="6806" w:hanging="717"/>
      </w:pPr>
      <w:rPr>
        <w:rFonts w:hint="default"/>
      </w:rPr>
    </w:lvl>
    <w:lvl w:ilvl="7" w:tplc="A5F0738E">
      <w:numFmt w:val="bullet"/>
      <w:lvlText w:val="•"/>
      <w:lvlJc w:val="left"/>
      <w:pPr>
        <w:ind w:left="7860" w:hanging="717"/>
      </w:pPr>
      <w:rPr>
        <w:rFonts w:hint="default"/>
      </w:rPr>
    </w:lvl>
    <w:lvl w:ilvl="8" w:tplc="AB06A86E">
      <w:numFmt w:val="bullet"/>
      <w:lvlText w:val="•"/>
      <w:lvlJc w:val="left"/>
      <w:pPr>
        <w:ind w:left="8913" w:hanging="717"/>
      </w:pPr>
      <w:rPr>
        <w:rFonts w:hint="default"/>
      </w:rPr>
    </w:lvl>
  </w:abstractNum>
  <w:abstractNum w:abstractNumId="12" w15:restartNumberingAfterBreak="0">
    <w:nsid w:val="2C5F63A5"/>
    <w:multiLevelType w:val="hybridMultilevel"/>
    <w:tmpl w:val="EF60BA86"/>
    <w:lvl w:ilvl="0" w:tplc="3F38D318">
      <w:start w:val="1"/>
      <w:numFmt w:val="lowerLetter"/>
      <w:lvlText w:val="%1."/>
      <w:lvlJc w:val="left"/>
      <w:pPr>
        <w:ind w:left="2281" w:hanging="713"/>
      </w:pPr>
      <w:rPr>
        <w:rFonts w:ascii="Times New Roman" w:eastAsia="Arial" w:hAnsi="Times New Roman" w:cs="Times New Roman" w:hint="default"/>
        <w:color w:val="1C1C1C"/>
        <w:spacing w:val="-1"/>
        <w:w w:val="105"/>
        <w:sz w:val="22"/>
        <w:szCs w:val="22"/>
      </w:rPr>
    </w:lvl>
    <w:lvl w:ilvl="1" w:tplc="75BACB7A">
      <w:numFmt w:val="bullet"/>
      <w:lvlText w:val="•"/>
      <w:lvlJc w:val="left"/>
      <w:pPr>
        <w:ind w:left="3154" w:hanging="713"/>
      </w:pPr>
      <w:rPr>
        <w:rFonts w:hint="default"/>
      </w:rPr>
    </w:lvl>
    <w:lvl w:ilvl="2" w:tplc="7F1A6F1A">
      <w:numFmt w:val="bullet"/>
      <w:lvlText w:val="•"/>
      <w:lvlJc w:val="left"/>
      <w:pPr>
        <w:ind w:left="4028" w:hanging="713"/>
      </w:pPr>
      <w:rPr>
        <w:rFonts w:hint="default"/>
      </w:rPr>
    </w:lvl>
    <w:lvl w:ilvl="3" w:tplc="CAD294D0">
      <w:numFmt w:val="bullet"/>
      <w:lvlText w:val="•"/>
      <w:lvlJc w:val="left"/>
      <w:pPr>
        <w:ind w:left="4902" w:hanging="713"/>
      </w:pPr>
      <w:rPr>
        <w:rFonts w:hint="default"/>
      </w:rPr>
    </w:lvl>
    <w:lvl w:ilvl="4" w:tplc="615EBB0C">
      <w:numFmt w:val="bullet"/>
      <w:lvlText w:val="•"/>
      <w:lvlJc w:val="left"/>
      <w:pPr>
        <w:ind w:left="5776" w:hanging="713"/>
      </w:pPr>
      <w:rPr>
        <w:rFonts w:hint="default"/>
      </w:rPr>
    </w:lvl>
    <w:lvl w:ilvl="5" w:tplc="42E25DC2">
      <w:numFmt w:val="bullet"/>
      <w:lvlText w:val="•"/>
      <w:lvlJc w:val="left"/>
      <w:pPr>
        <w:ind w:left="6650" w:hanging="713"/>
      </w:pPr>
      <w:rPr>
        <w:rFonts w:hint="default"/>
      </w:rPr>
    </w:lvl>
    <w:lvl w:ilvl="6" w:tplc="54B4F048">
      <w:numFmt w:val="bullet"/>
      <w:lvlText w:val="•"/>
      <w:lvlJc w:val="left"/>
      <w:pPr>
        <w:ind w:left="7524" w:hanging="713"/>
      </w:pPr>
      <w:rPr>
        <w:rFonts w:hint="default"/>
      </w:rPr>
    </w:lvl>
    <w:lvl w:ilvl="7" w:tplc="AC6C35BC">
      <w:numFmt w:val="bullet"/>
      <w:lvlText w:val="•"/>
      <w:lvlJc w:val="left"/>
      <w:pPr>
        <w:ind w:left="8398" w:hanging="713"/>
      </w:pPr>
      <w:rPr>
        <w:rFonts w:hint="default"/>
      </w:rPr>
    </w:lvl>
    <w:lvl w:ilvl="8" w:tplc="BDEA43A6">
      <w:numFmt w:val="bullet"/>
      <w:lvlText w:val="•"/>
      <w:lvlJc w:val="left"/>
      <w:pPr>
        <w:ind w:left="9272" w:hanging="713"/>
      </w:pPr>
      <w:rPr>
        <w:rFonts w:hint="default"/>
      </w:rPr>
    </w:lvl>
  </w:abstractNum>
  <w:abstractNum w:abstractNumId="13" w15:restartNumberingAfterBreak="0">
    <w:nsid w:val="2CB60B9D"/>
    <w:multiLevelType w:val="multilevel"/>
    <w:tmpl w:val="4C027AB8"/>
    <w:lvl w:ilvl="0">
      <w:start w:val="4"/>
      <w:numFmt w:val="decimal"/>
      <w:lvlText w:val="%1.0"/>
      <w:lvlJc w:val="left"/>
      <w:pPr>
        <w:ind w:left="1170" w:hanging="360"/>
      </w:pPr>
      <w:rPr>
        <w:rFonts w:hint="default"/>
        <w:w w:val="105"/>
      </w:rPr>
    </w:lvl>
    <w:lvl w:ilvl="1">
      <w:start w:val="1"/>
      <w:numFmt w:val="decimal"/>
      <w:lvlText w:val="%1.%2"/>
      <w:lvlJc w:val="left"/>
      <w:pPr>
        <w:ind w:left="1890" w:hanging="360"/>
      </w:pPr>
      <w:rPr>
        <w:rFonts w:hint="default"/>
        <w:w w:val="105"/>
      </w:rPr>
    </w:lvl>
    <w:lvl w:ilvl="2">
      <w:start w:val="1"/>
      <w:numFmt w:val="decimal"/>
      <w:lvlText w:val="%1.%2.%3"/>
      <w:lvlJc w:val="left"/>
      <w:pPr>
        <w:ind w:left="2970" w:hanging="720"/>
      </w:pPr>
      <w:rPr>
        <w:rFonts w:hint="default"/>
        <w:w w:val="105"/>
      </w:rPr>
    </w:lvl>
    <w:lvl w:ilvl="3">
      <w:start w:val="1"/>
      <w:numFmt w:val="decimal"/>
      <w:lvlText w:val="%1.%2.%3.%4"/>
      <w:lvlJc w:val="left"/>
      <w:pPr>
        <w:ind w:left="3690" w:hanging="720"/>
      </w:pPr>
      <w:rPr>
        <w:rFonts w:hint="default"/>
        <w:w w:val="105"/>
      </w:rPr>
    </w:lvl>
    <w:lvl w:ilvl="4">
      <w:start w:val="1"/>
      <w:numFmt w:val="decimal"/>
      <w:lvlText w:val="%1.%2.%3.%4.%5"/>
      <w:lvlJc w:val="left"/>
      <w:pPr>
        <w:ind w:left="4770" w:hanging="1080"/>
      </w:pPr>
      <w:rPr>
        <w:rFonts w:hint="default"/>
        <w:w w:val="105"/>
      </w:rPr>
    </w:lvl>
    <w:lvl w:ilvl="5">
      <w:start w:val="1"/>
      <w:numFmt w:val="decimal"/>
      <w:lvlText w:val="%1.%2.%3.%4.%5.%6"/>
      <w:lvlJc w:val="left"/>
      <w:pPr>
        <w:ind w:left="5490" w:hanging="1080"/>
      </w:pPr>
      <w:rPr>
        <w:rFonts w:hint="default"/>
        <w:w w:val="105"/>
      </w:rPr>
    </w:lvl>
    <w:lvl w:ilvl="6">
      <w:start w:val="1"/>
      <w:numFmt w:val="decimal"/>
      <w:lvlText w:val="%1.%2.%3.%4.%5.%6.%7"/>
      <w:lvlJc w:val="left"/>
      <w:pPr>
        <w:ind w:left="6570" w:hanging="1440"/>
      </w:pPr>
      <w:rPr>
        <w:rFonts w:hint="default"/>
        <w:w w:val="105"/>
      </w:rPr>
    </w:lvl>
    <w:lvl w:ilvl="7">
      <w:start w:val="1"/>
      <w:numFmt w:val="decimal"/>
      <w:lvlText w:val="%1.%2.%3.%4.%5.%6.%7.%8"/>
      <w:lvlJc w:val="left"/>
      <w:pPr>
        <w:ind w:left="7290" w:hanging="1440"/>
      </w:pPr>
      <w:rPr>
        <w:rFonts w:hint="default"/>
        <w:w w:val="105"/>
      </w:rPr>
    </w:lvl>
    <w:lvl w:ilvl="8">
      <w:start w:val="1"/>
      <w:numFmt w:val="decimal"/>
      <w:lvlText w:val="%1.%2.%3.%4.%5.%6.%7.%8.%9"/>
      <w:lvlJc w:val="left"/>
      <w:pPr>
        <w:ind w:left="8010" w:hanging="1440"/>
      </w:pPr>
      <w:rPr>
        <w:rFonts w:hint="default"/>
        <w:w w:val="105"/>
      </w:rPr>
    </w:lvl>
  </w:abstractNum>
  <w:abstractNum w:abstractNumId="14" w15:restartNumberingAfterBreak="0">
    <w:nsid w:val="2E58155C"/>
    <w:multiLevelType w:val="hybridMultilevel"/>
    <w:tmpl w:val="43DCC44C"/>
    <w:lvl w:ilvl="0" w:tplc="4F409C2C">
      <w:start w:val="1"/>
      <w:numFmt w:val="lowerLetter"/>
      <w:lvlText w:val="%1."/>
      <w:lvlJc w:val="left"/>
      <w:pPr>
        <w:ind w:left="2261" w:hanging="713"/>
      </w:pPr>
      <w:rPr>
        <w:rFonts w:hint="default"/>
        <w:spacing w:val="-1"/>
        <w:w w:val="104"/>
      </w:rPr>
    </w:lvl>
    <w:lvl w:ilvl="1" w:tplc="E43A17AC">
      <w:numFmt w:val="bullet"/>
      <w:lvlText w:val="•"/>
      <w:lvlJc w:val="left"/>
      <w:pPr>
        <w:ind w:left="3138" w:hanging="713"/>
      </w:pPr>
      <w:rPr>
        <w:rFonts w:hint="default"/>
      </w:rPr>
    </w:lvl>
    <w:lvl w:ilvl="2" w:tplc="A6F464C4">
      <w:numFmt w:val="bullet"/>
      <w:lvlText w:val="•"/>
      <w:lvlJc w:val="left"/>
      <w:pPr>
        <w:ind w:left="4016" w:hanging="713"/>
      </w:pPr>
      <w:rPr>
        <w:rFonts w:hint="default"/>
      </w:rPr>
    </w:lvl>
    <w:lvl w:ilvl="3" w:tplc="305CAA8A">
      <w:numFmt w:val="bullet"/>
      <w:lvlText w:val="•"/>
      <w:lvlJc w:val="left"/>
      <w:pPr>
        <w:ind w:left="4894" w:hanging="713"/>
      </w:pPr>
      <w:rPr>
        <w:rFonts w:hint="default"/>
      </w:rPr>
    </w:lvl>
    <w:lvl w:ilvl="4" w:tplc="21948AA4">
      <w:numFmt w:val="bullet"/>
      <w:lvlText w:val="•"/>
      <w:lvlJc w:val="left"/>
      <w:pPr>
        <w:ind w:left="5772" w:hanging="713"/>
      </w:pPr>
      <w:rPr>
        <w:rFonts w:hint="default"/>
      </w:rPr>
    </w:lvl>
    <w:lvl w:ilvl="5" w:tplc="1E3E763A">
      <w:numFmt w:val="bullet"/>
      <w:lvlText w:val="•"/>
      <w:lvlJc w:val="left"/>
      <w:pPr>
        <w:ind w:left="6650" w:hanging="713"/>
      </w:pPr>
      <w:rPr>
        <w:rFonts w:hint="default"/>
      </w:rPr>
    </w:lvl>
    <w:lvl w:ilvl="6" w:tplc="2E48F472">
      <w:numFmt w:val="bullet"/>
      <w:lvlText w:val="•"/>
      <w:lvlJc w:val="left"/>
      <w:pPr>
        <w:ind w:left="7528" w:hanging="713"/>
      </w:pPr>
      <w:rPr>
        <w:rFonts w:hint="default"/>
      </w:rPr>
    </w:lvl>
    <w:lvl w:ilvl="7" w:tplc="497ED98E">
      <w:numFmt w:val="bullet"/>
      <w:lvlText w:val="•"/>
      <w:lvlJc w:val="left"/>
      <w:pPr>
        <w:ind w:left="8406" w:hanging="713"/>
      </w:pPr>
      <w:rPr>
        <w:rFonts w:hint="default"/>
      </w:rPr>
    </w:lvl>
    <w:lvl w:ilvl="8" w:tplc="AF82B508">
      <w:numFmt w:val="bullet"/>
      <w:lvlText w:val="•"/>
      <w:lvlJc w:val="left"/>
      <w:pPr>
        <w:ind w:left="9284" w:hanging="713"/>
      </w:pPr>
      <w:rPr>
        <w:rFonts w:hint="default"/>
      </w:rPr>
    </w:lvl>
  </w:abstractNum>
  <w:abstractNum w:abstractNumId="15" w15:restartNumberingAfterBreak="0">
    <w:nsid w:val="346D6677"/>
    <w:multiLevelType w:val="hybridMultilevel"/>
    <w:tmpl w:val="CF42CBCC"/>
    <w:lvl w:ilvl="0" w:tplc="D9DEA4DA">
      <w:start w:val="1"/>
      <w:numFmt w:val="lowerLetter"/>
      <w:lvlText w:val="%1."/>
      <w:lvlJc w:val="left"/>
      <w:pPr>
        <w:ind w:left="2282" w:hanging="727"/>
      </w:pPr>
      <w:rPr>
        <w:rFonts w:ascii="Arial" w:eastAsia="Arial" w:hAnsi="Arial" w:cs="Arial" w:hint="default"/>
        <w:b w:val="0"/>
        <w:bCs/>
        <w:color w:val="1C1C1C"/>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B040D"/>
    <w:multiLevelType w:val="hybridMultilevel"/>
    <w:tmpl w:val="2D68642E"/>
    <w:lvl w:ilvl="0" w:tplc="C968489E">
      <w:start w:val="1"/>
      <w:numFmt w:val="decimal"/>
      <w:lvlText w:val="%1."/>
      <w:lvlJc w:val="left"/>
      <w:pPr>
        <w:ind w:left="2546" w:hanging="286"/>
      </w:pPr>
      <w:rPr>
        <w:rFonts w:ascii="Arial" w:eastAsia="Arial" w:hAnsi="Arial" w:cs="Arial" w:hint="default"/>
        <w:b/>
        <w:bCs/>
        <w:color w:val="1A1A1A"/>
        <w:spacing w:val="-1"/>
        <w:w w:val="115"/>
        <w:sz w:val="19"/>
        <w:szCs w:val="19"/>
      </w:rPr>
    </w:lvl>
    <w:lvl w:ilvl="1" w:tplc="50BE1B42">
      <w:numFmt w:val="bullet"/>
      <w:lvlText w:val="•"/>
      <w:lvlJc w:val="left"/>
      <w:pPr>
        <w:ind w:left="3390" w:hanging="286"/>
      </w:pPr>
      <w:rPr>
        <w:rFonts w:hint="default"/>
      </w:rPr>
    </w:lvl>
    <w:lvl w:ilvl="2" w:tplc="09347DCA">
      <w:numFmt w:val="bullet"/>
      <w:lvlText w:val="•"/>
      <w:lvlJc w:val="left"/>
      <w:pPr>
        <w:ind w:left="4240" w:hanging="286"/>
      </w:pPr>
      <w:rPr>
        <w:rFonts w:hint="default"/>
      </w:rPr>
    </w:lvl>
    <w:lvl w:ilvl="3" w:tplc="3FC4B1E6">
      <w:numFmt w:val="bullet"/>
      <w:lvlText w:val="•"/>
      <w:lvlJc w:val="left"/>
      <w:pPr>
        <w:ind w:left="5090" w:hanging="286"/>
      </w:pPr>
      <w:rPr>
        <w:rFonts w:hint="default"/>
      </w:rPr>
    </w:lvl>
    <w:lvl w:ilvl="4" w:tplc="7A3A6F4C">
      <w:numFmt w:val="bullet"/>
      <w:lvlText w:val="•"/>
      <w:lvlJc w:val="left"/>
      <w:pPr>
        <w:ind w:left="5940" w:hanging="286"/>
      </w:pPr>
      <w:rPr>
        <w:rFonts w:hint="default"/>
      </w:rPr>
    </w:lvl>
    <w:lvl w:ilvl="5" w:tplc="4C0CC68C">
      <w:numFmt w:val="bullet"/>
      <w:lvlText w:val="•"/>
      <w:lvlJc w:val="left"/>
      <w:pPr>
        <w:ind w:left="6790" w:hanging="286"/>
      </w:pPr>
      <w:rPr>
        <w:rFonts w:hint="default"/>
      </w:rPr>
    </w:lvl>
    <w:lvl w:ilvl="6" w:tplc="A6603284">
      <w:numFmt w:val="bullet"/>
      <w:lvlText w:val="•"/>
      <w:lvlJc w:val="left"/>
      <w:pPr>
        <w:ind w:left="7640" w:hanging="286"/>
      </w:pPr>
      <w:rPr>
        <w:rFonts w:hint="default"/>
      </w:rPr>
    </w:lvl>
    <w:lvl w:ilvl="7" w:tplc="43CE9930">
      <w:numFmt w:val="bullet"/>
      <w:lvlText w:val="•"/>
      <w:lvlJc w:val="left"/>
      <w:pPr>
        <w:ind w:left="8490" w:hanging="286"/>
      </w:pPr>
      <w:rPr>
        <w:rFonts w:hint="default"/>
      </w:rPr>
    </w:lvl>
    <w:lvl w:ilvl="8" w:tplc="34E4621A">
      <w:numFmt w:val="bullet"/>
      <w:lvlText w:val="•"/>
      <w:lvlJc w:val="left"/>
      <w:pPr>
        <w:ind w:left="9340" w:hanging="286"/>
      </w:pPr>
      <w:rPr>
        <w:rFonts w:hint="default"/>
      </w:rPr>
    </w:lvl>
  </w:abstractNum>
  <w:abstractNum w:abstractNumId="17" w15:restartNumberingAfterBreak="0">
    <w:nsid w:val="384028F8"/>
    <w:multiLevelType w:val="multilevel"/>
    <w:tmpl w:val="D8A6FB64"/>
    <w:lvl w:ilvl="0">
      <w:start w:val="8"/>
      <w:numFmt w:val="decimal"/>
      <w:lvlText w:val="%1"/>
      <w:lvlJc w:val="left"/>
      <w:pPr>
        <w:ind w:left="360" w:hanging="360"/>
      </w:pPr>
      <w:rPr>
        <w:rFonts w:hint="default"/>
        <w:w w:val="105"/>
      </w:rPr>
    </w:lvl>
    <w:lvl w:ilvl="1">
      <w:start w:val="5"/>
      <w:numFmt w:val="decimal"/>
      <w:lvlText w:val="%1.%2"/>
      <w:lvlJc w:val="left"/>
      <w:pPr>
        <w:ind w:left="420" w:hanging="360"/>
      </w:pPr>
      <w:rPr>
        <w:rFonts w:hint="default"/>
        <w:w w:val="105"/>
      </w:rPr>
    </w:lvl>
    <w:lvl w:ilvl="2">
      <w:start w:val="1"/>
      <w:numFmt w:val="decimal"/>
      <w:lvlText w:val="%1.%2.%3"/>
      <w:lvlJc w:val="left"/>
      <w:pPr>
        <w:ind w:left="840" w:hanging="720"/>
      </w:pPr>
      <w:rPr>
        <w:rFonts w:hint="default"/>
        <w:w w:val="105"/>
      </w:rPr>
    </w:lvl>
    <w:lvl w:ilvl="3">
      <w:start w:val="1"/>
      <w:numFmt w:val="decimal"/>
      <w:lvlText w:val="%1.%2.%3.%4"/>
      <w:lvlJc w:val="left"/>
      <w:pPr>
        <w:ind w:left="900" w:hanging="720"/>
      </w:pPr>
      <w:rPr>
        <w:rFonts w:hint="default"/>
        <w:w w:val="105"/>
      </w:rPr>
    </w:lvl>
    <w:lvl w:ilvl="4">
      <w:start w:val="1"/>
      <w:numFmt w:val="decimal"/>
      <w:lvlText w:val="%1.%2.%3.%4.%5"/>
      <w:lvlJc w:val="left"/>
      <w:pPr>
        <w:ind w:left="1320" w:hanging="1080"/>
      </w:pPr>
      <w:rPr>
        <w:rFonts w:hint="default"/>
        <w:w w:val="105"/>
      </w:rPr>
    </w:lvl>
    <w:lvl w:ilvl="5">
      <w:start w:val="1"/>
      <w:numFmt w:val="decimal"/>
      <w:lvlText w:val="%1.%2.%3.%4.%5.%6"/>
      <w:lvlJc w:val="left"/>
      <w:pPr>
        <w:ind w:left="1380" w:hanging="1080"/>
      </w:pPr>
      <w:rPr>
        <w:rFonts w:hint="default"/>
        <w:w w:val="105"/>
      </w:rPr>
    </w:lvl>
    <w:lvl w:ilvl="6">
      <w:start w:val="1"/>
      <w:numFmt w:val="decimal"/>
      <w:lvlText w:val="%1.%2.%3.%4.%5.%6.%7"/>
      <w:lvlJc w:val="left"/>
      <w:pPr>
        <w:ind w:left="1800" w:hanging="1440"/>
      </w:pPr>
      <w:rPr>
        <w:rFonts w:hint="default"/>
        <w:w w:val="105"/>
      </w:rPr>
    </w:lvl>
    <w:lvl w:ilvl="7">
      <w:start w:val="1"/>
      <w:numFmt w:val="decimal"/>
      <w:lvlText w:val="%1.%2.%3.%4.%5.%6.%7.%8"/>
      <w:lvlJc w:val="left"/>
      <w:pPr>
        <w:ind w:left="1860" w:hanging="1440"/>
      </w:pPr>
      <w:rPr>
        <w:rFonts w:hint="default"/>
        <w:w w:val="105"/>
      </w:rPr>
    </w:lvl>
    <w:lvl w:ilvl="8">
      <w:start w:val="1"/>
      <w:numFmt w:val="decimal"/>
      <w:lvlText w:val="%1.%2.%3.%4.%5.%6.%7.%8.%9"/>
      <w:lvlJc w:val="left"/>
      <w:pPr>
        <w:ind w:left="1920" w:hanging="1440"/>
      </w:pPr>
      <w:rPr>
        <w:rFonts w:hint="default"/>
        <w:w w:val="105"/>
      </w:rPr>
    </w:lvl>
  </w:abstractNum>
  <w:abstractNum w:abstractNumId="18" w15:restartNumberingAfterBreak="0">
    <w:nsid w:val="392E5F01"/>
    <w:multiLevelType w:val="hybridMultilevel"/>
    <w:tmpl w:val="02F006A8"/>
    <w:lvl w:ilvl="0" w:tplc="51941394">
      <w:start w:val="1"/>
      <w:numFmt w:val="upperRoman"/>
      <w:lvlText w:val="%1."/>
      <w:lvlJc w:val="left"/>
      <w:pPr>
        <w:ind w:left="825" w:hanging="714"/>
      </w:pPr>
      <w:rPr>
        <w:rFonts w:ascii="Arial" w:eastAsia="Arial" w:hAnsi="Arial" w:cs="Arial" w:hint="default"/>
        <w:color w:val="1F1F1F"/>
        <w:spacing w:val="-1"/>
        <w:w w:val="101"/>
        <w:sz w:val="20"/>
        <w:szCs w:val="20"/>
      </w:rPr>
    </w:lvl>
    <w:lvl w:ilvl="1" w:tplc="A88ECA68">
      <w:start w:val="1"/>
      <w:numFmt w:val="decimal"/>
      <w:lvlText w:val="%2."/>
      <w:lvlJc w:val="left"/>
      <w:pPr>
        <w:ind w:left="820" w:hanging="712"/>
      </w:pPr>
      <w:rPr>
        <w:rFonts w:ascii="Times New Roman" w:eastAsia="Arial" w:hAnsi="Times New Roman" w:cs="Times New Roman" w:hint="default"/>
        <w:color w:val="1F1F1F"/>
        <w:spacing w:val="-1"/>
        <w:w w:val="99"/>
        <w:sz w:val="22"/>
        <w:szCs w:val="22"/>
      </w:rPr>
    </w:lvl>
    <w:lvl w:ilvl="2" w:tplc="A510DABA">
      <w:start w:val="1"/>
      <w:numFmt w:val="upperRoman"/>
      <w:lvlText w:val="%3."/>
      <w:lvlJc w:val="left"/>
      <w:pPr>
        <w:ind w:left="846" w:hanging="730"/>
      </w:pPr>
      <w:rPr>
        <w:rFonts w:ascii="Arial" w:eastAsia="Arial" w:hAnsi="Arial" w:cs="Arial" w:hint="default"/>
        <w:color w:val="1F1F1F"/>
        <w:spacing w:val="-1"/>
        <w:w w:val="101"/>
        <w:sz w:val="21"/>
        <w:szCs w:val="21"/>
      </w:rPr>
    </w:lvl>
    <w:lvl w:ilvl="3" w:tplc="C1CAEB22">
      <w:start w:val="1"/>
      <w:numFmt w:val="decimal"/>
      <w:lvlText w:val="%4."/>
      <w:lvlJc w:val="left"/>
      <w:pPr>
        <w:ind w:left="850" w:hanging="722"/>
      </w:pPr>
      <w:rPr>
        <w:rFonts w:hint="default"/>
        <w:b/>
        <w:bCs/>
        <w:spacing w:val="-1"/>
        <w:w w:val="109"/>
      </w:rPr>
    </w:lvl>
    <w:lvl w:ilvl="4" w:tplc="F7F29F14">
      <w:numFmt w:val="bullet"/>
      <w:lvlText w:val="•"/>
      <w:lvlJc w:val="left"/>
      <w:pPr>
        <w:ind w:left="2431" w:hanging="722"/>
      </w:pPr>
      <w:rPr>
        <w:rFonts w:hint="default"/>
      </w:rPr>
    </w:lvl>
    <w:lvl w:ilvl="5" w:tplc="573AC4AA">
      <w:numFmt w:val="bullet"/>
      <w:lvlText w:val="•"/>
      <w:lvlJc w:val="left"/>
      <w:pPr>
        <w:ind w:left="3702" w:hanging="722"/>
      </w:pPr>
      <w:rPr>
        <w:rFonts w:hint="default"/>
      </w:rPr>
    </w:lvl>
    <w:lvl w:ilvl="6" w:tplc="36DCEC96">
      <w:numFmt w:val="bullet"/>
      <w:lvlText w:val="•"/>
      <w:lvlJc w:val="left"/>
      <w:pPr>
        <w:ind w:left="4974" w:hanging="722"/>
      </w:pPr>
      <w:rPr>
        <w:rFonts w:hint="default"/>
      </w:rPr>
    </w:lvl>
    <w:lvl w:ilvl="7" w:tplc="EBA23698">
      <w:numFmt w:val="bullet"/>
      <w:lvlText w:val="•"/>
      <w:lvlJc w:val="left"/>
      <w:pPr>
        <w:ind w:left="6245" w:hanging="722"/>
      </w:pPr>
      <w:rPr>
        <w:rFonts w:hint="default"/>
      </w:rPr>
    </w:lvl>
    <w:lvl w:ilvl="8" w:tplc="CE46FA3C">
      <w:numFmt w:val="bullet"/>
      <w:lvlText w:val="•"/>
      <w:lvlJc w:val="left"/>
      <w:pPr>
        <w:ind w:left="7517" w:hanging="722"/>
      </w:pPr>
      <w:rPr>
        <w:rFonts w:hint="default"/>
      </w:rPr>
    </w:lvl>
  </w:abstractNum>
  <w:abstractNum w:abstractNumId="19" w15:restartNumberingAfterBreak="0">
    <w:nsid w:val="3B1F59F4"/>
    <w:multiLevelType w:val="hybridMultilevel"/>
    <w:tmpl w:val="7AC20754"/>
    <w:lvl w:ilvl="0" w:tplc="692055D8">
      <w:start w:val="2"/>
      <w:numFmt w:val="decimal"/>
      <w:lvlText w:val="(%1)"/>
      <w:lvlJc w:val="left"/>
      <w:pPr>
        <w:ind w:left="429" w:hanging="312"/>
      </w:pPr>
      <w:rPr>
        <w:rFonts w:ascii="Arial" w:eastAsia="Arial" w:hAnsi="Arial" w:cs="Arial" w:hint="default"/>
        <w:color w:val="1F1F1F"/>
        <w:spacing w:val="-1"/>
        <w:w w:val="107"/>
        <w:sz w:val="20"/>
        <w:szCs w:val="20"/>
      </w:rPr>
    </w:lvl>
    <w:lvl w:ilvl="1" w:tplc="99CE0F32">
      <w:start w:val="1"/>
      <w:numFmt w:val="decimal"/>
      <w:lvlText w:val="%2."/>
      <w:lvlJc w:val="left"/>
      <w:pPr>
        <w:ind w:left="1555" w:hanging="712"/>
      </w:pPr>
      <w:rPr>
        <w:rFonts w:ascii="Arial" w:eastAsia="Arial" w:hAnsi="Arial" w:cs="Arial" w:hint="default"/>
        <w:color w:val="1F1F1F"/>
        <w:spacing w:val="-1"/>
        <w:w w:val="105"/>
        <w:sz w:val="20"/>
        <w:szCs w:val="20"/>
      </w:rPr>
    </w:lvl>
    <w:lvl w:ilvl="2" w:tplc="6426A4D8">
      <w:numFmt w:val="bullet"/>
      <w:lvlText w:val="•"/>
      <w:lvlJc w:val="left"/>
      <w:pPr>
        <w:ind w:left="2611" w:hanging="712"/>
      </w:pPr>
      <w:rPr>
        <w:rFonts w:hint="default"/>
      </w:rPr>
    </w:lvl>
    <w:lvl w:ilvl="3" w:tplc="711E07F2">
      <w:numFmt w:val="bullet"/>
      <w:lvlText w:val="•"/>
      <w:lvlJc w:val="left"/>
      <w:pPr>
        <w:ind w:left="3662" w:hanging="712"/>
      </w:pPr>
      <w:rPr>
        <w:rFonts w:hint="default"/>
      </w:rPr>
    </w:lvl>
    <w:lvl w:ilvl="4" w:tplc="30E2D3FA">
      <w:numFmt w:val="bullet"/>
      <w:lvlText w:val="•"/>
      <w:lvlJc w:val="left"/>
      <w:pPr>
        <w:ind w:left="4713" w:hanging="712"/>
      </w:pPr>
      <w:rPr>
        <w:rFonts w:hint="default"/>
      </w:rPr>
    </w:lvl>
    <w:lvl w:ilvl="5" w:tplc="B23E9268">
      <w:numFmt w:val="bullet"/>
      <w:lvlText w:val="•"/>
      <w:lvlJc w:val="left"/>
      <w:pPr>
        <w:ind w:left="5764" w:hanging="712"/>
      </w:pPr>
      <w:rPr>
        <w:rFonts w:hint="default"/>
      </w:rPr>
    </w:lvl>
    <w:lvl w:ilvl="6" w:tplc="1FAA1F74">
      <w:numFmt w:val="bullet"/>
      <w:lvlText w:val="•"/>
      <w:lvlJc w:val="left"/>
      <w:pPr>
        <w:ind w:left="6815" w:hanging="712"/>
      </w:pPr>
      <w:rPr>
        <w:rFonts w:hint="default"/>
      </w:rPr>
    </w:lvl>
    <w:lvl w:ilvl="7" w:tplc="0FC8EA9A">
      <w:numFmt w:val="bullet"/>
      <w:lvlText w:val="•"/>
      <w:lvlJc w:val="left"/>
      <w:pPr>
        <w:ind w:left="7866" w:hanging="712"/>
      </w:pPr>
      <w:rPr>
        <w:rFonts w:hint="default"/>
      </w:rPr>
    </w:lvl>
    <w:lvl w:ilvl="8" w:tplc="D4A4492C">
      <w:numFmt w:val="bullet"/>
      <w:lvlText w:val="•"/>
      <w:lvlJc w:val="left"/>
      <w:pPr>
        <w:ind w:left="8917" w:hanging="712"/>
      </w:pPr>
      <w:rPr>
        <w:rFonts w:hint="default"/>
      </w:rPr>
    </w:lvl>
  </w:abstractNum>
  <w:abstractNum w:abstractNumId="20" w15:restartNumberingAfterBreak="0">
    <w:nsid w:val="3C427587"/>
    <w:multiLevelType w:val="hybridMultilevel"/>
    <w:tmpl w:val="2B20F214"/>
    <w:lvl w:ilvl="0" w:tplc="934A028C">
      <w:start w:val="14"/>
      <w:numFmt w:val="decimal"/>
      <w:lvlText w:val="%1"/>
      <w:lvlJc w:val="left"/>
      <w:pPr>
        <w:ind w:left="474" w:hanging="360"/>
      </w:pPr>
      <w:rPr>
        <w:rFonts w:hint="default"/>
        <w:w w:val="105"/>
        <w:u w:val="thick"/>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1" w15:restartNumberingAfterBreak="0">
    <w:nsid w:val="3D995DC4"/>
    <w:multiLevelType w:val="hybridMultilevel"/>
    <w:tmpl w:val="F2AC4736"/>
    <w:lvl w:ilvl="0" w:tplc="41B06940">
      <w:start w:val="1"/>
      <w:numFmt w:val="upperLetter"/>
      <w:lvlText w:val="%1."/>
      <w:lvlJc w:val="left"/>
      <w:pPr>
        <w:ind w:left="1539" w:hanging="316"/>
      </w:pPr>
      <w:rPr>
        <w:rFonts w:hint="default"/>
        <w:spacing w:val="-1"/>
        <w:w w:val="99"/>
      </w:rPr>
    </w:lvl>
    <w:lvl w:ilvl="1" w:tplc="5414D4D2">
      <w:start w:val="1"/>
      <w:numFmt w:val="decimal"/>
      <w:lvlText w:val="%2."/>
      <w:lvlJc w:val="left"/>
      <w:pPr>
        <w:ind w:left="1552" w:hanging="726"/>
      </w:pPr>
      <w:rPr>
        <w:rFonts w:hint="default"/>
        <w:w w:val="90"/>
        <w:position w:val="1"/>
      </w:rPr>
    </w:lvl>
    <w:lvl w:ilvl="2" w:tplc="13CE2DB8">
      <w:start w:val="1"/>
      <w:numFmt w:val="lowerLetter"/>
      <w:lvlText w:val="%3."/>
      <w:lvlJc w:val="left"/>
      <w:pPr>
        <w:ind w:left="2262" w:hanging="712"/>
      </w:pPr>
      <w:rPr>
        <w:rFonts w:hint="default"/>
        <w:spacing w:val="-1"/>
        <w:w w:val="109"/>
      </w:rPr>
    </w:lvl>
    <w:lvl w:ilvl="3" w:tplc="4CB403CA">
      <w:numFmt w:val="bullet"/>
      <w:lvlText w:val="•"/>
      <w:lvlJc w:val="left"/>
      <w:pPr>
        <w:ind w:left="3350" w:hanging="712"/>
      </w:pPr>
      <w:rPr>
        <w:rFonts w:hint="default"/>
      </w:rPr>
    </w:lvl>
    <w:lvl w:ilvl="4" w:tplc="A3AA6000">
      <w:numFmt w:val="bullet"/>
      <w:lvlText w:val="•"/>
      <w:lvlJc w:val="left"/>
      <w:pPr>
        <w:ind w:left="4440" w:hanging="712"/>
      </w:pPr>
      <w:rPr>
        <w:rFonts w:hint="default"/>
      </w:rPr>
    </w:lvl>
    <w:lvl w:ilvl="5" w:tplc="36A232EE">
      <w:numFmt w:val="bullet"/>
      <w:lvlText w:val="•"/>
      <w:lvlJc w:val="left"/>
      <w:pPr>
        <w:ind w:left="5530" w:hanging="712"/>
      </w:pPr>
      <w:rPr>
        <w:rFonts w:hint="default"/>
      </w:rPr>
    </w:lvl>
    <w:lvl w:ilvl="6" w:tplc="298E7C76">
      <w:numFmt w:val="bullet"/>
      <w:lvlText w:val="•"/>
      <w:lvlJc w:val="left"/>
      <w:pPr>
        <w:ind w:left="6620" w:hanging="712"/>
      </w:pPr>
      <w:rPr>
        <w:rFonts w:hint="default"/>
      </w:rPr>
    </w:lvl>
    <w:lvl w:ilvl="7" w:tplc="4802EBBE">
      <w:numFmt w:val="bullet"/>
      <w:lvlText w:val="•"/>
      <w:lvlJc w:val="left"/>
      <w:pPr>
        <w:ind w:left="7710" w:hanging="712"/>
      </w:pPr>
      <w:rPr>
        <w:rFonts w:hint="default"/>
      </w:rPr>
    </w:lvl>
    <w:lvl w:ilvl="8" w:tplc="9196C5F4">
      <w:numFmt w:val="bullet"/>
      <w:lvlText w:val="•"/>
      <w:lvlJc w:val="left"/>
      <w:pPr>
        <w:ind w:left="8800" w:hanging="712"/>
      </w:pPr>
      <w:rPr>
        <w:rFonts w:hint="default"/>
      </w:rPr>
    </w:lvl>
  </w:abstractNum>
  <w:abstractNum w:abstractNumId="22" w15:restartNumberingAfterBreak="0">
    <w:nsid w:val="3F0F5416"/>
    <w:multiLevelType w:val="hybridMultilevel"/>
    <w:tmpl w:val="15664542"/>
    <w:lvl w:ilvl="0" w:tplc="72F81670">
      <w:start w:val="1"/>
      <w:numFmt w:val="lowerLetter"/>
      <w:lvlText w:val="%1."/>
      <w:lvlJc w:val="left"/>
      <w:pPr>
        <w:ind w:left="2286" w:hanging="709"/>
      </w:pPr>
      <w:rPr>
        <w:rFonts w:hint="default"/>
        <w:spacing w:val="-1"/>
        <w:w w:val="110"/>
      </w:rPr>
    </w:lvl>
    <w:lvl w:ilvl="1" w:tplc="2FB6DA52">
      <w:numFmt w:val="bullet"/>
      <w:lvlText w:val="•"/>
      <w:lvlJc w:val="left"/>
      <w:pPr>
        <w:ind w:left="3156" w:hanging="709"/>
      </w:pPr>
      <w:rPr>
        <w:rFonts w:hint="default"/>
      </w:rPr>
    </w:lvl>
    <w:lvl w:ilvl="2" w:tplc="FF70F81E">
      <w:numFmt w:val="bullet"/>
      <w:lvlText w:val="•"/>
      <w:lvlJc w:val="left"/>
      <w:pPr>
        <w:ind w:left="4032" w:hanging="709"/>
      </w:pPr>
      <w:rPr>
        <w:rFonts w:hint="default"/>
      </w:rPr>
    </w:lvl>
    <w:lvl w:ilvl="3" w:tplc="31FACDCA">
      <w:numFmt w:val="bullet"/>
      <w:lvlText w:val="•"/>
      <w:lvlJc w:val="left"/>
      <w:pPr>
        <w:ind w:left="4908" w:hanging="709"/>
      </w:pPr>
      <w:rPr>
        <w:rFonts w:hint="default"/>
      </w:rPr>
    </w:lvl>
    <w:lvl w:ilvl="4" w:tplc="79BCA860">
      <w:numFmt w:val="bullet"/>
      <w:lvlText w:val="•"/>
      <w:lvlJc w:val="left"/>
      <w:pPr>
        <w:ind w:left="5784" w:hanging="709"/>
      </w:pPr>
      <w:rPr>
        <w:rFonts w:hint="default"/>
      </w:rPr>
    </w:lvl>
    <w:lvl w:ilvl="5" w:tplc="E16C6CE0">
      <w:numFmt w:val="bullet"/>
      <w:lvlText w:val="•"/>
      <w:lvlJc w:val="left"/>
      <w:pPr>
        <w:ind w:left="6660" w:hanging="709"/>
      </w:pPr>
      <w:rPr>
        <w:rFonts w:hint="default"/>
      </w:rPr>
    </w:lvl>
    <w:lvl w:ilvl="6" w:tplc="2FA4FB3A">
      <w:numFmt w:val="bullet"/>
      <w:lvlText w:val="•"/>
      <w:lvlJc w:val="left"/>
      <w:pPr>
        <w:ind w:left="7536" w:hanging="709"/>
      </w:pPr>
      <w:rPr>
        <w:rFonts w:hint="default"/>
      </w:rPr>
    </w:lvl>
    <w:lvl w:ilvl="7" w:tplc="A5F086C6">
      <w:numFmt w:val="bullet"/>
      <w:lvlText w:val="•"/>
      <w:lvlJc w:val="left"/>
      <w:pPr>
        <w:ind w:left="8412" w:hanging="709"/>
      </w:pPr>
      <w:rPr>
        <w:rFonts w:hint="default"/>
      </w:rPr>
    </w:lvl>
    <w:lvl w:ilvl="8" w:tplc="EFAE7C30">
      <w:numFmt w:val="bullet"/>
      <w:lvlText w:val="•"/>
      <w:lvlJc w:val="left"/>
      <w:pPr>
        <w:ind w:left="9288" w:hanging="709"/>
      </w:pPr>
      <w:rPr>
        <w:rFonts w:hint="default"/>
      </w:rPr>
    </w:lvl>
  </w:abstractNum>
  <w:abstractNum w:abstractNumId="23" w15:restartNumberingAfterBreak="0">
    <w:nsid w:val="3FBC5469"/>
    <w:multiLevelType w:val="hybridMultilevel"/>
    <w:tmpl w:val="72AEFF0C"/>
    <w:lvl w:ilvl="0" w:tplc="2150630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611715"/>
    <w:multiLevelType w:val="hybridMultilevel"/>
    <w:tmpl w:val="7B10A1D6"/>
    <w:lvl w:ilvl="0" w:tplc="291EA80E">
      <w:start w:val="1"/>
      <w:numFmt w:val="lowerLetter"/>
      <w:lvlText w:val="%1."/>
      <w:lvlJc w:val="left"/>
      <w:pPr>
        <w:ind w:left="2275" w:hanging="728"/>
      </w:pPr>
      <w:rPr>
        <w:rFonts w:ascii="Arial" w:eastAsia="Arial" w:hAnsi="Arial" w:cs="Arial" w:hint="default"/>
        <w:color w:val="1F1F1F"/>
        <w:spacing w:val="-1"/>
        <w:w w:val="105"/>
        <w:sz w:val="19"/>
        <w:szCs w:val="19"/>
      </w:rPr>
    </w:lvl>
    <w:lvl w:ilvl="1" w:tplc="A5924448">
      <w:numFmt w:val="bullet"/>
      <w:lvlText w:val="•"/>
      <w:lvlJc w:val="left"/>
      <w:pPr>
        <w:ind w:left="3158" w:hanging="728"/>
      </w:pPr>
      <w:rPr>
        <w:rFonts w:hint="default"/>
      </w:rPr>
    </w:lvl>
    <w:lvl w:ilvl="2" w:tplc="FEF6F09E">
      <w:numFmt w:val="bullet"/>
      <w:lvlText w:val="•"/>
      <w:lvlJc w:val="left"/>
      <w:pPr>
        <w:ind w:left="4036" w:hanging="728"/>
      </w:pPr>
      <w:rPr>
        <w:rFonts w:hint="default"/>
      </w:rPr>
    </w:lvl>
    <w:lvl w:ilvl="3" w:tplc="8FCE79E4">
      <w:numFmt w:val="bullet"/>
      <w:lvlText w:val="•"/>
      <w:lvlJc w:val="left"/>
      <w:pPr>
        <w:ind w:left="4914" w:hanging="728"/>
      </w:pPr>
      <w:rPr>
        <w:rFonts w:hint="default"/>
      </w:rPr>
    </w:lvl>
    <w:lvl w:ilvl="4" w:tplc="8E8E848E">
      <w:numFmt w:val="bullet"/>
      <w:lvlText w:val="•"/>
      <w:lvlJc w:val="left"/>
      <w:pPr>
        <w:ind w:left="5792" w:hanging="728"/>
      </w:pPr>
      <w:rPr>
        <w:rFonts w:hint="default"/>
      </w:rPr>
    </w:lvl>
    <w:lvl w:ilvl="5" w:tplc="CC929BC8">
      <w:numFmt w:val="bullet"/>
      <w:lvlText w:val="•"/>
      <w:lvlJc w:val="left"/>
      <w:pPr>
        <w:ind w:left="6670" w:hanging="728"/>
      </w:pPr>
      <w:rPr>
        <w:rFonts w:hint="default"/>
      </w:rPr>
    </w:lvl>
    <w:lvl w:ilvl="6" w:tplc="AE1C14B6">
      <w:numFmt w:val="bullet"/>
      <w:lvlText w:val="•"/>
      <w:lvlJc w:val="left"/>
      <w:pPr>
        <w:ind w:left="7548" w:hanging="728"/>
      </w:pPr>
      <w:rPr>
        <w:rFonts w:hint="default"/>
      </w:rPr>
    </w:lvl>
    <w:lvl w:ilvl="7" w:tplc="DE04F090">
      <w:numFmt w:val="bullet"/>
      <w:lvlText w:val="•"/>
      <w:lvlJc w:val="left"/>
      <w:pPr>
        <w:ind w:left="8426" w:hanging="728"/>
      </w:pPr>
      <w:rPr>
        <w:rFonts w:hint="default"/>
      </w:rPr>
    </w:lvl>
    <w:lvl w:ilvl="8" w:tplc="5C302942">
      <w:numFmt w:val="bullet"/>
      <w:lvlText w:val="•"/>
      <w:lvlJc w:val="left"/>
      <w:pPr>
        <w:ind w:left="9304" w:hanging="728"/>
      </w:pPr>
      <w:rPr>
        <w:rFonts w:hint="default"/>
      </w:rPr>
    </w:lvl>
  </w:abstractNum>
  <w:abstractNum w:abstractNumId="25" w15:restartNumberingAfterBreak="0">
    <w:nsid w:val="452965B1"/>
    <w:multiLevelType w:val="hybridMultilevel"/>
    <w:tmpl w:val="E7682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7E384A"/>
    <w:multiLevelType w:val="hybridMultilevel"/>
    <w:tmpl w:val="15664542"/>
    <w:lvl w:ilvl="0" w:tplc="72F81670">
      <w:start w:val="1"/>
      <w:numFmt w:val="lowerLetter"/>
      <w:lvlText w:val="%1."/>
      <w:lvlJc w:val="left"/>
      <w:pPr>
        <w:ind w:left="2286" w:hanging="709"/>
      </w:pPr>
      <w:rPr>
        <w:rFonts w:hint="default"/>
        <w:spacing w:val="-1"/>
        <w:w w:val="110"/>
      </w:rPr>
    </w:lvl>
    <w:lvl w:ilvl="1" w:tplc="2FB6DA52">
      <w:numFmt w:val="bullet"/>
      <w:lvlText w:val="•"/>
      <w:lvlJc w:val="left"/>
      <w:pPr>
        <w:ind w:left="3156" w:hanging="709"/>
      </w:pPr>
      <w:rPr>
        <w:rFonts w:hint="default"/>
      </w:rPr>
    </w:lvl>
    <w:lvl w:ilvl="2" w:tplc="FF70F81E">
      <w:numFmt w:val="bullet"/>
      <w:lvlText w:val="•"/>
      <w:lvlJc w:val="left"/>
      <w:pPr>
        <w:ind w:left="4032" w:hanging="709"/>
      </w:pPr>
      <w:rPr>
        <w:rFonts w:hint="default"/>
      </w:rPr>
    </w:lvl>
    <w:lvl w:ilvl="3" w:tplc="31FACDCA">
      <w:numFmt w:val="bullet"/>
      <w:lvlText w:val="•"/>
      <w:lvlJc w:val="left"/>
      <w:pPr>
        <w:ind w:left="4908" w:hanging="709"/>
      </w:pPr>
      <w:rPr>
        <w:rFonts w:hint="default"/>
      </w:rPr>
    </w:lvl>
    <w:lvl w:ilvl="4" w:tplc="79BCA860">
      <w:numFmt w:val="bullet"/>
      <w:lvlText w:val="•"/>
      <w:lvlJc w:val="left"/>
      <w:pPr>
        <w:ind w:left="5784" w:hanging="709"/>
      </w:pPr>
      <w:rPr>
        <w:rFonts w:hint="default"/>
      </w:rPr>
    </w:lvl>
    <w:lvl w:ilvl="5" w:tplc="E16C6CE0">
      <w:numFmt w:val="bullet"/>
      <w:lvlText w:val="•"/>
      <w:lvlJc w:val="left"/>
      <w:pPr>
        <w:ind w:left="6660" w:hanging="709"/>
      </w:pPr>
      <w:rPr>
        <w:rFonts w:hint="default"/>
      </w:rPr>
    </w:lvl>
    <w:lvl w:ilvl="6" w:tplc="2FA4FB3A">
      <w:numFmt w:val="bullet"/>
      <w:lvlText w:val="•"/>
      <w:lvlJc w:val="left"/>
      <w:pPr>
        <w:ind w:left="7536" w:hanging="709"/>
      </w:pPr>
      <w:rPr>
        <w:rFonts w:hint="default"/>
      </w:rPr>
    </w:lvl>
    <w:lvl w:ilvl="7" w:tplc="A5F086C6">
      <w:numFmt w:val="bullet"/>
      <w:lvlText w:val="•"/>
      <w:lvlJc w:val="left"/>
      <w:pPr>
        <w:ind w:left="8412" w:hanging="709"/>
      </w:pPr>
      <w:rPr>
        <w:rFonts w:hint="default"/>
      </w:rPr>
    </w:lvl>
    <w:lvl w:ilvl="8" w:tplc="EFAE7C30">
      <w:numFmt w:val="bullet"/>
      <w:lvlText w:val="•"/>
      <w:lvlJc w:val="left"/>
      <w:pPr>
        <w:ind w:left="9288" w:hanging="709"/>
      </w:pPr>
      <w:rPr>
        <w:rFonts w:hint="default"/>
      </w:rPr>
    </w:lvl>
  </w:abstractNum>
  <w:abstractNum w:abstractNumId="27" w15:restartNumberingAfterBreak="0">
    <w:nsid w:val="4DD811D3"/>
    <w:multiLevelType w:val="hybridMultilevel"/>
    <w:tmpl w:val="111A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8D7C80"/>
    <w:multiLevelType w:val="hybridMultilevel"/>
    <w:tmpl w:val="C0F284AA"/>
    <w:lvl w:ilvl="0" w:tplc="DC2E63AE">
      <w:start w:val="8"/>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B9652D"/>
    <w:multiLevelType w:val="hybridMultilevel"/>
    <w:tmpl w:val="8D1AA19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15:restartNumberingAfterBreak="0">
    <w:nsid w:val="5D1538A0"/>
    <w:multiLevelType w:val="hybridMultilevel"/>
    <w:tmpl w:val="1534ADAA"/>
    <w:lvl w:ilvl="0" w:tplc="F65E0182">
      <w:start w:val="1"/>
      <w:numFmt w:val="decimal"/>
      <w:lvlText w:val="%1."/>
      <w:lvlJc w:val="left"/>
      <w:pPr>
        <w:ind w:left="1549" w:hanging="709"/>
      </w:pPr>
      <w:rPr>
        <w:rFonts w:ascii="Arial" w:eastAsia="Arial" w:hAnsi="Arial" w:cs="Arial" w:hint="default"/>
        <w:color w:val="1F1F1F"/>
        <w:spacing w:val="-1"/>
        <w:w w:val="105"/>
        <w:sz w:val="20"/>
        <w:szCs w:val="20"/>
      </w:rPr>
    </w:lvl>
    <w:lvl w:ilvl="1" w:tplc="17D0C6D8">
      <w:numFmt w:val="bullet"/>
      <w:lvlText w:val="•"/>
      <w:lvlJc w:val="left"/>
      <w:pPr>
        <w:ind w:left="2488" w:hanging="709"/>
      </w:pPr>
      <w:rPr>
        <w:rFonts w:hint="default"/>
      </w:rPr>
    </w:lvl>
    <w:lvl w:ilvl="2" w:tplc="F79812B8">
      <w:numFmt w:val="bullet"/>
      <w:lvlText w:val="•"/>
      <w:lvlJc w:val="left"/>
      <w:pPr>
        <w:ind w:left="3436" w:hanging="709"/>
      </w:pPr>
      <w:rPr>
        <w:rFonts w:hint="default"/>
      </w:rPr>
    </w:lvl>
    <w:lvl w:ilvl="3" w:tplc="76169636">
      <w:numFmt w:val="bullet"/>
      <w:lvlText w:val="•"/>
      <w:lvlJc w:val="left"/>
      <w:pPr>
        <w:ind w:left="4384" w:hanging="709"/>
      </w:pPr>
      <w:rPr>
        <w:rFonts w:hint="default"/>
      </w:rPr>
    </w:lvl>
    <w:lvl w:ilvl="4" w:tplc="34B432B0">
      <w:numFmt w:val="bullet"/>
      <w:lvlText w:val="•"/>
      <w:lvlJc w:val="left"/>
      <w:pPr>
        <w:ind w:left="5332" w:hanging="709"/>
      </w:pPr>
      <w:rPr>
        <w:rFonts w:hint="default"/>
      </w:rPr>
    </w:lvl>
    <w:lvl w:ilvl="5" w:tplc="D2243FCE">
      <w:numFmt w:val="bullet"/>
      <w:lvlText w:val="•"/>
      <w:lvlJc w:val="left"/>
      <w:pPr>
        <w:ind w:left="6280" w:hanging="709"/>
      </w:pPr>
      <w:rPr>
        <w:rFonts w:hint="default"/>
      </w:rPr>
    </w:lvl>
    <w:lvl w:ilvl="6" w:tplc="19ECEFFE">
      <w:numFmt w:val="bullet"/>
      <w:lvlText w:val="•"/>
      <w:lvlJc w:val="left"/>
      <w:pPr>
        <w:ind w:left="7228" w:hanging="709"/>
      </w:pPr>
      <w:rPr>
        <w:rFonts w:hint="default"/>
      </w:rPr>
    </w:lvl>
    <w:lvl w:ilvl="7" w:tplc="9A7274AC">
      <w:numFmt w:val="bullet"/>
      <w:lvlText w:val="•"/>
      <w:lvlJc w:val="left"/>
      <w:pPr>
        <w:ind w:left="8176" w:hanging="709"/>
      </w:pPr>
      <w:rPr>
        <w:rFonts w:hint="default"/>
      </w:rPr>
    </w:lvl>
    <w:lvl w:ilvl="8" w:tplc="569297FE">
      <w:numFmt w:val="bullet"/>
      <w:lvlText w:val="•"/>
      <w:lvlJc w:val="left"/>
      <w:pPr>
        <w:ind w:left="9124" w:hanging="709"/>
      </w:pPr>
      <w:rPr>
        <w:rFonts w:hint="default"/>
      </w:rPr>
    </w:lvl>
  </w:abstractNum>
  <w:abstractNum w:abstractNumId="31" w15:restartNumberingAfterBreak="0">
    <w:nsid w:val="5EFD656B"/>
    <w:multiLevelType w:val="multilevel"/>
    <w:tmpl w:val="75909C24"/>
    <w:lvl w:ilvl="0">
      <w:start w:val="3"/>
      <w:numFmt w:val="decimal"/>
      <w:lvlText w:val="%1."/>
      <w:lvlJc w:val="left"/>
      <w:pPr>
        <w:ind w:left="849" w:hanging="721"/>
      </w:pPr>
      <w:rPr>
        <w:rFonts w:hint="default"/>
        <w:b/>
        <w:bCs/>
        <w:spacing w:val="-1"/>
        <w:w w:val="107"/>
      </w:rPr>
    </w:lvl>
    <w:lvl w:ilvl="1">
      <w:start w:val="1"/>
      <w:numFmt w:val="decimal"/>
      <w:lvlText w:val="%1.%2"/>
      <w:lvlJc w:val="left"/>
      <w:pPr>
        <w:ind w:left="1524" w:hanging="714"/>
        <w:jc w:val="right"/>
      </w:pPr>
      <w:rPr>
        <w:rFonts w:hint="default"/>
        <w:spacing w:val="-1"/>
        <w:w w:val="109"/>
      </w:rPr>
    </w:lvl>
    <w:lvl w:ilvl="2">
      <w:numFmt w:val="bullet"/>
      <w:lvlText w:val="•"/>
      <w:lvlJc w:val="left"/>
      <w:pPr>
        <w:ind w:left="1560" w:hanging="714"/>
      </w:pPr>
      <w:rPr>
        <w:rFonts w:hint="default"/>
      </w:rPr>
    </w:lvl>
    <w:lvl w:ilvl="3">
      <w:numFmt w:val="bullet"/>
      <w:lvlText w:val="•"/>
      <w:lvlJc w:val="left"/>
      <w:pPr>
        <w:ind w:left="1580" w:hanging="714"/>
      </w:pPr>
      <w:rPr>
        <w:rFonts w:hint="default"/>
      </w:rPr>
    </w:lvl>
    <w:lvl w:ilvl="4">
      <w:numFmt w:val="bullet"/>
      <w:lvlText w:val="•"/>
      <w:lvlJc w:val="left"/>
      <w:pPr>
        <w:ind w:left="2928" w:hanging="714"/>
      </w:pPr>
      <w:rPr>
        <w:rFonts w:hint="default"/>
      </w:rPr>
    </w:lvl>
    <w:lvl w:ilvl="5">
      <w:numFmt w:val="bullet"/>
      <w:lvlText w:val="•"/>
      <w:lvlJc w:val="left"/>
      <w:pPr>
        <w:ind w:left="4277" w:hanging="714"/>
      </w:pPr>
      <w:rPr>
        <w:rFonts w:hint="default"/>
      </w:rPr>
    </w:lvl>
    <w:lvl w:ilvl="6">
      <w:numFmt w:val="bullet"/>
      <w:lvlText w:val="•"/>
      <w:lvlJc w:val="left"/>
      <w:pPr>
        <w:ind w:left="5625" w:hanging="714"/>
      </w:pPr>
      <w:rPr>
        <w:rFonts w:hint="default"/>
      </w:rPr>
    </w:lvl>
    <w:lvl w:ilvl="7">
      <w:numFmt w:val="bullet"/>
      <w:lvlText w:val="•"/>
      <w:lvlJc w:val="left"/>
      <w:pPr>
        <w:ind w:left="6974" w:hanging="714"/>
      </w:pPr>
      <w:rPr>
        <w:rFonts w:hint="default"/>
      </w:rPr>
    </w:lvl>
    <w:lvl w:ilvl="8">
      <w:numFmt w:val="bullet"/>
      <w:lvlText w:val="•"/>
      <w:lvlJc w:val="left"/>
      <w:pPr>
        <w:ind w:left="8322" w:hanging="714"/>
      </w:pPr>
      <w:rPr>
        <w:rFonts w:hint="default"/>
      </w:rPr>
    </w:lvl>
  </w:abstractNum>
  <w:abstractNum w:abstractNumId="32" w15:restartNumberingAfterBreak="0">
    <w:nsid w:val="607663AD"/>
    <w:multiLevelType w:val="multilevel"/>
    <w:tmpl w:val="535C6F44"/>
    <w:lvl w:ilvl="0">
      <w:start w:val="5"/>
      <w:numFmt w:val="decimal"/>
      <w:lvlText w:val="%1.0"/>
      <w:lvlJc w:val="left"/>
      <w:pPr>
        <w:ind w:left="720" w:hanging="360"/>
      </w:pPr>
      <w:rPr>
        <w:rFonts w:hint="default"/>
        <w:b w:val="0"/>
        <w:u w:val="none"/>
      </w:rPr>
    </w:lvl>
    <w:lvl w:ilvl="1">
      <w:start w:val="1"/>
      <w:numFmt w:val="decimal"/>
      <w:lvlText w:val="%1.%2"/>
      <w:lvlJc w:val="left"/>
      <w:pPr>
        <w:ind w:left="1440" w:hanging="360"/>
      </w:pPr>
      <w:rPr>
        <w:rFonts w:hint="default"/>
        <w:u w:val="thick"/>
      </w:rPr>
    </w:lvl>
    <w:lvl w:ilvl="2">
      <w:start w:val="1"/>
      <w:numFmt w:val="decimal"/>
      <w:lvlText w:val="%1.%2.%3"/>
      <w:lvlJc w:val="left"/>
      <w:pPr>
        <w:ind w:left="2520" w:hanging="720"/>
      </w:pPr>
      <w:rPr>
        <w:rFonts w:hint="default"/>
        <w:u w:val="thick"/>
      </w:rPr>
    </w:lvl>
    <w:lvl w:ilvl="3">
      <w:start w:val="1"/>
      <w:numFmt w:val="decimal"/>
      <w:lvlText w:val="%1.%2.%3.%4"/>
      <w:lvlJc w:val="left"/>
      <w:pPr>
        <w:ind w:left="3240" w:hanging="720"/>
      </w:pPr>
      <w:rPr>
        <w:rFonts w:hint="default"/>
        <w:u w:val="thick"/>
      </w:rPr>
    </w:lvl>
    <w:lvl w:ilvl="4">
      <w:start w:val="1"/>
      <w:numFmt w:val="decimal"/>
      <w:lvlText w:val="%1.%2.%3.%4.%5"/>
      <w:lvlJc w:val="left"/>
      <w:pPr>
        <w:ind w:left="4320" w:hanging="1080"/>
      </w:pPr>
      <w:rPr>
        <w:rFonts w:hint="default"/>
        <w:u w:val="thick"/>
      </w:rPr>
    </w:lvl>
    <w:lvl w:ilvl="5">
      <w:start w:val="1"/>
      <w:numFmt w:val="decimal"/>
      <w:lvlText w:val="%1.%2.%3.%4.%5.%6"/>
      <w:lvlJc w:val="left"/>
      <w:pPr>
        <w:ind w:left="5040" w:hanging="1080"/>
      </w:pPr>
      <w:rPr>
        <w:rFonts w:hint="default"/>
        <w:u w:val="thick"/>
      </w:rPr>
    </w:lvl>
    <w:lvl w:ilvl="6">
      <w:start w:val="1"/>
      <w:numFmt w:val="decimal"/>
      <w:lvlText w:val="%1.%2.%3.%4.%5.%6.%7"/>
      <w:lvlJc w:val="left"/>
      <w:pPr>
        <w:ind w:left="6120" w:hanging="1440"/>
      </w:pPr>
      <w:rPr>
        <w:rFonts w:hint="default"/>
        <w:u w:val="thick"/>
      </w:rPr>
    </w:lvl>
    <w:lvl w:ilvl="7">
      <w:start w:val="1"/>
      <w:numFmt w:val="decimal"/>
      <w:lvlText w:val="%1.%2.%3.%4.%5.%6.%7.%8"/>
      <w:lvlJc w:val="left"/>
      <w:pPr>
        <w:ind w:left="6840" w:hanging="1440"/>
      </w:pPr>
      <w:rPr>
        <w:rFonts w:hint="default"/>
        <w:u w:val="thick"/>
      </w:rPr>
    </w:lvl>
    <w:lvl w:ilvl="8">
      <w:start w:val="1"/>
      <w:numFmt w:val="decimal"/>
      <w:lvlText w:val="%1.%2.%3.%4.%5.%6.%7.%8.%9"/>
      <w:lvlJc w:val="left"/>
      <w:pPr>
        <w:ind w:left="7560" w:hanging="1440"/>
      </w:pPr>
      <w:rPr>
        <w:rFonts w:hint="default"/>
        <w:u w:val="thick"/>
      </w:rPr>
    </w:lvl>
  </w:abstractNum>
  <w:abstractNum w:abstractNumId="33" w15:restartNumberingAfterBreak="0">
    <w:nsid w:val="67FF789C"/>
    <w:multiLevelType w:val="hybridMultilevel"/>
    <w:tmpl w:val="D8EEA266"/>
    <w:lvl w:ilvl="0" w:tplc="BE8A39F2">
      <w:start w:val="12"/>
      <w:numFmt w:val="decimal"/>
      <w:lvlText w:val="%1."/>
      <w:lvlJc w:val="left"/>
      <w:pPr>
        <w:ind w:left="841" w:hanging="727"/>
      </w:pPr>
      <w:rPr>
        <w:rFonts w:hint="default"/>
        <w:b/>
        <w:bCs/>
        <w:spacing w:val="-1"/>
        <w:w w:val="108"/>
        <w:position w:val="1"/>
      </w:rPr>
    </w:lvl>
    <w:lvl w:ilvl="1" w:tplc="B120CB8C">
      <w:start w:val="1"/>
      <w:numFmt w:val="lowerLetter"/>
      <w:lvlText w:val="%2."/>
      <w:lvlJc w:val="left"/>
      <w:pPr>
        <w:ind w:left="2275" w:hanging="728"/>
      </w:pPr>
      <w:rPr>
        <w:rFonts w:ascii="Arial" w:eastAsia="Arial" w:hAnsi="Arial" w:cs="Arial" w:hint="default"/>
        <w:b/>
        <w:bCs/>
        <w:color w:val="auto"/>
        <w:spacing w:val="-1"/>
        <w:w w:val="109"/>
        <w:sz w:val="20"/>
        <w:szCs w:val="20"/>
      </w:rPr>
    </w:lvl>
    <w:lvl w:ilvl="2" w:tplc="7B6E90F2">
      <w:numFmt w:val="bullet"/>
      <w:lvlText w:val="•"/>
      <w:lvlJc w:val="left"/>
      <w:pPr>
        <w:ind w:left="3251" w:hanging="728"/>
      </w:pPr>
      <w:rPr>
        <w:rFonts w:hint="default"/>
      </w:rPr>
    </w:lvl>
    <w:lvl w:ilvl="3" w:tplc="13284910">
      <w:numFmt w:val="bullet"/>
      <w:lvlText w:val="•"/>
      <w:lvlJc w:val="left"/>
      <w:pPr>
        <w:ind w:left="4222" w:hanging="728"/>
      </w:pPr>
      <w:rPr>
        <w:rFonts w:hint="default"/>
      </w:rPr>
    </w:lvl>
    <w:lvl w:ilvl="4" w:tplc="56707604">
      <w:numFmt w:val="bullet"/>
      <w:lvlText w:val="•"/>
      <w:lvlJc w:val="left"/>
      <w:pPr>
        <w:ind w:left="5193" w:hanging="728"/>
      </w:pPr>
      <w:rPr>
        <w:rFonts w:hint="default"/>
      </w:rPr>
    </w:lvl>
    <w:lvl w:ilvl="5" w:tplc="064850DE">
      <w:numFmt w:val="bullet"/>
      <w:lvlText w:val="•"/>
      <w:lvlJc w:val="left"/>
      <w:pPr>
        <w:ind w:left="6164" w:hanging="728"/>
      </w:pPr>
      <w:rPr>
        <w:rFonts w:hint="default"/>
      </w:rPr>
    </w:lvl>
    <w:lvl w:ilvl="6" w:tplc="DDA21980">
      <w:numFmt w:val="bullet"/>
      <w:lvlText w:val="•"/>
      <w:lvlJc w:val="left"/>
      <w:pPr>
        <w:ind w:left="7135" w:hanging="728"/>
      </w:pPr>
      <w:rPr>
        <w:rFonts w:hint="default"/>
      </w:rPr>
    </w:lvl>
    <w:lvl w:ilvl="7" w:tplc="BBE012C4">
      <w:numFmt w:val="bullet"/>
      <w:lvlText w:val="•"/>
      <w:lvlJc w:val="left"/>
      <w:pPr>
        <w:ind w:left="8106" w:hanging="728"/>
      </w:pPr>
      <w:rPr>
        <w:rFonts w:hint="default"/>
      </w:rPr>
    </w:lvl>
    <w:lvl w:ilvl="8" w:tplc="65C46A5E">
      <w:numFmt w:val="bullet"/>
      <w:lvlText w:val="•"/>
      <w:lvlJc w:val="left"/>
      <w:pPr>
        <w:ind w:left="9077" w:hanging="728"/>
      </w:pPr>
      <w:rPr>
        <w:rFonts w:hint="default"/>
      </w:rPr>
    </w:lvl>
  </w:abstractNum>
  <w:abstractNum w:abstractNumId="34" w15:restartNumberingAfterBreak="0">
    <w:nsid w:val="6D693372"/>
    <w:multiLevelType w:val="multilevel"/>
    <w:tmpl w:val="C86A1620"/>
    <w:lvl w:ilvl="0">
      <w:start w:val="5"/>
      <w:numFmt w:val="decimal"/>
      <w:lvlText w:val="%1"/>
      <w:lvlJc w:val="left"/>
      <w:pPr>
        <w:ind w:left="360" w:hanging="360"/>
      </w:pPr>
      <w:rPr>
        <w:rFonts w:hint="default"/>
        <w:w w:val="105"/>
      </w:rPr>
    </w:lvl>
    <w:lvl w:ilvl="1">
      <w:start w:val="1"/>
      <w:numFmt w:val="decimal"/>
      <w:lvlText w:val="%1.%2"/>
      <w:lvlJc w:val="left"/>
      <w:pPr>
        <w:ind w:left="1290" w:hanging="360"/>
      </w:pPr>
      <w:rPr>
        <w:rFonts w:hint="default"/>
        <w:w w:val="105"/>
      </w:rPr>
    </w:lvl>
    <w:lvl w:ilvl="2">
      <w:start w:val="1"/>
      <w:numFmt w:val="decimal"/>
      <w:lvlText w:val="%1.%2.%3"/>
      <w:lvlJc w:val="left"/>
      <w:pPr>
        <w:ind w:left="2580" w:hanging="720"/>
      </w:pPr>
      <w:rPr>
        <w:rFonts w:hint="default"/>
        <w:w w:val="105"/>
      </w:rPr>
    </w:lvl>
    <w:lvl w:ilvl="3">
      <w:start w:val="1"/>
      <w:numFmt w:val="decimal"/>
      <w:lvlText w:val="%1.%2.%3.%4"/>
      <w:lvlJc w:val="left"/>
      <w:pPr>
        <w:ind w:left="3510" w:hanging="720"/>
      </w:pPr>
      <w:rPr>
        <w:rFonts w:hint="default"/>
        <w:w w:val="105"/>
      </w:rPr>
    </w:lvl>
    <w:lvl w:ilvl="4">
      <w:start w:val="1"/>
      <w:numFmt w:val="decimal"/>
      <w:lvlText w:val="%1.%2.%3.%4.%5"/>
      <w:lvlJc w:val="left"/>
      <w:pPr>
        <w:ind w:left="4800" w:hanging="1080"/>
      </w:pPr>
      <w:rPr>
        <w:rFonts w:hint="default"/>
        <w:w w:val="105"/>
      </w:rPr>
    </w:lvl>
    <w:lvl w:ilvl="5">
      <w:start w:val="1"/>
      <w:numFmt w:val="decimal"/>
      <w:lvlText w:val="%1.%2.%3.%4.%5.%6"/>
      <w:lvlJc w:val="left"/>
      <w:pPr>
        <w:ind w:left="5730" w:hanging="1080"/>
      </w:pPr>
      <w:rPr>
        <w:rFonts w:hint="default"/>
        <w:w w:val="105"/>
      </w:rPr>
    </w:lvl>
    <w:lvl w:ilvl="6">
      <w:start w:val="1"/>
      <w:numFmt w:val="decimal"/>
      <w:lvlText w:val="%1.%2.%3.%4.%5.%6.%7"/>
      <w:lvlJc w:val="left"/>
      <w:pPr>
        <w:ind w:left="7020" w:hanging="1440"/>
      </w:pPr>
      <w:rPr>
        <w:rFonts w:hint="default"/>
        <w:w w:val="105"/>
      </w:rPr>
    </w:lvl>
    <w:lvl w:ilvl="7">
      <w:start w:val="1"/>
      <w:numFmt w:val="decimal"/>
      <w:lvlText w:val="%1.%2.%3.%4.%5.%6.%7.%8"/>
      <w:lvlJc w:val="left"/>
      <w:pPr>
        <w:ind w:left="7950" w:hanging="1440"/>
      </w:pPr>
      <w:rPr>
        <w:rFonts w:hint="default"/>
        <w:w w:val="105"/>
      </w:rPr>
    </w:lvl>
    <w:lvl w:ilvl="8">
      <w:start w:val="1"/>
      <w:numFmt w:val="decimal"/>
      <w:lvlText w:val="%1.%2.%3.%4.%5.%6.%7.%8.%9"/>
      <w:lvlJc w:val="left"/>
      <w:pPr>
        <w:ind w:left="8880" w:hanging="1440"/>
      </w:pPr>
      <w:rPr>
        <w:rFonts w:hint="default"/>
        <w:w w:val="105"/>
      </w:rPr>
    </w:lvl>
  </w:abstractNum>
  <w:abstractNum w:abstractNumId="35" w15:restartNumberingAfterBreak="0">
    <w:nsid w:val="7ACA67DC"/>
    <w:multiLevelType w:val="hybridMultilevel"/>
    <w:tmpl w:val="ACF01832"/>
    <w:lvl w:ilvl="0" w:tplc="BFAA734E">
      <w:start w:val="9"/>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21"/>
  </w:num>
  <w:num w:numId="4">
    <w:abstractNumId w:val="33"/>
  </w:num>
  <w:num w:numId="5">
    <w:abstractNumId w:val="1"/>
  </w:num>
  <w:num w:numId="6">
    <w:abstractNumId w:val="14"/>
  </w:num>
  <w:num w:numId="7">
    <w:abstractNumId w:val="16"/>
  </w:num>
  <w:num w:numId="8">
    <w:abstractNumId w:val="0"/>
  </w:num>
  <w:num w:numId="9">
    <w:abstractNumId w:val="6"/>
  </w:num>
  <w:num w:numId="10">
    <w:abstractNumId w:val="12"/>
  </w:num>
  <w:num w:numId="11">
    <w:abstractNumId w:val="24"/>
  </w:num>
  <w:num w:numId="12">
    <w:abstractNumId w:val="9"/>
  </w:num>
  <w:num w:numId="13">
    <w:abstractNumId w:val="22"/>
  </w:num>
  <w:num w:numId="14">
    <w:abstractNumId w:val="31"/>
  </w:num>
  <w:num w:numId="15">
    <w:abstractNumId w:val="30"/>
  </w:num>
  <w:num w:numId="16">
    <w:abstractNumId w:val="19"/>
  </w:num>
  <w:num w:numId="17">
    <w:abstractNumId w:val="18"/>
  </w:num>
  <w:num w:numId="18">
    <w:abstractNumId w:val="25"/>
  </w:num>
  <w:num w:numId="19">
    <w:abstractNumId w:val="27"/>
  </w:num>
  <w:num w:numId="20">
    <w:abstractNumId w:val="29"/>
  </w:num>
  <w:num w:numId="21">
    <w:abstractNumId w:val="13"/>
  </w:num>
  <w:num w:numId="22">
    <w:abstractNumId w:val="4"/>
  </w:num>
  <w:num w:numId="23">
    <w:abstractNumId w:val="17"/>
  </w:num>
  <w:num w:numId="24">
    <w:abstractNumId w:val="35"/>
  </w:num>
  <w:num w:numId="25">
    <w:abstractNumId w:val="10"/>
  </w:num>
  <w:num w:numId="26">
    <w:abstractNumId w:val="32"/>
  </w:num>
  <w:num w:numId="27">
    <w:abstractNumId w:val="8"/>
  </w:num>
  <w:num w:numId="28">
    <w:abstractNumId w:val="34"/>
  </w:num>
  <w:num w:numId="29">
    <w:abstractNumId w:val="5"/>
  </w:num>
  <w:num w:numId="30">
    <w:abstractNumId w:val="3"/>
  </w:num>
  <w:num w:numId="31">
    <w:abstractNumId w:val="20"/>
  </w:num>
  <w:num w:numId="32">
    <w:abstractNumId w:val="28"/>
  </w:num>
  <w:num w:numId="33">
    <w:abstractNumId w:val="23"/>
  </w:num>
  <w:num w:numId="34">
    <w:abstractNumId w:val="26"/>
  </w:num>
  <w:num w:numId="35">
    <w:abstractNumId w:val="1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89"/>
    <w:rsid w:val="00025210"/>
    <w:rsid w:val="0009347C"/>
    <w:rsid w:val="00110015"/>
    <w:rsid w:val="001A4A51"/>
    <w:rsid w:val="001D45DD"/>
    <w:rsid w:val="002F237B"/>
    <w:rsid w:val="003E0089"/>
    <w:rsid w:val="00430B5E"/>
    <w:rsid w:val="00463E2D"/>
    <w:rsid w:val="004B6418"/>
    <w:rsid w:val="00517D79"/>
    <w:rsid w:val="005E2FB6"/>
    <w:rsid w:val="005E513B"/>
    <w:rsid w:val="00611696"/>
    <w:rsid w:val="00631AC8"/>
    <w:rsid w:val="00635003"/>
    <w:rsid w:val="00674F10"/>
    <w:rsid w:val="007F2CC0"/>
    <w:rsid w:val="00846227"/>
    <w:rsid w:val="0095754E"/>
    <w:rsid w:val="00971AD3"/>
    <w:rsid w:val="00994003"/>
    <w:rsid w:val="00A00232"/>
    <w:rsid w:val="00A73B33"/>
    <w:rsid w:val="00B02E43"/>
    <w:rsid w:val="00B82BEE"/>
    <w:rsid w:val="00C15812"/>
    <w:rsid w:val="00C43409"/>
    <w:rsid w:val="00C64424"/>
    <w:rsid w:val="00E17655"/>
    <w:rsid w:val="00ED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148061"/>
  <w15:chartTrackingRefBased/>
  <w15:docId w15:val="{5A60E4EF-07A3-43F7-924A-AA505093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E2FB6"/>
    <w:pPr>
      <w:widowControl w:val="0"/>
      <w:autoSpaceDE w:val="0"/>
      <w:autoSpaceDN w:val="0"/>
      <w:spacing w:after="0" w:line="240" w:lineRule="auto"/>
      <w:ind w:left="849" w:hanging="728"/>
      <w:jc w:val="both"/>
      <w:outlineLvl w:val="0"/>
    </w:pPr>
    <w:rPr>
      <w:rFonts w:ascii="Arial" w:eastAsia="Arial" w:hAnsi="Arial" w:cs="Arial"/>
      <w:b/>
      <w:bCs/>
      <w:sz w:val="20"/>
      <w:szCs w:val="20"/>
    </w:rPr>
  </w:style>
  <w:style w:type="paragraph" w:styleId="Heading2">
    <w:name w:val="heading 2"/>
    <w:basedOn w:val="Normal"/>
    <w:link w:val="Heading2Char"/>
    <w:uiPriority w:val="1"/>
    <w:qFormat/>
    <w:rsid w:val="005E2FB6"/>
    <w:pPr>
      <w:widowControl w:val="0"/>
      <w:autoSpaceDE w:val="0"/>
      <w:autoSpaceDN w:val="0"/>
      <w:spacing w:after="0" w:line="240" w:lineRule="auto"/>
      <w:ind w:left="826"/>
      <w:outlineLvl w:val="1"/>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2FB6"/>
    <w:rPr>
      <w:rFonts w:ascii="Arial" w:eastAsia="Arial" w:hAnsi="Arial" w:cs="Arial"/>
      <w:b/>
      <w:bCs/>
      <w:sz w:val="20"/>
      <w:szCs w:val="20"/>
    </w:rPr>
  </w:style>
  <w:style w:type="character" w:customStyle="1" w:styleId="Heading2Char">
    <w:name w:val="Heading 2 Char"/>
    <w:basedOn w:val="DefaultParagraphFont"/>
    <w:link w:val="Heading2"/>
    <w:uiPriority w:val="1"/>
    <w:rsid w:val="005E2FB6"/>
    <w:rPr>
      <w:rFonts w:ascii="Arial" w:eastAsia="Arial" w:hAnsi="Arial" w:cs="Arial"/>
      <w:sz w:val="20"/>
      <w:szCs w:val="20"/>
    </w:rPr>
  </w:style>
  <w:style w:type="paragraph" w:styleId="BodyText">
    <w:name w:val="Body Text"/>
    <w:basedOn w:val="Normal"/>
    <w:link w:val="BodyTextChar"/>
    <w:uiPriority w:val="1"/>
    <w:qFormat/>
    <w:rsid w:val="005E2FB6"/>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5E2FB6"/>
    <w:rPr>
      <w:rFonts w:ascii="Arial" w:eastAsia="Arial" w:hAnsi="Arial" w:cs="Arial"/>
      <w:sz w:val="19"/>
      <w:szCs w:val="19"/>
    </w:rPr>
  </w:style>
  <w:style w:type="paragraph" w:styleId="ListParagraph">
    <w:name w:val="List Paragraph"/>
    <w:basedOn w:val="Normal"/>
    <w:uiPriority w:val="1"/>
    <w:qFormat/>
    <w:rsid w:val="005E2FB6"/>
    <w:pPr>
      <w:widowControl w:val="0"/>
      <w:autoSpaceDE w:val="0"/>
      <w:autoSpaceDN w:val="0"/>
      <w:spacing w:after="0" w:line="240" w:lineRule="auto"/>
      <w:ind w:left="826" w:hanging="718"/>
    </w:pPr>
    <w:rPr>
      <w:rFonts w:ascii="Arial" w:eastAsia="Arial" w:hAnsi="Arial" w:cs="Arial"/>
    </w:rPr>
  </w:style>
  <w:style w:type="paragraph" w:customStyle="1" w:styleId="TableParagraph">
    <w:name w:val="Table Paragraph"/>
    <w:basedOn w:val="Normal"/>
    <w:uiPriority w:val="1"/>
    <w:qFormat/>
    <w:rsid w:val="005E2FB6"/>
    <w:pPr>
      <w:widowControl w:val="0"/>
      <w:autoSpaceDE w:val="0"/>
      <w:autoSpaceDN w:val="0"/>
      <w:spacing w:before="64" w:after="0" w:line="240" w:lineRule="auto"/>
    </w:pPr>
    <w:rPr>
      <w:rFonts w:ascii="Arial" w:eastAsia="Arial" w:hAnsi="Arial" w:cs="Arial"/>
    </w:rPr>
  </w:style>
  <w:style w:type="paragraph" w:styleId="Header">
    <w:name w:val="header"/>
    <w:basedOn w:val="Normal"/>
    <w:link w:val="HeaderChar"/>
    <w:uiPriority w:val="99"/>
    <w:unhideWhenUsed/>
    <w:rsid w:val="005E2FB6"/>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5E2FB6"/>
    <w:rPr>
      <w:rFonts w:ascii="Arial" w:eastAsia="Arial" w:hAnsi="Arial" w:cs="Arial"/>
    </w:rPr>
  </w:style>
  <w:style w:type="paragraph" w:styleId="Footer">
    <w:name w:val="footer"/>
    <w:basedOn w:val="Normal"/>
    <w:link w:val="FooterChar"/>
    <w:uiPriority w:val="99"/>
    <w:unhideWhenUsed/>
    <w:rsid w:val="005E2FB6"/>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5E2FB6"/>
    <w:rPr>
      <w:rFonts w:ascii="Arial" w:eastAsia="Arial" w:hAnsi="Arial" w:cs="Arial"/>
    </w:rPr>
  </w:style>
  <w:style w:type="paragraph" w:styleId="BalloonText">
    <w:name w:val="Balloon Text"/>
    <w:basedOn w:val="Normal"/>
    <w:link w:val="BalloonTextChar"/>
    <w:uiPriority w:val="99"/>
    <w:semiHidden/>
    <w:unhideWhenUsed/>
    <w:rsid w:val="005E2FB6"/>
    <w:pPr>
      <w:widowControl w:val="0"/>
      <w:autoSpaceDE w:val="0"/>
      <w:autoSpaceDN w:val="0"/>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5E2FB6"/>
    <w:rPr>
      <w:rFonts w:ascii="Segoe UI" w:eastAsia="Arial" w:hAnsi="Segoe UI" w:cs="Segoe UI"/>
      <w:sz w:val="18"/>
      <w:szCs w:val="18"/>
    </w:rPr>
  </w:style>
  <w:style w:type="table" w:styleId="TableGrid">
    <w:name w:val="Table Grid"/>
    <w:basedOn w:val="TableNormal"/>
    <w:uiPriority w:val="39"/>
    <w:rsid w:val="005E2FB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E2FB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E2FB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E2FB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Specification%20&amp;%20Text%20Examples\Janitorial%20Service\Basic%20Janitorial%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Janitorial Specifications</Template>
  <TotalTime>19</TotalTime>
  <Pages>14</Pages>
  <Words>4839</Words>
  <Characters>26743</Characters>
  <Application>Microsoft Office Word</Application>
  <DocSecurity>0</DocSecurity>
  <Lines>569</Lines>
  <Paragraphs>230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12</cp:revision>
  <cp:lastPrinted>2025-04-04T19:26:00Z</cp:lastPrinted>
  <dcterms:created xsi:type="dcterms:W3CDTF">2025-04-04T16:06:00Z</dcterms:created>
  <dcterms:modified xsi:type="dcterms:W3CDTF">2025-04-09T19:18:00Z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2784cd6c-6ec9-418e-9b7f-eb9a0453ea30</vt:lpwstr>
  </property>
</Properties>
</file>