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A922E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w:t>
      </w:r>
      <w:r w:rsidR="006B1887">
        <w:rPr>
          <w:rFonts w:ascii="Times New Roman" w:eastAsia="Times New Roman" w:hAnsi="Times New Roman" w:cs="Times New Roman"/>
          <w:sz w:val="24"/>
          <w:szCs w:val="24"/>
        </w:rPr>
        <w:t>dual line items from the award.</w:t>
      </w:r>
    </w:p>
    <w:p w:rsidR="006B1887" w:rsidRDefault="006B1887" w:rsidP="00C07C42">
      <w:pPr>
        <w:widowControl/>
        <w:spacing w:after="0" w:line="240" w:lineRule="auto"/>
        <w:ind w:left="720"/>
        <w:contextualSpacing/>
        <w:jc w:val="both"/>
        <w:rPr>
          <w:rFonts w:ascii="Times New Roman" w:eastAsia="Times New Roman" w:hAnsi="Times New Roman" w:cs="Times New Roman"/>
          <w:sz w:val="24"/>
          <w:szCs w:val="24"/>
        </w:rPr>
      </w:pPr>
    </w:p>
    <w:p w:rsidR="006B1887" w:rsidRPr="006E1FD9" w:rsidRDefault="006B1887" w:rsidP="006B1887">
      <w:pPr>
        <w:spacing w:line="240" w:lineRule="auto"/>
        <w:contextualSpacing/>
        <w:rPr>
          <w:rFonts w:ascii="Times New Roman" w:hAnsi="Times New Roman" w:cs="Times New Roman"/>
          <w:b/>
          <w:sz w:val="24"/>
          <w:szCs w:val="24"/>
        </w:rPr>
      </w:pPr>
      <w:r w:rsidRPr="006E1FD9">
        <w:rPr>
          <w:rFonts w:ascii="Times New Roman" w:hAnsi="Times New Roman" w:cs="Times New Roman"/>
          <w:b/>
          <w:bCs/>
          <w:sz w:val="24"/>
          <w:szCs w:val="24"/>
        </w:rPr>
        <w:t>1</w:t>
      </w:r>
      <w:r>
        <w:rPr>
          <w:rFonts w:ascii="Times New Roman" w:hAnsi="Times New Roman" w:cs="Times New Roman"/>
          <w:b/>
          <w:bCs/>
          <w:sz w:val="24"/>
          <w:szCs w:val="24"/>
        </w:rPr>
        <w:t>6</w:t>
      </w:r>
      <w:r w:rsidRPr="006E1FD9">
        <w:rPr>
          <w:rFonts w:ascii="Times New Roman" w:hAnsi="Times New Roman" w:cs="Times New Roman"/>
          <w:b/>
          <w:bCs/>
          <w:sz w:val="24"/>
          <w:szCs w:val="24"/>
        </w:rPr>
        <w:t>.</w:t>
      </w:r>
      <w:r w:rsidRPr="006E1FD9">
        <w:rPr>
          <w:rFonts w:ascii="Times New Roman" w:hAnsi="Times New Roman" w:cs="Times New Roman"/>
          <w:b/>
          <w:bCs/>
          <w:sz w:val="24"/>
          <w:szCs w:val="24"/>
        </w:rPr>
        <w:tab/>
      </w:r>
      <w:r w:rsidRPr="006E1FD9">
        <w:rPr>
          <w:rFonts w:ascii="Times New Roman" w:hAnsi="Times New Roman" w:cs="Times New Roman"/>
          <w:b/>
          <w:sz w:val="24"/>
          <w:szCs w:val="24"/>
        </w:rPr>
        <w:t>Proprietary:</w:t>
      </w:r>
    </w:p>
    <w:p w:rsidR="006B1887" w:rsidRDefault="006B1887" w:rsidP="006B1887">
      <w:pPr>
        <w:spacing w:after="0"/>
        <w:ind w:left="720"/>
        <w:jc w:val="both"/>
        <w:rPr>
          <w:rFonts w:ascii="Times New Roman" w:hAnsi="Times New Roman" w:cs="Times New Roman"/>
          <w:sz w:val="24"/>
          <w:szCs w:val="24"/>
        </w:rPr>
      </w:pPr>
      <w:r w:rsidRPr="006E1FD9">
        <w:rPr>
          <w:rFonts w:ascii="Times New Roman" w:hAnsi="Times New Roman" w:cs="Times New Roman"/>
          <w:sz w:val="24"/>
          <w:szCs w:val="24"/>
        </w:rPr>
        <w:t>In accordance with La. R.S. 39:1655, this solicitation has been approved as proprietary and only the brand(s) and model(s) specified will be considered for award.</w:t>
      </w:r>
    </w:p>
    <w:p w:rsidR="006B1887" w:rsidRDefault="006B1887" w:rsidP="006B1887">
      <w:pPr>
        <w:spacing w:after="0"/>
        <w:ind w:left="720"/>
        <w:jc w:val="both"/>
        <w:rPr>
          <w:rFonts w:ascii="Times New Roman" w:hAnsi="Times New Roman" w:cs="Times New Roman"/>
          <w:sz w:val="24"/>
          <w:szCs w:val="24"/>
        </w:rPr>
      </w:pPr>
    </w:p>
    <w:p w:rsidR="006B1887" w:rsidRPr="0068623E" w:rsidRDefault="006B1887" w:rsidP="006B1887">
      <w:pPr>
        <w:contextualSpacing/>
        <w:rPr>
          <w:rFonts w:ascii="Times New Roman" w:hAnsi="Times New Roman"/>
          <w:b/>
          <w:sz w:val="24"/>
          <w:szCs w:val="24"/>
        </w:rPr>
      </w:pPr>
      <w:r w:rsidRPr="0068623E">
        <w:rPr>
          <w:rFonts w:ascii="Times New Roman" w:hAnsi="Times New Roman"/>
          <w:b/>
          <w:bCs/>
          <w:sz w:val="24"/>
          <w:szCs w:val="24"/>
        </w:rPr>
        <w:t>1</w:t>
      </w:r>
      <w:r>
        <w:rPr>
          <w:rFonts w:ascii="Times New Roman" w:hAnsi="Times New Roman"/>
          <w:b/>
          <w:bCs/>
          <w:sz w:val="24"/>
          <w:szCs w:val="24"/>
        </w:rPr>
        <w:t>7</w:t>
      </w:r>
      <w:r w:rsidRPr="0068623E">
        <w:rPr>
          <w:rFonts w:ascii="Times New Roman" w:hAnsi="Times New Roman"/>
          <w:b/>
          <w:bCs/>
          <w:sz w:val="24"/>
          <w:szCs w:val="24"/>
        </w:rPr>
        <w:t>.</w:t>
      </w:r>
      <w:r w:rsidRPr="0068623E">
        <w:rPr>
          <w:rFonts w:ascii="Times New Roman" w:hAnsi="Times New Roman"/>
          <w:b/>
          <w:bCs/>
          <w:sz w:val="24"/>
          <w:szCs w:val="24"/>
        </w:rPr>
        <w:tab/>
      </w:r>
      <w:r w:rsidRPr="0068623E">
        <w:rPr>
          <w:rFonts w:ascii="Times New Roman" w:hAnsi="Times New Roman"/>
          <w:b/>
          <w:sz w:val="24"/>
          <w:szCs w:val="24"/>
        </w:rPr>
        <w:t>Scope of Work:</w:t>
      </w:r>
    </w:p>
    <w:p w:rsidR="006B1887" w:rsidRPr="0068623E" w:rsidRDefault="006B1887" w:rsidP="006B1887">
      <w:pPr>
        <w:ind w:left="720"/>
        <w:contextualSpacing/>
        <w:rPr>
          <w:rFonts w:ascii="Times New Roman" w:hAnsi="Times New Roman"/>
          <w:sz w:val="24"/>
          <w:szCs w:val="24"/>
        </w:rPr>
      </w:pPr>
      <w:r w:rsidRPr="0068623E">
        <w:rPr>
          <w:rFonts w:ascii="Times New Roman" w:hAnsi="Times New Roman"/>
          <w:sz w:val="24"/>
          <w:szCs w:val="24"/>
        </w:rPr>
        <w:t>Scope of work includes labor, materials, and services required to produce a completed installation which is acceptable to the Agency.</w:t>
      </w:r>
    </w:p>
    <w:p w:rsidR="006B1887" w:rsidRPr="0068623E" w:rsidRDefault="006B1887" w:rsidP="006B1887">
      <w:pPr>
        <w:contextualSpacing/>
        <w:rPr>
          <w:rFonts w:ascii="Times New Roman" w:hAnsi="Times New Roman"/>
          <w:sz w:val="24"/>
          <w:szCs w:val="24"/>
        </w:rPr>
      </w:pPr>
    </w:p>
    <w:p w:rsidR="006B1887" w:rsidRPr="0068623E" w:rsidRDefault="006B1887" w:rsidP="006B1887">
      <w:pPr>
        <w:ind w:left="720"/>
        <w:contextualSpacing/>
        <w:rPr>
          <w:rFonts w:ascii="Times New Roman" w:hAnsi="Times New Roman"/>
          <w:sz w:val="24"/>
          <w:szCs w:val="24"/>
        </w:rPr>
      </w:pPr>
      <w:r w:rsidRPr="0068623E">
        <w:rPr>
          <w:rFonts w:ascii="Times New Roman" w:hAnsi="Times New Roman"/>
          <w:sz w:val="24"/>
          <w:szCs w:val="24"/>
        </w:rPr>
        <w:lastRenderedPageBreak/>
        <w:t>Contractor shall clean up and remove from the premise all debris resulting from the work, and shall see to it that all the items furnished are left in good order, clean, and properly installed.</w:t>
      </w:r>
    </w:p>
    <w:p w:rsidR="00C07C42" w:rsidRDefault="00C07C42" w:rsidP="006B1887">
      <w:pPr>
        <w:widowControl/>
        <w:spacing w:after="0" w:line="240" w:lineRule="auto"/>
        <w:contextualSpacing/>
        <w:jc w:val="both"/>
        <w:rPr>
          <w:rFonts w:ascii="Times New Roman" w:eastAsia="Times New Roman" w:hAnsi="Times New Roman" w:cs="Times New Roman"/>
          <w:sz w:val="24"/>
          <w:szCs w:val="24"/>
        </w:rPr>
      </w:pPr>
    </w:p>
    <w:p w:rsidR="006B1887" w:rsidRPr="00161C32" w:rsidRDefault="006B1887" w:rsidP="006B1887">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18</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6B1887" w:rsidRPr="00161C32" w:rsidRDefault="006B1887" w:rsidP="006B1887">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6B1887" w:rsidRPr="00161C32" w:rsidRDefault="006B1887" w:rsidP="006B1887">
      <w:pPr>
        <w:widowControl/>
        <w:spacing w:after="0" w:line="240" w:lineRule="auto"/>
        <w:jc w:val="both"/>
        <w:rPr>
          <w:rFonts w:ascii="Times New Roman" w:eastAsia="PMingLiU" w:hAnsi="Times New Roman" w:cs="Times New Roman"/>
          <w:sz w:val="24"/>
          <w:szCs w:val="24"/>
          <w:lang w:eastAsia="zh-TW"/>
        </w:rPr>
      </w:pPr>
    </w:p>
    <w:p w:rsidR="006B1887" w:rsidRPr="00161C32" w:rsidRDefault="006B1887" w:rsidP="006B1887">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6B1887" w:rsidRPr="00161C32" w:rsidRDefault="006B1887" w:rsidP="006B1887">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6B1887" w:rsidRPr="00161C32" w:rsidRDefault="006B1887" w:rsidP="006B1887">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6B1887" w:rsidRPr="00161C32" w:rsidRDefault="006B1887" w:rsidP="006B188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6B1887" w:rsidRPr="00161C32" w:rsidRDefault="006B1887" w:rsidP="006B1887">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6B1887" w:rsidRPr="00161C32" w:rsidRDefault="006B1887" w:rsidP="006B188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6B1887" w:rsidRPr="00161C32" w:rsidRDefault="006B1887" w:rsidP="006B1887">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6B1887" w:rsidRPr="00161C32" w:rsidRDefault="006B1887" w:rsidP="006B1887">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6B1887" w:rsidRPr="00161C32" w:rsidRDefault="006B1887" w:rsidP="006B1887">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6B1887" w:rsidRPr="00161C32" w:rsidRDefault="006B1887" w:rsidP="006B1887">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6B1887" w:rsidRPr="00161C32" w:rsidRDefault="006B1887" w:rsidP="006B1887">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6B1887" w:rsidRPr="00161C32" w:rsidRDefault="006B1887" w:rsidP="006B1887">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6B1887" w:rsidRPr="00161C32" w:rsidRDefault="006B1887" w:rsidP="006B1887">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6B1887" w:rsidRPr="00161C32" w:rsidRDefault="006B1887" w:rsidP="006B188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6B1887" w:rsidRPr="00161C32" w:rsidRDefault="006B1887" w:rsidP="006B188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6B1887" w:rsidRPr="00161C32" w:rsidRDefault="006B1887" w:rsidP="006B1887">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6B1887" w:rsidRPr="00161C32" w:rsidRDefault="006B1887" w:rsidP="006B1887">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6B1887" w:rsidRPr="00161C32" w:rsidRDefault="006B1887" w:rsidP="006B1887">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6B1887" w:rsidRPr="00161C32" w:rsidRDefault="006B1887" w:rsidP="006B188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6B1887" w:rsidRPr="00161C32" w:rsidRDefault="006B1887" w:rsidP="006B1887">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6B1887" w:rsidRPr="00161C32" w:rsidRDefault="006B1887" w:rsidP="006B1887">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6B1887" w:rsidRPr="00161C32" w:rsidRDefault="006B1887" w:rsidP="006B1887">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6B1887" w:rsidRPr="00161C32" w:rsidRDefault="006B1887" w:rsidP="006B1887">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6B1887" w:rsidRPr="00161C32" w:rsidRDefault="006B1887" w:rsidP="006B188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6B1887" w:rsidRPr="00161C32" w:rsidRDefault="006B1887" w:rsidP="006B1887">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6B1887" w:rsidRPr="00161C32" w:rsidRDefault="006B1887" w:rsidP="006B188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6B1887" w:rsidRPr="00161C32" w:rsidRDefault="006B1887" w:rsidP="006B188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6B1887" w:rsidRPr="00161C32" w:rsidRDefault="006B1887" w:rsidP="006B188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6B1887" w:rsidRPr="00161C32" w:rsidRDefault="006B1887" w:rsidP="006B188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6B1887" w:rsidRPr="00161C32" w:rsidRDefault="006B1887" w:rsidP="006B1887">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6B1887" w:rsidRPr="00161C32" w:rsidRDefault="006B1887" w:rsidP="006B1887">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6B1887" w:rsidRPr="00161C32" w:rsidRDefault="006B1887" w:rsidP="006B1887">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6B1887" w:rsidRPr="00161C32" w:rsidRDefault="006B1887" w:rsidP="006B1887">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6B1887" w:rsidRPr="00161C32" w:rsidRDefault="006B1887" w:rsidP="006B1887">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6B1887" w:rsidRPr="00161C32" w:rsidRDefault="006B1887" w:rsidP="006B1887">
      <w:pPr>
        <w:widowControl/>
        <w:tabs>
          <w:tab w:val="left" w:pos="360"/>
        </w:tabs>
        <w:spacing w:after="0" w:line="240" w:lineRule="auto"/>
        <w:jc w:val="both"/>
        <w:rPr>
          <w:rFonts w:ascii="Times New Roman" w:eastAsia="PMingLiU" w:hAnsi="Times New Roman" w:cs="Times New Roman"/>
          <w:sz w:val="24"/>
          <w:szCs w:val="24"/>
          <w:lang w:eastAsia="zh-TW"/>
        </w:rPr>
      </w:pPr>
    </w:p>
    <w:p w:rsidR="006B1887" w:rsidRPr="00161C32" w:rsidRDefault="006B1887" w:rsidP="006B1887">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6B1887" w:rsidRPr="00161C32" w:rsidRDefault="006B1887" w:rsidP="006B1887">
      <w:pPr>
        <w:widowControl/>
        <w:tabs>
          <w:tab w:val="left" w:pos="360"/>
        </w:tabs>
        <w:spacing w:after="0" w:line="240" w:lineRule="auto"/>
        <w:jc w:val="both"/>
        <w:rPr>
          <w:rFonts w:ascii="Times New Roman" w:eastAsia="PMingLiU" w:hAnsi="Times New Roman" w:cs="Times New Roman"/>
          <w:sz w:val="24"/>
          <w:szCs w:val="24"/>
          <w:lang w:eastAsia="zh-TW"/>
        </w:rPr>
      </w:pPr>
    </w:p>
    <w:p w:rsidR="006B1887" w:rsidRPr="00161C32" w:rsidRDefault="006B1887" w:rsidP="006B1887">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w:t>
      </w:r>
      <w:r w:rsidRPr="00161C32">
        <w:rPr>
          <w:rFonts w:ascii="Times New Roman" w:eastAsia="PMingLiU" w:hAnsi="Times New Roman" w:cs="Times New Roman"/>
          <w:sz w:val="24"/>
          <w:szCs w:val="24"/>
          <w:lang w:eastAsia="zh-TW"/>
        </w:rPr>
        <w:lastRenderedPageBreak/>
        <w:t>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6B1887" w:rsidRPr="00161C32" w:rsidRDefault="006B1887" w:rsidP="006B1887">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6B1887" w:rsidRPr="003514A2" w:rsidRDefault="006B1887" w:rsidP="006B1887">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w:t>
      </w:r>
      <w:bookmarkStart w:id="0" w:name="_GoBack"/>
      <w:bookmarkEnd w:id="0"/>
      <w:r w:rsidRPr="00161C32">
        <w:rPr>
          <w:rFonts w:ascii="Times New Roman" w:eastAsia="PMingLiU" w:hAnsi="Times New Roman" w:cs="Times New Roman"/>
          <w:sz w:val="24"/>
          <w:szCs w:val="24"/>
          <w:lang w:eastAsia="zh-TW"/>
        </w:rPr>
        <w:t>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6B1887" w:rsidRDefault="006B1887" w:rsidP="006B1887">
      <w:pPr>
        <w:pStyle w:val="ListParagraph"/>
        <w:spacing w:after="0"/>
        <w:rPr>
          <w:rFonts w:ascii="Times New Roman" w:hAnsi="Times New Roman" w:cs="Times New Roman"/>
          <w:bCs/>
          <w:sz w:val="24"/>
          <w:szCs w:val="24"/>
        </w:rPr>
      </w:pPr>
    </w:p>
    <w:p w:rsidR="006B1887" w:rsidRDefault="006B1887" w:rsidP="006B1887">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6B1887" w:rsidRDefault="006B1887" w:rsidP="006B1887">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  Kayler Holden, phone: 225-219-4693, email:  Kayler.Holden2@la.gov</w:t>
      </w:r>
    </w:p>
    <w:p w:rsidR="006B1887" w:rsidRPr="00117192" w:rsidRDefault="006B1887" w:rsidP="006B1887">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Pr="00117192">
        <w:rPr>
          <w:rFonts w:ascii="Times New Roman" w:hAnsi="Times New Roman" w:cs="Times New Roman"/>
          <w:bCs/>
          <w:sz w:val="24"/>
          <w:szCs w:val="24"/>
        </w:rPr>
        <w:tab/>
      </w:r>
    </w:p>
    <w:p w:rsidR="00C07C42" w:rsidRPr="00C07C42" w:rsidRDefault="00C07C42" w:rsidP="006B1887">
      <w:pPr>
        <w:spacing w:line="240" w:lineRule="auto"/>
        <w:ind w:left="-144"/>
        <w:jc w:val="both"/>
        <w:rPr>
          <w:rFonts w:ascii="Times New Roman" w:hAnsi="Times New Roman" w:cs="Times New Roman"/>
          <w:sz w:val="24"/>
          <w:szCs w:val="24"/>
        </w:rPr>
      </w:pPr>
    </w:p>
    <w:sectPr w:rsidR="00C07C42" w:rsidRPr="00C07C4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887" w:rsidRDefault="006B1887">
      <w:pPr>
        <w:spacing w:after="0" w:line="240" w:lineRule="auto"/>
      </w:pPr>
      <w:r>
        <w:separator/>
      </w:r>
    </w:p>
  </w:endnote>
  <w:endnote w:type="continuationSeparator" w:id="0">
    <w:p w:rsidR="006B1887" w:rsidRDefault="006B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25E5E">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25E5E">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887" w:rsidRDefault="006B1887">
      <w:pPr>
        <w:spacing w:after="0" w:line="240" w:lineRule="auto"/>
      </w:pPr>
      <w:r>
        <w:separator/>
      </w:r>
    </w:p>
  </w:footnote>
  <w:footnote w:type="continuationSeparator" w:id="0">
    <w:p w:rsidR="006B1887" w:rsidRDefault="006B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87" w:rsidRPr="001856F5" w:rsidRDefault="006B1887" w:rsidP="006B1887">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6B1887" w:rsidRPr="001856F5" w:rsidRDefault="006B1887" w:rsidP="006B1887">
    <w:pPr>
      <w:pStyle w:val="Header"/>
      <w:ind w:firstLine="720"/>
      <w:rPr>
        <w:rFonts w:ascii="Times New Roman" w:hAnsi="Times New Roman" w:cs="Times New Roman"/>
        <w:sz w:val="24"/>
        <w:szCs w:val="24"/>
      </w:rPr>
    </w:pPr>
  </w:p>
  <w:p w:rsidR="006B1887" w:rsidRPr="001856F5" w:rsidRDefault="006B1887" w:rsidP="006B1887">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Pr>
        <w:rFonts w:ascii="Times New Roman" w:hAnsi="Times New Roman" w:cs="Times New Roman"/>
        <w:sz w:val="24"/>
        <w:szCs w:val="24"/>
      </w:rPr>
      <w:t>x</w:t>
    </w:r>
    <w:r w:rsidRPr="001856F5">
      <w:rPr>
        <w:rFonts w:ascii="Times New Roman" w:hAnsi="Times New Roman" w:cs="Times New Roman"/>
        <w:sz w:val="24"/>
        <w:szCs w:val="24"/>
      </w:rPr>
      <w:t xml:space="preserve"> No.</w:t>
    </w:r>
    <w:r>
      <w:rPr>
        <w:rFonts w:ascii="Times New Roman" w:hAnsi="Times New Roman" w:cs="Times New Roman"/>
        <w:sz w:val="24"/>
        <w:szCs w:val="24"/>
      </w:rPr>
      <w:t xml:space="preserve">: </w:t>
    </w:r>
    <w:r w:rsidRPr="000C00B6">
      <w:rPr>
        <w:rFonts w:ascii="Times New Roman" w:hAnsi="Times New Roman" w:cs="Times New Roman"/>
        <w:sz w:val="24"/>
        <w:szCs w:val="24"/>
      </w:rPr>
      <w:t>3000024294</w:t>
    </w:r>
    <w:r w:rsidRPr="001856F5">
      <w:rPr>
        <w:rFonts w:ascii="Times New Roman" w:hAnsi="Times New Roman" w:cs="Times New Roman"/>
        <w:sz w:val="24"/>
        <w:szCs w:val="24"/>
      </w:rPr>
      <w:tab/>
      <w:t>Title</w:t>
    </w:r>
    <w:r>
      <w:rPr>
        <w:rFonts w:ascii="Times New Roman" w:hAnsi="Times New Roman" w:cs="Times New Roman"/>
        <w:sz w:val="24"/>
        <w:szCs w:val="24"/>
      </w:rPr>
      <w:t xml:space="preserve">: *Fax Bid* </w:t>
    </w:r>
    <w:r w:rsidRPr="000C00B6">
      <w:rPr>
        <w:rFonts w:ascii="Times New Roman" w:hAnsi="Times New Roman" w:cs="Times New Roman"/>
        <w:sz w:val="24"/>
        <w:szCs w:val="24"/>
      </w:rPr>
      <w:t>Washer Extractor – DOC-DCI</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87"/>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B1887"/>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25E5E"/>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B343CFC2-F36A-4CA4-ADF6-4E4863B0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B4B25-91AC-4B1B-A4B0-48B2AEDC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37</TotalTime>
  <Pages>10</Pages>
  <Words>3688</Words>
  <Characters>21112</Characters>
  <Application>Microsoft Office Word</Application>
  <DocSecurity>0</DocSecurity>
  <Lines>728</Lines>
  <Paragraphs>751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1</cp:revision>
  <cp:lastPrinted>2025-02-12T15:25:00Z</cp:lastPrinted>
  <dcterms:created xsi:type="dcterms:W3CDTF">2025-02-12T15:20:00Z</dcterms:created>
  <dcterms:modified xsi:type="dcterms:W3CDTF">2025-02-12T16:31:00Z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9fc5c197-6828-4862-ad8c-bf270bf13f8f</vt:lpwstr>
  </property>
</Properties>
</file>