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ED" w:rsidRDefault="00AF63ED" w:rsidP="00EE6916">
      <w:pPr>
        <w:pStyle w:val="Default"/>
        <w:rPr>
          <w:rFonts w:ascii="Times New Roman" w:hAnsi="Times New Roman" w:cs="Times New Roman"/>
        </w:rPr>
      </w:pPr>
    </w:p>
    <w:p w:rsidR="00AD18B1" w:rsidRDefault="00AD18B1" w:rsidP="00AD18B1">
      <w:pPr>
        <w:pStyle w:val="Default"/>
        <w:rPr>
          <w:rFonts w:ascii="Times New Roman" w:hAnsi="Times New Roman" w:cs="Times New Roman"/>
        </w:rPr>
      </w:pPr>
    </w:p>
    <w:p w:rsidR="008E6D58" w:rsidRDefault="008E6D58" w:rsidP="00AD18B1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JANITORIAL SUPPLIES BID 000502 VENDOR QUESTIONS AND RESPONSES </w:t>
      </w:r>
    </w:p>
    <w:p w:rsidR="008E6D58" w:rsidRDefault="008E6D58" w:rsidP="00AD18B1">
      <w:pPr>
        <w:pStyle w:val="Default"/>
        <w:rPr>
          <w:rFonts w:ascii="Times New Roman" w:hAnsi="Times New Roman" w:cs="Times New Roman"/>
        </w:rPr>
      </w:pP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 xml:space="preserve">1. Can you please provide a recap of the previous bid indicating the awarded pricing per item and vendor(s)? 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>See the attached file entitled “Janitorial Supplies 2024 Stock Bid Master List”.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 xml:space="preserve">2. Based on previous ordering history, approximately how often </w:t>
      </w:r>
      <w:proofErr w:type="gramStart"/>
      <w:r w:rsidRPr="008E6D58">
        <w:rPr>
          <w:rFonts w:ascii="Times New Roman" w:hAnsi="Times New Roman" w:cs="Times New Roman"/>
        </w:rPr>
        <w:t>are the liners ordered</w:t>
      </w:r>
      <w:proofErr w:type="gramEnd"/>
      <w:r w:rsidRPr="008E6D58">
        <w:rPr>
          <w:rFonts w:ascii="Times New Roman" w:hAnsi="Times New Roman" w:cs="Times New Roman"/>
        </w:rPr>
        <w:t>? (</w:t>
      </w:r>
      <w:r w:rsidRPr="008E6D58">
        <w:rPr>
          <w:rFonts w:ascii="Times New Roman" w:hAnsi="Times New Roman" w:cs="Times New Roman"/>
        </w:rPr>
        <w:t>Weekly</w:t>
      </w:r>
      <w:r w:rsidRPr="008E6D58">
        <w:rPr>
          <w:rFonts w:ascii="Times New Roman" w:hAnsi="Times New Roman" w:cs="Times New Roman"/>
        </w:rPr>
        <w:t xml:space="preserve">, bi-weekly, monthly, other) 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See the new columns in the attached file entitled “Janitorial Supplies 2025 Stock Bid Master List UPDATED”.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 xml:space="preserve">3. Based on previous ordering history, what is an approximate case order for the liners? 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On the same 2025 file.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 xml:space="preserve">4. Can we call FedEx at our expense and pick up a sample of each plastic liner? If yes, can you provide us with the address where FedEx should go, a contact name, phone number &amp; email address, and times that FedEx can </w:t>
      </w:r>
      <w:proofErr w:type="gramStart"/>
      <w:r w:rsidRPr="008E6D58">
        <w:rPr>
          <w:rFonts w:ascii="Times New Roman" w:hAnsi="Times New Roman" w:cs="Times New Roman"/>
        </w:rPr>
        <w:t>come.</w:t>
      </w:r>
      <w:proofErr w:type="gramEnd"/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Yes.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LSU Health New Orleans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Campus Technology &amp; Supply Store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Attn: Marshall Carll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 xml:space="preserve">1901 </w:t>
      </w:r>
      <w:proofErr w:type="spellStart"/>
      <w:r w:rsidRPr="008E6D58">
        <w:rPr>
          <w:rFonts w:ascii="Times New Roman" w:hAnsi="Times New Roman" w:cs="Times New Roman"/>
          <w:color w:val="FF0000"/>
        </w:rPr>
        <w:t>Perdido</w:t>
      </w:r>
      <w:proofErr w:type="spellEnd"/>
      <w:r w:rsidRPr="008E6D58">
        <w:rPr>
          <w:rFonts w:ascii="Times New Roman" w:hAnsi="Times New Roman" w:cs="Times New Roman"/>
          <w:color w:val="FF0000"/>
        </w:rPr>
        <w:t xml:space="preserve"> Street, Room 2200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New Orleans, LA 70112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We do have daily deliveries from FedEx. If you want to email me a label, I can print it, put it on the box, and give it to our loading dock for FedEx. Let me know if you need the dimensions and weight of the box.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>5. If not would you please provide the case weight and bill of lading from the most recent deliveries for each can liner?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>N/A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</w:rPr>
      </w:pPr>
      <w:r w:rsidRPr="008E6D58">
        <w:rPr>
          <w:rFonts w:ascii="Times New Roman" w:hAnsi="Times New Roman" w:cs="Times New Roman"/>
        </w:rPr>
        <w:t xml:space="preserve">6. Based on previous ordering history, approximately how often </w:t>
      </w:r>
      <w:proofErr w:type="gramStart"/>
      <w:r w:rsidRPr="008E6D58">
        <w:rPr>
          <w:rFonts w:ascii="Times New Roman" w:hAnsi="Times New Roman" w:cs="Times New Roman"/>
        </w:rPr>
        <w:t>are the gloves ordered</w:t>
      </w:r>
      <w:proofErr w:type="gramEnd"/>
      <w:r w:rsidRPr="008E6D58">
        <w:rPr>
          <w:rFonts w:ascii="Times New Roman" w:hAnsi="Times New Roman" w:cs="Times New Roman"/>
        </w:rPr>
        <w:t>? (</w:t>
      </w:r>
      <w:proofErr w:type="gramStart"/>
      <w:r w:rsidRPr="008E6D58">
        <w:rPr>
          <w:rFonts w:ascii="Times New Roman" w:hAnsi="Times New Roman" w:cs="Times New Roman"/>
        </w:rPr>
        <w:t>weekly</w:t>
      </w:r>
      <w:proofErr w:type="gramEnd"/>
      <w:r w:rsidRPr="008E6D58">
        <w:rPr>
          <w:rFonts w:ascii="Times New Roman" w:hAnsi="Times New Roman" w:cs="Times New Roman"/>
        </w:rPr>
        <w:t>, bi-weekly, monthly, other)</w:t>
      </w:r>
    </w:p>
    <w:p w:rsidR="008E6D58" w:rsidRPr="008E6D58" w:rsidRDefault="008E6D58" w:rsidP="008E6D58">
      <w:pPr>
        <w:pStyle w:val="Default"/>
        <w:rPr>
          <w:rFonts w:ascii="Times New Roman" w:hAnsi="Times New Roman" w:cs="Times New Roman"/>
          <w:color w:val="FF0000"/>
        </w:rPr>
      </w:pPr>
      <w:r w:rsidRPr="008E6D58">
        <w:rPr>
          <w:rFonts w:ascii="Times New Roman" w:hAnsi="Times New Roman" w:cs="Times New Roman"/>
          <w:color w:val="FF0000"/>
        </w:rPr>
        <w:t>On the same 2025 file.</w:t>
      </w:r>
    </w:p>
    <w:p w:rsidR="008E6D58" w:rsidRPr="008E6D58" w:rsidRDefault="008E6D58" w:rsidP="00AD18B1">
      <w:pPr>
        <w:pStyle w:val="Default"/>
        <w:rPr>
          <w:rFonts w:ascii="Times New Roman" w:hAnsi="Times New Roman" w:cs="Times New Roman"/>
          <w:color w:val="FF0000"/>
        </w:rPr>
      </w:pPr>
    </w:p>
    <w:p w:rsidR="008E6D58" w:rsidRDefault="008E6D58" w:rsidP="00AD1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D18B1" w:rsidRPr="00AD18B1">
        <w:rPr>
          <w:rFonts w:ascii="Times New Roman" w:hAnsi="Times New Roman" w:cs="Times New Roman"/>
        </w:rPr>
        <w:t>egards,</w:t>
      </w:r>
      <w:bookmarkStart w:id="0" w:name="_GoBack"/>
      <w:bookmarkEnd w:id="0"/>
    </w:p>
    <w:p w:rsidR="008E6D58" w:rsidRDefault="008E6D58" w:rsidP="00AD18B1">
      <w:pPr>
        <w:pStyle w:val="Default"/>
        <w:rPr>
          <w:rFonts w:ascii="Times New Roman" w:hAnsi="Times New Roman" w:cs="Times New Roman"/>
        </w:rPr>
      </w:pPr>
    </w:p>
    <w:p w:rsidR="00AD18B1" w:rsidRPr="00AD18B1" w:rsidRDefault="00AD18B1" w:rsidP="00AD18B1">
      <w:pPr>
        <w:pStyle w:val="Default"/>
        <w:rPr>
          <w:rFonts w:ascii="Times New Roman" w:hAnsi="Times New Roman" w:cs="Times New Roman"/>
        </w:rPr>
      </w:pPr>
      <w:r w:rsidRPr="00AD18B1">
        <w:rPr>
          <w:rFonts w:ascii="Times New Roman" w:hAnsi="Times New Roman" w:cs="Times New Roman"/>
        </w:rPr>
        <w:t>Alethea Craig</w:t>
      </w:r>
    </w:p>
    <w:p w:rsidR="00AD18B1" w:rsidRPr="00AD18B1" w:rsidRDefault="00AD18B1" w:rsidP="00AD18B1">
      <w:pPr>
        <w:pStyle w:val="Default"/>
        <w:rPr>
          <w:rFonts w:ascii="Times New Roman" w:hAnsi="Times New Roman" w:cs="Times New Roman"/>
        </w:rPr>
      </w:pPr>
      <w:r w:rsidRPr="00AD18B1">
        <w:rPr>
          <w:rFonts w:ascii="Times New Roman" w:hAnsi="Times New Roman" w:cs="Times New Roman"/>
        </w:rPr>
        <w:t>LSU New Orleans Purchasing</w:t>
      </w:r>
    </w:p>
    <w:p w:rsidR="00AD18B1" w:rsidRPr="00AD18B1" w:rsidRDefault="00AD18B1" w:rsidP="00AD18B1">
      <w:pPr>
        <w:pStyle w:val="Default"/>
        <w:rPr>
          <w:rFonts w:ascii="Times New Roman" w:hAnsi="Times New Roman" w:cs="Times New Roman"/>
        </w:rPr>
      </w:pPr>
    </w:p>
    <w:p w:rsidR="00AD18B1" w:rsidRPr="00AD18B1" w:rsidRDefault="00AD18B1" w:rsidP="00AD18B1">
      <w:pPr>
        <w:pStyle w:val="Default"/>
        <w:rPr>
          <w:rFonts w:ascii="Times New Roman" w:hAnsi="Times New Roman" w:cs="Times New Roman"/>
        </w:rPr>
      </w:pPr>
    </w:p>
    <w:p w:rsidR="00AD18B1" w:rsidRPr="00AD18B1" w:rsidRDefault="00AD18B1" w:rsidP="00AD18B1">
      <w:pPr>
        <w:pStyle w:val="Default"/>
        <w:rPr>
          <w:rFonts w:ascii="Times New Roman" w:hAnsi="Times New Roman" w:cs="Times New Roman"/>
        </w:rPr>
      </w:pPr>
    </w:p>
    <w:p w:rsidR="00AD18B1" w:rsidRPr="00AD18B1" w:rsidRDefault="00AD18B1" w:rsidP="00AD18B1">
      <w:pPr>
        <w:pStyle w:val="Default"/>
        <w:rPr>
          <w:rFonts w:ascii="Times New Roman" w:hAnsi="Times New Roman" w:cs="Times New Roman"/>
        </w:rPr>
      </w:pPr>
      <w:r w:rsidRPr="00AD18B1">
        <w:rPr>
          <w:rFonts w:ascii="Times New Roman" w:hAnsi="Times New Roman" w:cs="Times New Roman"/>
        </w:rPr>
        <w:lastRenderedPageBreak/>
        <w:tab/>
      </w:r>
      <w:r w:rsidRPr="00AD18B1">
        <w:rPr>
          <w:rFonts w:ascii="Times New Roman" w:hAnsi="Times New Roman" w:cs="Times New Roman"/>
        </w:rPr>
        <w:tab/>
      </w:r>
      <w:r w:rsidRPr="00AD18B1">
        <w:rPr>
          <w:rFonts w:ascii="Times New Roman" w:hAnsi="Times New Roman" w:cs="Times New Roman"/>
        </w:rPr>
        <w:tab/>
      </w:r>
      <w:r w:rsidRPr="00AD18B1">
        <w:rPr>
          <w:rFonts w:ascii="Times New Roman" w:hAnsi="Times New Roman" w:cs="Times New Roman"/>
        </w:rPr>
        <w:tab/>
      </w:r>
      <w:r w:rsidRPr="00AD18B1">
        <w:rPr>
          <w:rFonts w:ascii="Times New Roman" w:hAnsi="Times New Roman" w:cs="Times New Roman"/>
        </w:rPr>
        <w:tab/>
      </w:r>
      <w:r w:rsidRPr="00AD18B1">
        <w:rPr>
          <w:rFonts w:ascii="Times New Roman" w:hAnsi="Times New Roman" w:cs="Times New Roman"/>
        </w:rPr>
        <w:tab/>
      </w:r>
      <w:r w:rsidRPr="00AD18B1">
        <w:rPr>
          <w:rFonts w:ascii="Times New Roman" w:hAnsi="Times New Roman" w:cs="Times New Roman"/>
        </w:rPr>
        <w:tab/>
      </w:r>
    </w:p>
    <w:p w:rsidR="00AD18B1" w:rsidRPr="00AD18B1" w:rsidRDefault="00AD18B1" w:rsidP="00AD18B1">
      <w:pPr>
        <w:pStyle w:val="Default"/>
        <w:rPr>
          <w:rFonts w:ascii="Times New Roman" w:hAnsi="Times New Roman" w:cs="Times New Roman"/>
        </w:rPr>
      </w:pPr>
    </w:p>
    <w:p w:rsidR="00B544AA" w:rsidRPr="00B544AA" w:rsidRDefault="00B544AA" w:rsidP="00B544AA">
      <w:pPr>
        <w:pStyle w:val="Default"/>
        <w:rPr>
          <w:rFonts w:ascii="Times New Roman" w:hAnsi="Times New Roman" w:cs="Times New Roman"/>
        </w:rPr>
      </w:pPr>
    </w:p>
    <w:sectPr w:rsidR="00B544AA" w:rsidRPr="00B544AA" w:rsidSect="000A46E3">
      <w:headerReference w:type="default" r:id="rId7"/>
      <w:footerReference w:type="default" r:id="rId8"/>
      <w:pgSz w:w="12240" w:h="15840"/>
      <w:pgMar w:top="1440" w:right="1800" w:bottom="1440" w:left="1800" w:header="90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A4" w:rsidRDefault="003149A4">
      <w:r>
        <w:separator/>
      </w:r>
    </w:p>
  </w:endnote>
  <w:endnote w:type="continuationSeparator" w:id="0">
    <w:p w:rsidR="003149A4" w:rsidRDefault="0031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2" w:type="dxa"/>
      <w:tblLook w:val="00A0" w:firstRow="1" w:lastRow="0" w:firstColumn="1" w:lastColumn="0" w:noHBand="0" w:noVBand="0"/>
    </w:tblPr>
    <w:tblGrid>
      <w:gridCol w:w="2250"/>
      <w:gridCol w:w="3060"/>
    </w:tblGrid>
    <w:tr w:rsidR="003149A4" w:rsidRPr="0004628B">
      <w:tc>
        <w:tcPr>
          <w:tcW w:w="2250" w:type="dxa"/>
        </w:tcPr>
        <w:p w:rsidR="003149A4" w:rsidRPr="0004628B" w:rsidRDefault="003149A4" w:rsidP="000A46E3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Supply Chain Management</w:t>
          </w:r>
        </w:p>
        <w:p w:rsidR="003149A4" w:rsidRPr="0004628B" w:rsidRDefault="003149A4" w:rsidP="000A46E3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433 Bolivar Street</w:t>
          </w:r>
        </w:p>
        <w:p w:rsidR="003149A4" w:rsidRPr="0004628B" w:rsidRDefault="003149A4" w:rsidP="000A46E3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New Orleans, LA 70112</w:t>
          </w:r>
        </w:p>
      </w:tc>
      <w:tc>
        <w:tcPr>
          <w:tcW w:w="3060" w:type="dxa"/>
        </w:tcPr>
        <w:p w:rsidR="003149A4" w:rsidRPr="0004628B" w:rsidRDefault="003149A4" w:rsidP="000A46E3">
          <w:pPr>
            <w:pStyle w:val="Footer"/>
            <w:rPr>
              <w:rFonts w:ascii="Arial" w:hAnsi="Arial"/>
              <w:sz w:val="16"/>
            </w:rPr>
          </w:pPr>
          <w:r w:rsidRPr="0004628B">
            <w:rPr>
              <w:rFonts w:ascii="Arial" w:hAnsi="Arial"/>
              <w:b/>
              <w:sz w:val="16"/>
            </w:rPr>
            <w:t xml:space="preserve">P </w:t>
          </w:r>
          <w:r w:rsidRPr="0004628B">
            <w:rPr>
              <w:rFonts w:ascii="Arial" w:hAnsi="Arial"/>
              <w:sz w:val="16"/>
            </w:rPr>
            <w:t>504.</w:t>
          </w:r>
          <w:r>
            <w:rPr>
              <w:rFonts w:ascii="Arial" w:hAnsi="Arial"/>
              <w:sz w:val="16"/>
            </w:rPr>
            <w:t>568</w:t>
          </w:r>
          <w:r w:rsidRPr="0004628B">
            <w:rPr>
              <w:rFonts w:ascii="Arial" w:hAnsi="Arial"/>
              <w:sz w:val="16"/>
            </w:rPr>
            <w:t>.4</w:t>
          </w:r>
          <w:r>
            <w:rPr>
              <w:rFonts w:ascii="Arial" w:hAnsi="Arial"/>
              <w:sz w:val="16"/>
            </w:rPr>
            <w:t>691</w:t>
          </w:r>
        </w:p>
        <w:p w:rsidR="003149A4" w:rsidRPr="0004628B" w:rsidRDefault="003149A4" w:rsidP="000A46E3">
          <w:pPr>
            <w:pStyle w:val="Footer"/>
            <w:rPr>
              <w:rFonts w:ascii="Arial" w:hAnsi="Arial"/>
              <w:sz w:val="16"/>
            </w:rPr>
          </w:pPr>
          <w:r w:rsidRPr="0004628B">
            <w:rPr>
              <w:rFonts w:ascii="Arial" w:hAnsi="Arial"/>
              <w:b/>
              <w:sz w:val="16"/>
            </w:rPr>
            <w:t xml:space="preserve">F </w:t>
          </w:r>
          <w:r w:rsidRPr="0004628B">
            <w:rPr>
              <w:rFonts w:ascii="Arial" w:hAnsi="Arial"/>
              <w:sz w:val="16"/>
            </w:rPr>
            <w:t>504.</w:t>
          </w:r>
          <w:r>
            <w:rPr>
              <w:rFonts w:ascii="Arial" w:hAnsi="Arial"/>
              <w:sz w:val="16"/>
            </w:rPr>
            <w:t>568</w:t>
          </w:r>
          <w:r w:rsidRPr="0004628B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7695</w:t>
          </w:r>
        </w:p>
        <w:p w:rsidR="003149A4" w:rsidRPr="0004628B" w:rsidRDefault="003149A4" w:rsidP="000A46E3">
          <w:pPr>
            <w:pStyle w:val="Footer"/>
            <w:rPr>
              <w:rFonts w:ascii="Arial" w:hAnsi="Arial"/>
              <w:sz w:val="16"/>
            </w:rPr>
          </w:pPr>
          <w:r w:rsidRPr="0004628B">
            <w:rPr>
              <w:rFonts w:ascii="Arial" w:hAnsi="Arial"/>
              <w:sz w:val="16"/>
            </w:rPr>
            <w:t>www.lsuhsc.edu</w:t>
          </w:r>
        </w:p>
      </w:tc>
    </w:tr>
  </w:tbl>
  <w:p w:rsidR="003149A4" w:rsidRPr="00634931" w:rsidRDefault="003149A4" w:rsidP="000A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A4" w:rsidRDefault="003149A4">
      <w:r>
        <w:separator/>
      </w:r>
    </w:p>
  </w:footnote>
  <w:footnote w:type="continuationSeparator" w:id="0">
    <w:p w:rsidR="003149A4" w:rsidRDefault="0031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4" w:rsidRDefault="003149A4" w:rsidP="00AF63ED">
    <w:pPr>
      <w:pStyle w:val="Header"/>
      <w:tabs>
        <w:tab w:val="clear" w:pos="8640"/>
        <w:tab w:val="right" w:pos="-10350"/>
      </w:tabs>
      <w:ind w:right="-810"/>
      <w:rPr>
        <w:noProof/>
      </w:rPr>
    </w:pPr>
    <w:r>
      <w:rPr>
        <w:noProof/>
      </w:rPr>
      <w:drawing>
        <wp:inline distT="0" distB="0" distL="0" distR="0">
          <wp:extent cx="3253740" cy="403860"/>
          <wp:effectExtent l="19050" t="0" r="381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DD"/>
    <w:multiLevelType w:val="hybridMultilevel"/>
    <w:tmpl w:val="1FF2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524C8"/>
    <w:multiLevelType w:val="hybridMultilevel"/>
    <w:tmpl w:val="2FB2145E"/>
    <w:lvl w:ilvl="0" w:tplc="98C692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6A1C"/>
    <w:multiLevelType w:val="hybridMultilevel"/>
    <w:tmpl w:val="B7002A2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F4311"/>
    <w:multiLevelType w:val="hybridMultilevel"/>
    <w:tmpl w:val="E0E08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50B31"/>
    <w:multiLevelType w:val="hybridMultilevel"/>
    <w:tmpl w:val="8702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31B6B"/>
    <w:multiLevelType w:val="hybridMultilevel"/>
    <w:tmpl w:val="1D64E3E8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39"/>
    <w:rsid w:val="000665D0"/>
    <w:rsid w:val="000A46E3"/>
    <w:rsid w:val="001416EF"/>
    <w:rsid w:val="001D1761"/>
    <w:rsid w:val="002B2036"/>
    <w:rsid w:val="00313846"/>
    <w:rsid w:val="003149A4"/>
    <w:rsid w:val="00327893"/>
    <w:rsid w:val="003409A2"/>
    <w:rsid w:val="003436BB"/>
    <w:rsid w:val="00354FA9"/>
    <w:rsid w:val="00361AD3"/>
    <w:rsid w:val="003E5457"/>
    <w:rsid w:val="00506405"/>
    <w:rsid w:val="005A58EB"/>
    <w:rsid w:val="005C74F5"/>
    <w:rsid w:val="0066203E"/>
    <w:rsid w:val="008E6D58"/>
    <w:rsid w:val="0094664D"/>
    <w:rsid w:val="009F6068"/>
    <w:rsid w:val="00A03395"/>
    <w:rsid w:val="00A50C93"/>
    <w:rsid w:val="00A81B90"/>
    <w:rsid w:val="00A90083"/>
    <w:rsid w:val="00A9084B"/>
    <w:rsid w:val="00AA0EF8"/>
    <w:rsid w:val="00AD18B1"/>
    <w:rsid w:val="00AF4C58"/>
    <w:rsid w:val="00AF63ED"/>
    <w:rsid w:val="00AF7F78"/>
    <w:rsid w:val="00B544AA"/>
    <w:rsid w:val="00B95117"/>
    <w:rsid w:val="00BD0952"/>
    <w:rsid w:val="00BE6C07"/>
    <w:rsid w:val="00BF13C3"/>
    <w:rsid w:val="00C63B46"/>
    <w:rsid w:val="00C6744B"/>
    <w:rsid w:val="00C8184C"/>
    <w:rsid w:val="00CB3039"/>
    <w:rsid w:val="00D754B6"/>
    <w:rsid w:val="00DB0015"/>
    <w:rsid w:val="00DB0E00"/>
    <w:rsid w:val="00DB6A51"/>
    <w:rsid w:val="00DE158A"/>
    <w:rsid w:val="00DF246C"/>
    <w:rsid w:val="00E17F09"/>
    <w:rsid w:val="00E5386D"/>
    <w:rsid w:val="00E67370"/>
    <w:rsid w:val="00E973A7"/>
    <w:rsid w:val="00EE6916"/>
    <w:rsid w:val="00EE6A0B"/>
    <w:rsid w:val="00FC4C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0938E614"/>
  <w15:docId w15:val="{BC47D356-0E39-459F-B18B-31C8E492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31"/>
  </w:style>
  <w:style w:type="paragraph" w:styleId="Footer">
    <w:name w:val="footer"/>
    <w:basedOn w:val="Normal"/>
    <w:link w:val="Foot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31"/>
  </w:style>
  <w:style w:type="table" w:styleId="TableGrid">
    <w:name w:val="Table Grid"/>
    <w:basedOn w:val="TableNormal"/>
    <w:uiPriority w:val="59"/>
    <w:rsid w:val="00634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4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45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F63E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63E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63ED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3436BB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900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spark\Local%20Settings\Temp\LSU_Health-LSUHSCNO-Letterhead-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LSU_Health-LSUHSCNO-Letterhead-a</Template>
  <TotalTime>1</TotalTime>
  <Pages>2</Pages>
  <Words>259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 System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Parker, Rob</dc:creator>
  <cp:lastModifiedBy>Craig, Alethea</cp:lastModifiedBy>
  <cp:revision>2</cp:revision>
  <cp:lastPrinted>2022-05-13T20:34:00Z</cp:lastPrinted>
  <dcterms:created xsi:type="dcterms:W3CDTF">2024-12-20T16:45:00Z</dcterms:created>
  <dcterms:modified xsi:type="dcterms:W3CDTF">2024-12-20T16:45:00Z</dcterms:modified>
</cp:coreProperties>
</file>