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4E" w:rsidRDefault="0016424E" w:rsidP="00564341">
      <w:pPr>
        <w:spacing w:after="0" w:line="240" w:lineRule="auto"/>
      </w:pPr>
    </w:p>
    <w:p w:rsidR="009D2E1E" w:rsidRPr="009D2E1E" w:rsidRDefault="00F9375E" w:rsidP="009D2E1E">
      <w:pPr>
        <w:widowControl w:val="0"/>
        <w:spacing w:before="177" w:after="0" w:line="240" w:lineRule="auto"/>
        <w:ind w:right="699"/>
        <w:jc w:val="center"/>
        <w:rPr>
          <w:rFonts w:eastAsia="Times New Roman"/>
          <w:sz w:val="24"/>
          <w:szCs w:val="24"/>
        </w:rPr>
      </w:pPr>
      <w:r>
        <w:rPr>
          <w:rFonts w:eastAsia="Times New Roman"/>
          <w:sz w:val="24"/>
          <w:szCs w:val="24"/>
        </w:rPr>
        <w:t>November 14</w:t>
      </w:r>
      <w:r w:rsidR="009D2E1E">
        <w:rPr>
          <w:rFonts w:eastAsia="Times New Roman"/>
          <w:sz w:val="24"/>
          <w:szCs w:val="24"/>
        </w:rPr>
        <w:t>, 2024</w:t>
      </w:r>
    </w:p>
    <w:p w:rsidR="009D2E1E" w:rsidRPr="009D2E1E" w:rsidRDefault="009D2E1E" w:rsidP="009D2E1E">
      <w:pPr>
        <w:widowControl w:val="0"/>
        <w:spacing w:before="10" w:after="0" w:line="240" w:lineRule="auto"/>
        <w:rPr>
          <w:rFonts w:eastAsia="Times New Roman"/>
          <w:sz w:val="24"/>
          <w:szCs w:val="24"/>
        </w:rPr>
      </w:pPr>
    </w:p>
    <w:p w:rsidR="009D2E1E" w:rsidRPr="009D2E1E" w:rsidRDefault="009D2E1E" w:rsidP="009D2E1E">
      <w:pPr>
        <w:widowControl w:val="0"/>
        <w:spacing w:after="0" w:line="240" w:lineRule="auto"/>
        <w:ind w:left="3305"/>
        <w:outlineLvl w:val="0"/>
        <w:rPr>
          <w:rFonts w:eastAsia="Times New Roman"/>
          <w:sz w:val="24"/>
          <w:szCs w:val="24"/>
        </w:rPr>
      </w:pPr>
      <w:bookmarkStart w:id="0" w:name="ADDENDUM_NO._01"/>
      <w:bookmarkEnd w:id="0"/>
      <w:r w:rsidRPr="009D2E1E">
        <w:rPr>
          <w:rFonts w:eastAsia="Times New Roman"/>
          <w:b/>
          <w:bCs/>
          <w:spacing w:val="-1"/>
          <w:sz w:val="24"/>
          <w:szCs w:val="24"/>
        </w:rPr>
        <w:t>ADDENDUM NO.</w:t>
      </w:r>
      <w:r w:rsidRPr="009D2E1E">
        <w:rPr>
          <w:rFonts w:eastAsia="Times New Roman"/>
          <w:b/>
          <w:bCs/>
          <w:sz w:val="24"/>
          <w:szCs w:val="24"/>
        </w:rPr>
        <w:t xml:space="preserve"> </w:t>
      </w:r>
      <w:r w:rsidR="005B4D5C">
        <w:rPr>
          <w:rFonts w:eastAsia="Times New Roman"/>
          <w:b/>
          <w:bCs/>
          <w:spacing w:val="-2"/>
          <w:sz w:val="24"/>
          <w:szCs w:val="24"/>
        </w:rPr>
        <w:t>01</w:t>
      </w:r>
    </w:p>
    <w:p w:rsidR="009D2E1E" w:rsidRDefault="009D2E1E" w:rsidP="00564341">
      <w:pPr>
        <w:spacing w:after="0" w:line="240" w:lineRule="auto"/>
      </w:pPr>
    </w:p>
    <w:p w:rsidR="009D2E1E" w:rsidRDefault="009D2E1E" w:rsidP="00564341">
      <w:pPr>
        <w:spacing w:after="0" w:line="240" w:lineRule="auto"/>
      </w:pPr>
    </w:p>
    <w:p w:rsidR="009D2E1E" w:rsidRDefault="009D2E1E" w:rsidP="009D2E1E">
      <w:pPr>
        <w:spacing w:after="0" w:line="240" w:lineRule="auto"/>
      </w:pPr>
      <w:r>
        <w:t>Your reference is d</w:t>
      </w:r>
      <w:r w:rsidR="00F9375E">
        <w:t xml:space="preserve">irected to </w:t>
      </w:r>
      <w:proofErr w:type="spellStart"/>
      <w:r w:rsidR="00F9375E">
        <w:t>RFx</w:t>
      </w:r>
      <w:proofErr w:type="spellEnd"/>
      <w:r w:rsidR="00F9375E">
        <w:t xml:space="preserve"> Number 3000023702</w:t>
      </w:r>
      <w:r>
        <w:t xml:space="preserve"> for the Invitation to Bid for the State of Louisiana – Statewide Contract for</w:t>
      </w:r>
      <w:r w:rsidR="00F9375E">
        <w:t xml:space="preserve"> </w:t>
      </w:r>
      <w:r w:rsidR="00F9375E" w:rsidRPr="00F9375E">
        <w:rPr>
          <w:sz w:val="20"/>
          <w:szCs w:val="20"/>
        </w:rPr>
        <w:t>DEQ UST Tank Closures</w:t>
      </w:r>
      <w:r>
        <w:t>, which is currently scheduled</w:t>
      </w:r>
      <w:r w:rsidR="006817EB">
        <w:t xml:space="preserve"> to op</w:t>
      </w:r>
      <w:r w:rsidR="00FD22BD">
        <w:t>en at 10:00 AM CT on November 21</w:t>
      </w:r>
      <w:r>
        <w:t>, 2024.</w:t>
      </w:r>
    </w:p>
    <w:p w:rsidR="009D2E1E" w:rsidRDefault="009D2E1E" w:rsidP="009D2E1E">
      <w:pPr>
        <w:spacing w:after="0" w:line="240" w:lineRule="auto"/>
      </w:pPr>
    </w:p>
    <w:p w:rsidR="009D2E1E" w:rsidRDefault="009D2E1E" w:rsidP="009D2E1E">
      <w:pPr>
        <w:spacing w:after="0" w:line="240" w:lineRule="auto"/>
      </w:pPr>
      <w:r>
        <w:t>The following changes are to be made to the referenced solicitation:</w:t>
      </w:r>
    </w:p>
    <w:p w:rsidR="00220D80" w:rsidRDefault="00220D80" w:rsidP="009D2E1E">
      <w:pPr>
        <w:spacing w:after="0" w:line="240" w:lineRule="auto"/>
      </w:pPr>
    </w:p>
    <w:p w:rsidR="009D2E1E" w:rsidRPr="009D2E1E" w:rsidRDefault="009D2E1E" w:rsidP="009D2E1E">
      <w:pPr>
        <w:spacing w:after="0" w:line="240" w:lineRule="auto"/>
        <w:rPr>
          <w:b/>
        </w:rPr>
      </w:pPr>
      <w:r w:rsidRPr="009D2E1E">
        <w:rPr>
          <w:b/>
        </w:rPr>
        <w:t>************************************************************************</w:t>
      </w:r>
      <w:r w:rsidR="005E44E2">
        <w:rPr>
          <w:b/>
        </w:rPr>
        <w:t>*************</w:t>
      </w:r>
      <w:r w:rsidRPr="009D2E1E">
        <w:rPr>
          <w:b/>
        </w:rPr>
        <w:t xml:space="preserve"> </w:t>
      </w:r>
    </w:p>
    <w:p w:rsidR="009D2E1E" w:rsidRPr="009D2E1E" w:rsidRDefault="009D2E1E" w:rsidP="009D2E1E">
      <w:pPr>
        <w:spacing w:after="0" w:line="240" w:lineRule="auto"/>
        <w:rPr>
          <w:b/>
        </w:rPr>
      </w:pPr>
      <w:r w:rsidRPr="009D2E1E">
        <w:rPr>
          <w:b/>
        </w:rPr>
        <w:t xml:space="preserve">Bidders’ written inquiries received by the </w:t>
      </w:r>
      <w:r w:rsidR="00FD22BD">
        <w:rPr>
          <w:b/>
        </w:rPr>
        <w:t>inquiry deadline date of November 07</w:t>
      </w:r>
      <w:r w:rsidRPr="009D2E1E">
        <w:rPr>
          <w:b/>
        </w:rPr>
        <w:t>, 2024</w:t>
      </w:r>
      <w:r>
        <w:rPr>
          <w:b/>
        </w:rPr>
        <w:t xml:space="preserve"> and the</w:t>
      </w:r>
      <w:r w:rsidRPr="009D2E1E">
        <w:rPr>
          <w:b/>
        </w:rPr>
        <w:t xml:space="preserve"> State’s responses are as follows:</w:t>
      </w:r>
    </w:p>
    <w:p w:rsidR="009D2E1E" w:rsidRDefault="009D2E1E" w:rsidP="009D2E1E">
      <w:pPr>
        <w:spacing w:after="0" w:line="240" w:lineRule="auto"/>
      </w:pPr>
    </w:p>
    <w:p w:rsidR="00E2755C" w:rsidRDefault="009D2E1E" w:rsidP="005E44E2">
      <w:r w:rsidRPr="00F9375E">
        <w:rPr>
          <w:b/>
        </w:rPr>
        <w:t>Vendor Question</w:t>
      </w:r>
      <w:r w:rsidR="005E44E2">
        <w:rPr>
          <w:b/>
        </w:rPr>
        <w:t xml:space="preserve"> #1</w:t>
      </w:r>
      <w:r w:rsidRPr="00F9375E">
        <w:rPr>
          <w:b/>
        </w:rPr>
        <w:t>:</w:t>
      </w:r>
      <w:r>
        <w:t xml:space="preserve"> </w:t>
      </w:r>
      <w:r w:rsidR="00E2755C" w:rsidRPr="00F9375E">
        <w:rPr>
          <w:bCs/>
          <w:iCs/>
        </w:rPr>
        <w:t>Is the bidder required to hold a Louisiana Contractor’s license in</w:t>
      </w:r>
      <w:r w:rsidR="00E2755C">
        <w:rPr>
          <w:bCs/>
          <w:iCs/>
        </w:rPr>
        <w:t xml:space="preserve"> accordance with R.S. 37:2165?</w:t>
      </w:r>
      <w:r w:rsidR="00E2755C" w:rsidRPr="00F9375E">
        <w:rPr>
          <w:bCs/>
          <w:iCs/>
        </w:rPr>
        <w:t xml:space="preserve"> If so, what classification(s) are required?</w:t>
      </w:r>
    </w:p>
    <w:p w:rsidR="00201469" w:rsidRPr="00201469" w:rsidRDefault="00E2755C" w:rsidP="005E44E2">
      <w:pPr>
        <w:rPr>
          <w:rFonts w:eastAsia="Calibri"/>
          <w14:ligatures w14:val="standardContextual"/>
        </w:rPr>
      </w:pPr>
      <w:r w:rsidRPr="009D2E1E">
        <w:rPr>
          <w:b/>
        </w:rPr>
        <w:t>State Response #1:</w:t>
      </w:r>
      <w:r>
        <w:t xml:space="preserve"> </w:t>
      </w:r>
      <w:bookmarkStart w:id="1" w:name="_GoBack"/>
      <w:bookmarkEnd w:id="1"/>
      <w:r w:rsidR="005E44E2">
        <w:rPr>
          <w:bCs/>
          <w:iCs/>
        </w:rPr>
        <w:t>Yes, the Contractor is required to have a Louisiana Contractor’s License in an appropriate classification. Please see page 7, section 5.0 of the revised Attachment B – UST Closure Specifications.</w:t>
      </w:r>
    </w:p>
    <w:p w:rsidR="005E44E2" w:rsidRDefault="009D2E1E" w:rsidP="009D2E1E">
      <w:pPr>
        <w:spacing w:after="0" w:line="240" w:lineRule="auto"/>
      </w:pPr>
      <w:r>
        <w:t>****************************************************************************</w:t>
      </w:r>
      <w:r w:rsidR="005E44E2">
        <w:t>*********</w:t>
      </w:r>
    </w:p>
    <w:p w:rsidR="005E44E2" w:rsidRDefault="005E44E2" w:rsidP="009D2E1E">
      <w:pPr>
        <w:spacing w:after="0" w:line="240" w:lineRule="auto"/>
        <w:rPr>
          <w:b/>
        </w:rPr>
      </w:pPr>
      <w:r>
        <w:rPr>
          <w:b/>
        </w:rPr>
        <w:t>Page 7, Section 5.0, Attachment B – UST Closure Specifications – The following was added:</w:t>
      </w:r>
    </w:p>
    <w:p w:rsidR="005E44E2" w:rsidRDefault="005E44E2" w:rsidP="009D2E1E">
      <w:pPr>
        <w:spacing w:after="0" w:line="240" w:lineRule="auto"/>
        <w:rPr>
          <w:b/>
        </w:rPr>
      </w:pPr>
    </w:p>
    <w:p w:rsidR="005E44E2" w:rsidRDefault="005E44E2" w:rsidP="005E44E2">
      <w:r>
        <w:t>The Contractor shall possess a Louisiana Contractor’s License in one of the following classifications – Hazardous Materials and/or Install, Repair or close Underground Storage Tanks. In accordance with La. R.S. 37:2165.A, a Contractor’s License number must appear on the bid opening envelope and/or in the case of an electronic bid submittal the bid must be digitally signed and contain the Contractor’s License number. Please provide below:</w:t>
      </w:r>
    </w:p>
    <w:p w:rsidR="005E44E2" w:rsidRDefault="005E44E2" w:rsidP="005E44E2">
      <w:r>
        <w:t>CONTRACTOR’S LICENSE #:_____________________________________________</w:t>
      </w:r>
    </w:p>
    <w:p w:rsidR="005E44E2" w:rsidRDefault="005E44E2" w:rsidP="005E44E2">
      <w:r>
        <w:t xml:space="preserve">Failure to comply with the above requirement shall eliminate your bid from consideration. </w:t>
      </w:r>
    </w:p>
    <w:p w:rsidR="00EF6A55" w:rsidRDefault="009D2E1E" w:rsidP="009D2E1E">
      <w:pPr>
        <w:spacing w:after="0" w:line="240" w:lineRule="auto"/>
      </w:pPr>
      <w:r>
        <w:t xml:space="preserve"> </w:t>
      </w:r>
      <w:r w:rsidR="005E44E2">
        <w:t>*************************************************************************************</w:t>
      </w:r>
    </w:p>
    <w:p w:rsidR="009D2E1E" w:rsidRPr="00EF6A55" w:rsidRDefault="009D2E1E" w:rsidP="009D2E1E">
      <w:pPr>
        <w:spacing w:after="0" w:line="240" w:lineRule="auto"/>
        <w:rPr>
          <w:b/>
        </w:rPr>
      </w:pPr>
      <w:r w:rsidRPr="00EF6A55">
        <w:rPr>
          <w:b/>
        </w:rPr>
        <w:t>All else remains as on original bid.</w:t>
      </w:r>
    </w:p>
    <w:p w:rsidR="009D2E1E" w:rsidRDefault="005E44E2" w:rsidP="009D2E1E">
      <w:pPr>
        <w:spacing w:after="0" w:line="240" w:lineRule="auto"/>
      </w:pPr>
      <w:r>
        <w:t>*************************************************************************************</w:t>
      </w:r>
    </w:p>
    <w:p w:rsidR="009D2E1E" w:rsidRDefault="009D2E1E" w:rsidP="009D2E1E">
      <w:pPr>
        <w:spacing w:after="0" w:line="240" w:lineRule="auto"/>
      </w:pPr>
    </w:p>
    <w:p w:rsidR="005E44E2" w:rsidRDefault="009D2E1E" w:rsidP="009D2E1E">
      <w:pPr>
        <w:spacing w:after="0" w:line="240" w:lineRule="auto"/>
        <w:rPr>
          <w:b/>
        </w:rPr>
      </w:pPr>
      <w:r w:rsidRPr="00254EDB">
        <w:rPr>
          <w:b/>
        </w:rPr>
        <w:lastRenderedPageBreak/>
        <w:t>THIS ADDENDUM IS HEREBY OFFICIALLY MADE A PART OF THE REFERENCED SOLICITATION.</w:t>
      </w:r>
    </w:p>
    <w:p w:rsidR="009D2E1E" w:rsidRPr="005E44E2" w:rsidRDefault="009D2E1E" w:rsidP="009D2E1E">
      <w:pPr>
        <w:spacing w:after="0" w:line="240" w:lineRule="auto"/>
        <w:rPr>
          <w:b/>
        </w:rPr>
      </w:pPr>
      <w:r w:rsidRPr="00254EDB">
        <w:rPr>
          <w:b/>
          <w:u w:val="single"/>
        </w:rPr>
        <w:t>ACKNOWLEDGEMENT</w:t>
      </w:r>
      <w:r w:rsidRPr="00254EDB">
        <w:rPr>
          <w:b/>
        </w:rPr>
        <w:t>:</w:t>
      </w:r>
      <w:r>
        <w:t xml:space="preserve"> If you have already submitted your bid and this Addendum does not cause you to revise your bid, you should acknowledge receipt of this Addendum by identifying your business name and by signing where indicated. You may return this Acknowledgement by mail or </w:t>
      </w:r>
      <w:r w:rsidR="00591ECE">
        <w:t xml:space="preserve">delivery </w:t>
      </w:r>
      <w:r>
        <w:t>by hand</w:t>
      </w:r>
      <w:r w:rsidR="00591ECE">
        <w:t xml:space="preserve"> or courier</w:t>
      </w:r>
      <w:r>
        <w:t xml:space="preserve">  to: </w:t>
      </w:r>
      <w:r w:rsidR="00591ECE">
        <w:t xml:space="preserve">Office of State Procurement, </w:t>
      </w:r>
      <w:r>
        <w:t>1201 N. 3rd Street, Ste. 2-160, Baton Rouge, LA 70802, or by fax to: (225) 342- 9756. The State reserves the right to request a completed Acknowledgement at any time. Failure to execute an Acknowledgement shall not relieve the bidder from co</w:t>
      </w:r>
      <w:r w:rsidR="00254EDB">
        <w:t xml:space="preserve">mplying with the </w:t>
      </w:r>
      <w:r>
        <w:t xml:space="preserve">terms of </w:t>
      </w:r>
      <w:r w:rsidR="00591ECE">
        <w:t>its bid</w:t>
      </w:r>
      <w:r>
        <w:t>.</w:t>
      </w:r>
    </w:p>
    <w:p w:rsidR="009D2E1E" w:rsidRDefault="009D2E1E" w:rsidP="009D2E1E">
      <w:pPr>
        <w:spacing w:after="0" w:line="240" w:lineRule="auto"/>
      </w:pPr>
    </w:p>
    <w:p w:rsidR="009D2E1E" w:rsidRDefault="009D2E1E" w:rsidP="009D2E1E">
      <w:pPr>
        <w:spacing w:after="0" w:line="240" w:lineRule="auto"/>
      </w:pPr>
      <w:r>
        <w:t>Addendum Acknowledged/No changes:</w:t>
      </w:r>
    </w:p>
    <w:p w:rsidR="009D2E1E" w:rsidRDefault="009D2E1E" w:rsidP="009D2E1E">
      <w:pPr>
        <w:spacing w:after="0" w:line="240" w:lineRule="auto"/>
      </w:pPr>
    </w:p>
    <w:p w:rsidR="009D2E1E" w:rsidRDefault="009D2E1E" w:rsidP="009D2E1E">
      <w:pPr>
        <w:spacing w:after="0" w:line="240" w:lineRule="auto"/>
      </w:pPr>
      <w:r>
        <w:t>For:</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ab/>
      </w:r>
      <w:proofErr w:type="gramStart"/>
      <w:r>
        <w:t>By</w:t>
      </w:r>
      <w:proofErr w:type="gramEnd"/>
      <w:r>
        <w:t>:</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 xml:space="preserve">   </w:t>
      </w:r>
      <w:r>
        <w:tab/>
      </w:r>
    </w:p>
    <w:p w:rsidR="009D2E1E" w:rsidRDefault="009D2E1E" w:rsidP="009D2E1E">
      <w:pPr>
        <w:spacing w:after="0" w:line="240" w:lineRule="auto"/>
      </w:pPr>
    </w:p>
    <w:p w:rsidR="009D2E1E" w:rsidRDefault="009D2E1E" w:rsidP="009D2E1E">
      <w:pPr>
        <w:spacing w:after="0" w:line="240" w:lineRule="auto"/>
      </w:pPr>
    </w:p>
    <w:p w:rsidR="009D2E1E" w:rsidRDefault="009D2E1E" w:rsidP="009D2E1E">
      <w:pPr>
        <w:spacing w:after="0" w:line="240" w:lineRule="auto"/>
      </w:pPr>
      <w:r w:rsidRPr="00254EDB">
        <w:rPr>
          <w:b/>
          <w:u w:val="single"/>
        </w:rPr>
        <w:t>REVISION</w:t>
      </w:r>
      <w:r w:rsidRPr="00254EDB">
        <w:rPr>
          <w:b/>
        </w:rPr>
        <w:t>:</w:t>
      </w:r>
      <w:r>
        <w:t xml:space="preserve"> If you have already submitted your bid and this Addendum requires you to revise your bid, you must indicate any change(s) below, identify your business name and sign where shown. Revisions shall be delivered prior to bid opening by mail or </w:t>
      </w:r>
      <w:r w:rsidR="00591ECE">
        <w:t xml:space="preserve">delivery </w:t>
      </w:r>
      <w:r>
        <w:t xml:space="preserve">by hand  or courier to: </w:t>
      </w:r>
      <w:r w:rsidR="00591ECE">
        <w:t xml:space="preserve">Office of State Procurement, </w:t>
      </w:r>
      <w:r>
        <w:t xml:space="preserve">1201 N. 3rd Street, Ste. 2-160, Baton Rouge, LA 70802, and indicate the </w:t>
      </w:r>
      <w:proofErr w:type="spellStart"/>
      <w:r>
        <w:t>RFx</w:t>
      </w:r>
      <w:proofErr w:type="spellEnd"/>
      <w:r>
        <w:t xml:space="preserve"> number and the bid opening date and time on the outside of the envelope for proper identification, or by fax to:</w:t>
      </w:r>
    </w:p>
    <w:p w:rsidR="009D2E1E" w:rsidRDefault="009D2E1E" w:rsidP="009D2E1E">
      <w:pPr>
        <w:spacing w:after="0" w:line="240" w:lineRule="auto"/>
      </w:pPr>
      <w:r>
        <w:t>(225) 342-9756. Electronic transmissions other than by fax are not being accepted at this time</w:t>
      </w:r>
      <w:r w:rsidR="00591ECE">
        <w:t>.</w:t>
      </w:r>
    </w:p>
    <w:p w:rsidR="009D2E1E" w:rsidRDefault="009D2E1E" w:rsidP="009D2E1E">
      <w:pPr>
        <w:spacing w:after="0" w:line="240" w:lineRule="auto"/>
      </w:pPr>
    </w:p>
    <w:p w:rsidR="009D2E1E" w:rsidRPr="00254EDB" w:rsidRDefault="009D2E1E" w:rsidP="009D2E1E">
      <w:pPr>
        <w:spacing w:after="0" w:line="240" w:lineRule="auto"/>
        <w:rPr>
          <w:b/>
        </w:rPr>
      </w:pPr>
      <w:r w:rsidRPr="00254EDB">
        <w:rPr>
          <w:b/>
        </w:rPr>
        <w:t>Revisions received after bid opening shall not be considered and you shall be held to your original bid.</w:t>
      </w:r>
    </w:p>
    <w:p w:rsidR="009D2E1E" w:rsidRDefault="009D2E1E" w:rsidP="009D2E1E">
      <w:pPr>
        <w:spacing w:after="0" w:line="240" w:lineRule="auto"/>
      </w:pPr>
    </w:p>
    <w:p w:rsidR="009D2E1E" w:rsidRDefault="009D2E1E" w:rsidP="009D2E1E">
      <w:pPr>
        <w:spacing w:after="0" w:line="240" w:lineRule="auto"/>
      </w:pPr>
      <w:r>
        <w:t>Revision:</w:t>
      </w:r>
    </w:p>
    <w:p w:rsidR="009D2E1E" w:rsidRDefault="009D2E1E" w:rsidP="009D2E1E">
      <w:pPr>
        <w:spacing w:after="0" w:line="240" w:lineRule="auto"/>
      </w:pPr>
    </w:p>
    <w:p w:rsidR="00591ECE" w:rsidRDefault="009D2E1E" w:rsidP="00A92C1B">
      <w:pPr>
        <w:spacing w:after="0" w:line="240" w:lineRule="auto"/>
      </w:pPr>
      <w:r>
        <w:t>For:</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ab/>
      </w:r>
      <w:proofErr w:type="gramStart"/>
      <w:r>
        <w:t>By</w:t>
      </w:r>
      <w:proofErr w:type="gramEnd"/>
      <w:r>
        <w:t>:</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 xml:space="preserve">   </w:t>
      </w:r>
      <w:r>
        <w:tab/>
      </w:r>
    </w:p>
    <w:p w:rsidR="00254EDB" w:rsidRPr="00254EDB" w:rsidRDefault="009D2E1E" w:rsidP="00254EDB">
      <w:pPr>
        <w:pStyle w:val="BodyText"/>
        <w:tabs>
          <w:tab w:val="left" w:pos="935"/>
        </w:tabs>
        <w:spacing w:before="100" w:beforeAutospacing="1" w:after="100" w:afterAutospacing="1" w:line="240" w:lineRule="auto"/>
        <w:rPr>
          <w:rFonts w:eastAsia="Times New Roman"/>
          <w:sz w:val="24"/>
          <w:szCs w:val="24"/>
        </w:rPr>
      </w:pPr>
      <w:r>
        <w:t>By:</w:t>
      </w:r>
      <w:r>
        <w:tab/>
      </w:r>
      <w:r w:rsidR="00254EDB" w:rsidRPr="00254EDB">
        <w:rPr>
          <w:rFonts w:eastAsia="Times New Roman"/>
          <w:spacing w:val="-1"/>
          <w:sz w:val="24"/>
          <w:szCs w:val="24"/>
        </w:rPr>
        <w:t>Donald</w:t>
      </w:r>
      <w:r w:rsidR="00254EDB" w:rsidRPr="00254EDB">
        <w:rPr>
          <w:rFonts w:eastAsia="Times New Roman"/>
          <w:spacing w:val="-3"/>
          <w:sz w:val="24"/>
          <w:szCs w:val="24"/>
        </w:rPr>
        <w:t xml:space="preserve"> </w:t>
      </w:r>
      <w:r w:rsidR="00254EDB" w:rsidRPr="00254EDB">
        <w:rPr>
          <w:rFonts w:eastAsia="Times New Roman"/>
          <w:spacing w:val="-1"/>
          <w:sz w:val="24"/>
          <w:szCs w:val="24"/>
        </w:rPr>
        <w:t>Hunter</w:t>
      </w:r>
    </w:p>
    <w:p w:rsidR="009D2E1E" w:rsidRPr="0016424E" w:rsidRDefault="00254EDB" w:rsidP="008560B1">
      <w:pPr>
        <w:widowControl w:val="0"/>
        <w:spacing w:before="100" w:beforeAutospacing="1" w:after="100" w:afterAutospacing="1" w:line="240" w:lineRule="auto"/>
        <w:ind w:left="935" w:right="5316"/>
      </w:pPr>
      <w:r w:rsidRPr="00254EDB">
        <w:rPr>
          <w:rFonts w:eastAsia="Times New Roman"/>
          <w:spacing w:val="-1"/>
          <w:sz w:val="24"/>
          <w:szCs w:val="24"/>
        </w:rPr>
        <w:t>Office</w:t>
      </w:r>
      <w:r w:rsidRPr="00254EDB">
        <w:rPr>
          <w:rFonts w:eastAsia="Times New Roman"/>
          <w:spacing w:val="-4"/>
          <w:sz w:val="24"/>
          <w:szCs w:val="24"/>
        </w:rPr>
        <w:t xml:space="preserve"> </w:t>
      </w:r>
      <w:r w:rsidRPr="00254EDB">
        <w:rPr>
          <w:rFonts w:eastAsia="Times New Roman"/>
          <w:sz w:val="24"/>
          <w:szCs w:val="24"/>
        </w:rPr>
        <w:t>of</w:t>
      </w:r>
      <w:r w:rsidRPr="00254EDB">
        <w:rPr>
          <w:rFonts w:eastAsia="Times New Roman"/>
          <w:spacing w:val="-1"/>
          <w:sz w:val="24"/>
          <w:szCs w:val="24"/>
        </w:rPr>
        <w:t xml:space="preserve"> State </w:t>
      </w:r>
      <w:r w:rsidRPr="00254EDB">
        <w:rPr>
          <w:rFonts w:eastAsia="Times New Roman"/>
          <w:spacing w:val="-2"/>
          <w:sz w:val="24"/>
          <w:szCs w:val="24"/>
        </w:rPr>
        <w:t>Procurement</w:t>
      </w:r>
      <w:r w:rsidRPr="00254EDB">
        <w:rPr>
          <w:rFonts w:eastAsia="Times New Roman"/>
          <w:spacing w:val="27"/>
          <w:sz w:val="24"/>
          <w:szCs w:val="24"/>
        </w:rPr>
        <w:t xml:space="preserve"> </w:t>
      </w:r>
      <w:r w:rsidRPr="00254EDB">
        <w:rPr>
          <w:rFonts w:eastAsia="Times New Roman"/>
          <w:spacing w:val="-1"/>
          <w:sz w:val="24"/>
          <w:szCs w:val="24"/>
        </w:rPr>
        <w:t>Telephone</w:t>
      </w:r>
      <w:r w:rsidRPr="00254EDB">
        <w:rPr>
          <w:rFonts w:eastAsia="Times New Roman"/>
          <w:spacing w:val="-4"/>
          <w:sz w:val="24"/>
          <w:szCs w:val="24"/>
        </w:rPr>
        <w:t xml:space="preserve"> </w:t>
      </w:r>
      <w:r w:rsidRPr="00254EDB">
        <w:rPr>
          <w:rFonts w:eastAsia="Times New Roman"/>
          <w:spacing w:val="-1"/>
          <w:sz w:val="24"/>
          <w:szCs w:val="24"/>
        </w:rPr>
        <w:t>No.</w:t>
      </w:r>
      <w:r w:rsidRPr="00254EDB">
        <w:rPr>
          <w:rFonts w:eastAsia="Times New Roman"/>
          <w:sz w:val="24"/>
          <w:szCs w:val="24"/>
        </w:rPr>
        <w:t xml:space="preserve"> </w:t>
      </w:r>
      <w:r w:rsidRPr="00254EDB">
        <w:rPr>
          <w:rFonts w:eastAsia="Times New Roman"/>
          <w:spacing w:val="-1"/>
          <w:sz w:val="24"/>
          <w:szCs w:val="24"/>
        </w:rPr>
        <w:t>225-342-5484</w:t>
      </w:r>
      <w:r w:rsidRPr="00254EDB">
        <w:rPr>
          <w:rFonts w:eastAsia="Times New Roman"/>
          <w:spacing w:val="25"/>
          <w:sz w:val="24"/>
          <w:szCs w:val="24"/>
        </w:rPr>
        <w:t xml:space="preserve"> </w:t>
      </w:r>
      <w:r w:rsidRPr="00254EDB">
        <w:rPr>
          <w:rFonts w:eastAsia="Times New Roman"/>
          <w:spacing w:val="-2"/>
          <w:sz w:val="24"/>
          <w:szCs w:val="24"/>
        </w:rPr>
        <w:t>Email:</w:t>
      </w:r>
      <w:r w:rsidRPr="00254EDB">
        <w:rPr>
          <w:rFonts w:eastAsia="Times New Roman"/>
          <w:sz w:val="24"/>
          <w:szCs w:val="24"/>
        </w:rPr>
        <w:t xml:space="preserve"> </w:t>
      </w:r>
      <w:hyperlink r:id="rId8">
        <w:r w:rsidRPr="00254EDB">
          <w:rPr>
            <w:rFonts w:eastAsia="Times New Roman"/>
            <w:color w:val="0000FF"/>
            <w:spacing w:val="-2"/>
            <w:sz w:val="24"/>
            <w:szCs w:val="24"/>
            <w:u w:val="single" w:color="0000FF"/>
          </w:rPr>
          <w:t>Donald.Hunter2@la.gov</w:t>
        </w:r>
      </w:hyperlink>
    </w:p>
    <w:sectPr w:rsidR="009D2E1E" w:rsidRPr="0016424E" w:rsidSect="00E930DB">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2C" w:rsidRDefault="00A0422C" w:rsidP="00745095">
      <w:pPr>
        <w:spacing w:after="0" w:line="240" w:lineRule="auto"/>
      </w:pPr>
      <w:r>
        <w:separator/>
      </w:r>
    </w:p>
  </w:endnote>
  <w:endnote w:type="continuationSeparator" w:id="0">
    <w:p w:rsidR="00A0422C" w:rsidRDefault="00A0422C"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p w:rsidR="00141AC8" w:rsidRDefault="00141AC8"/>
  <w:p w:rsidR="00141AC8" w:rsidRDefault="00141AC8"/>
  <w:p w:rsidR="00141AC8" w:rsidRDefault="00141A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2755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2755C">
      <w:rPr>
        <w:rFonts w:ascii="Sackers Gothic Medium" w:hAnsi="Sackers Gothic Medium"/>
        <w:noProof/>
        <w:sz w:val="14"/>
        <w:szCs w:val="14"/>
      </w:rPr>
      <w:t>2</w:t>
    </w:r>
    <w:r w:rsidRPr="0016424E">
      <w:rPr>
        <w:rFonts w:ascii="Sackers Gothic Medium" w:hAnsi="Sackers Gothic Medium"/>
        <w:sz w:val="14"/>
        <w:szCs w:val="14"/>
      </w:rPr>
      <w:fldChar w:fldCharType="end"/>
    </w:r>
  </w:p>
  <w:p w:rsidR="00141AC8" w:rsidRDefault="00141AC8"/>
  <w:p w:rsidR="00141AC8" w:rsidRDefault="00141AC8"/>
  <w:p w:rsidR="00141AC8" w:rsidRDefault="00141AC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2C" w:rsidRDefault="00A0422C" w:rsidP="00745095">
      <w:pPr>
        <w:spacing w:after="0" w:line="240" w:lineRule="auto"/>
      </w:pPr>
      <w:r>
        <w:separator/>
      </w:r>
    </w:p>
  </w:footnote>
  <w:footnote w:type="continuationSeparator" w:id="0">
    <w:p w:rsidR="00A0422C" w:rsidRDefault="00A0422C"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DF7"/>
    <w:multiLevelType w:val="hybridMultilevel"/>
    <w:tmpl w:val="80AE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3B9"/>
    <w:multiLevelType w:val="hybridMultilevel"/>
    <w:tmpl w:val="4F54C4F6"/>
    <w:lvl w:ilvl="0" w:tplc="90569C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434D4"/>
    <w:multiLevelType w:val="hybridMultilevel"/>
    <w:tmpl w:val="8F7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1E"/>
    <w:rsid w:val="00005E26"/>
    <w:rsid w:val="00014AAA"/>
    <w:rsid w:val="000372BF"/>
    <w:rsid w:val="00041E91"/>
    <w:rsid w:val="00050EC5"/>
    <w:rsid w:val="00051DD6"/>
    <w:rsid w:val="00053613"/>
    <w:rsid w:val="00063953"/>
    <w:rsid w:val="00065675"/>
    <w:rsid w:val="00067B85"/>
    <w:rsid w:val="00090649"/>
    <w:rsid w:val="000B1A5C"/>
    <w:rsid w:val="000B5766"/>
    <w:rsid w:val="000C364A"/>
    <w:rsid w:val="0012675C"/>
    <w:rsid w:val="00141AC8"/>
    <w:rsid w:val="00156FC4"/>
    <w:rsid w:val="0016424E"/>
    <w:rsid w:val="00164692"/>
    <w:rsid w:val="00201469"/>
    <w:rsid w:val="00201FEE"/>
    <w:rsid w:val="00220D80"/>
    <w:rsid w:val="002524B8"/>
    <w:rsid w:val="00254EDB"/>
    <w:rsid w:val="00266073"/>
    <w:rsid w:val="00286ECF"/>
    <w:rsid w:val="002A3EB5"/>
    <w:rsid w:val="002B2D13"/>
    <w:rsid w:val="002B6750"/>
    <w:rsid w:val="002C2DF8"/>
    <w:rsid w:val="002F6EB0"/>
    <w:rsid w:val="00335C27"/>
    <w:rsid w:val="00361115"/>
    <w:rsid w:val="0036650E"/>
    <w:rsid w:val="00375D67"/>
    <w:rsid w:val="003A357F"/>
    <w:rsid w:val="003E2D26"/>
    <w:rsid w:val="004110D5"/>
    <w:rsid w:val="004345AA"/>
    <w:rsid w:val="00441C54"/>
    <w:rsid w:val="004B60B9"/>
    <w:rsid w:val="004B6B2A"/>
    <w:rsid w:val="004C56FF"/>
    <w:rsid w:val="004E6732"/>
    <w:rsid w:val="00536BF4"/>
    <w:rsid w:val="00560958"/>
    <w:rsid w:val="00564341"/>
    <w:rsid w:val="00576033"/>
    <w:rsid w:val="00577149"/>
    <w:rsid w:val="00591ECE"/>
    <w:rsid w:val="005965DF"/>
    <w:rsid w:val="005A0457"/>
    <w:rsid w:val="005B4D5C"/>
    <w:rsid w:val="005C4E4C"/>
    <w:rsid w:val="005E0AD1"/>
    <w:rsid w:val="005E44E2"/>
    <w:rsid w:val="00606C30"/>
    <w:rsid w:val="0063471C"/>
    <w:rsid w:val="006361D1"/>
    <w:rsid w:val="00643E16"/>
    <w:rsid w:val="006478F5"/>
    <w:rsid w:val="00655271"/>
    <w:rsid w:val="0065565C"/>
    <w:rsid w:val="006817EB"/>
    <w:rsid w:val="006C0A5C"/>
    <w:rsid w:val="006D37F7"/>
    <w:rsid w:val="006E0190"/>
    <w:rsid w:val="006E26A6"/>
    <w:rsid w:val="00702DCE"/>
    <w:rsid w:val="00745095"/>
    <w:rsid w:val="00767936"/>
    <w:rsid w:val="00772DBB"/>
    <w:rsid w:val="00772DDF"/>
    <w:rsid w:val="00773938"/>
    <w:rsid w:val="00787163"/>
    <w:rsid w:val="007E28A8"/>
    <w:rsid w:val="008005DB"/>
    <w:rsid w:val="008064EC"/>
    <w:rsid w:val="00807CBA"/>
    <w:rsid w:val="008244C7"/>
    <w:rsid w:val="008356A2"/>
    <w:rsid w:val="0084069B"/>
    <w:rsid w:val="008560B1"/>
    <w:rsid w:val="0088707C"/>
    <w:rsid w:val="00887336"/>
    <w:rsid w:val="008B5713"/>
    <w:rsid w:val="0091225A"/>
    <w:rsid w:val="00950EFC"/>
    <w:rsid w:val="00956D41"/>
    <w:rsid w:val="0096262C"/>
    <w:rsid w:val="00966872"/>
    <w:rsid w:val="00971671"/>
    <w:rsid w:val="0097783F"/>
    <w:rsid w:val="009C3CB9"/>
    <w:rsid w:val="009D2E1E"/>
    <w:rsid w:val="009E651D"/>
    <w:rsid w:val="009F13A2"/>
    <w:rsid w:val="00A0422C"/>
    <w:rsid w:val="00A117F1"/>
    <w:rsid w:val="00A16DF3"/>
    <w:rsid w:val="00A25FF0"/>
    <w:rsid w:val="00A4478F"/>
    <w:rsid w:val="00A47285"/>
    <w:rsid w:val="00A4767D"/>
    <w:rsid w:val="00A92C1B"/>
    <w:rsid w:val="00A972A2"/>
    <w:rsid w:val="00AB32BC"/>
    <w:rsid w:val="00AB6EDF"/>
    <w:rsid w:val="00AD17E9"/>
    <w:rsid w:val="00AD6D21"/>
    <w:rsid w:val="00B346BB"/>
    <w:rsid w:val="00B7212D"/>
    <w:rsid w:val="00B7548C"/>
    <w:rsid w:val="00BE0BA8"/>
    <w:rsid w:val="00BE4E3D"/>
    <w:rsid w:val="00BF0C40"/>
    <w:rsid w:val="00BF5E4E"/>
    <w:rsid w:val="00C00B8E"/>
    <w:rsid w:val="00C12C7B"/>
    <w:rsid w:val="00C14913"/>
    <w:rsid w:val="00C1647F"/>
    <w:rsid w:val="00C32B45"/>
    <w:rsid w:val="00C3463C"/>
    <w:rsid w:val="00C5040F"/>
    <w:rsid w:val="00C9214A"/>
    <w:rsid w:val="00CD5B2E"/>
    <w:rsid w:val="00CE77ED"/>
    <w:rsid w:val="00D12071"/>
    <w:rsid w:val="00D21903"/>
    <w:rsid w:val="00D536D1"/>
    <w:rsid w:val="00D604FF"/>
    <w:rsid w:val="00D61702"/>
    <w:rsid w:val="00D82F58"/>
    <w:rsid w:val="00D90A71"/>
    <w:rsid w:val="00DB1C45"/>
    <w:rsid w:val="00DF0409"/>
    <w:rsid w:val="00E2755C"/>
    <w:rsid w:val="00E515AF"/>
    <w:rsid w:val="00E858B6"/>
    <w:rsid w:val="00E930DB"/>
    <w:rsid w:val="00EA18E1"/>
    <w:rsid w:val="00EA4069"/>
    <w:rsid w:val="00EB07ED"/>
    <w:rsid w:val="00EB35B1"/>
    <w:rsid w:val="00EF6A55"/>
    <w:rsid w:val="00F129F6"/>
    <w:rsid w:val="00F4422D"/>
    <w:rsid w:val="00F451C7"/>
    <w:rsid w:val="00F61EB7"/>
    <w:rsid w:val="00F8236F"/>
    <w:rsid w:val="00F9375E"/>
    <w:rsid w:val="00FB5CF4"/>
    <w:rsid w:val="00FD22BD"/>
    <w:rsid w:val="00F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A0E11B"/>
  <w15:chartTrackingRefBased/>
  <w15:docId w15:val="{98495095-506B-4DF8-9FCF-8A3CB025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rsid w:val="009D2E1E"/>
    <w:pPr>
      <w:ind w:left="720"/>
      <w:contextualSpacing/>
    </w:pPr>
  </w:style>
  <w:style w:type="paragraph" w:styleId="BodyText">
    <w:name w:val="Body Text"/>
    <w:basedOn w:val="Normal"/>
    <w:link w:val="BodyTextChar"/>
    <w:uiPriority w:val="99"/>
    <w:unhideWhenUsed/>
    <w:rsid w:val="00254EDB"/>
    <w:pPr>
      <w:spacing w:after="120"/>
    </w:pPr>
  </w:style>
  <w:style w:type="character" w:customStyle="1" w:styleId="BodyTextChar">
    <w:name w:val="Body Text Char"/>
    <w:basedOn w:val="DefaultParagraphFont"/>
    <w:link w:val="BodyText"/>
    <w:uiPriority w:val="99"/>
    <w:rsid w:val="00254EDB"/>
    <w:rPr>
      <w:rFonts w:ascii="Times New Roman" w:hAnsi="Times New Roman" w:cs="Times New Roman"/>
    </w:rPr>
  </w:style>
  <w:style w:type="character" w:styleId="CommentReference">
    <w:name w:val="annotation reference"/>
    <w:basedOn w:val="DefaultParagraphFont"/>
    <w:uiPriority w:val="99"/>
    <w:semiHidden/>
    <w:unhideWhenUsed/>
    <w:rsid w:val="00BF5E4E"/>
    <w:rPr>
      <w:sz w:val="16"/>
      <w:szCs w:val="16"/>
    </w:rPr>
  </w:style>
  <w:style w:type="paragraph" w:styleId="CommentText">
    <w:name w:val="annotation text"/>
    <w:basedOn w:val="Normal"/>
    <w:link w:val="CommentTextChar"/>
    <w:uiPriority w:val="99"/>
    <w:semiHidden/>
    <w:unhideWhenUsed/>
    <w:rsid w:val="00BF5E4E"/>
    <w:pPr>
      <w:spacing w:line="240" w:lineRule="auto"/>
    </w:pPr>
    <w:rPr>
      <w:sz w:val="20"/>
      <w:szCs w:val="20"/>
    </w:rPr>
  </w:style>
  <w:style w:type="character" w:customStyle="1" w:styleId="CommentTextChar">
    <w:name w:val="Comment Text Char"/>
    <w:basedOn w:val="DefaultParagraphFont"/>
    <w:link w:val="CommentText"/>
    <w:uiPriority w:val="99"/>
    <w:semiHidden/>
    <w:rsid w:val="00BF5E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E4E"/>
    <w:rPr>
      <w:b/>
      <w:bCs/>
    </w:rPr>
  </w:style>
  <w:style w:type="character" w:customStyle="1" w:styleId="CommentSubjectChar">
    <w:name w:val="Comment Subject Char"/>
    <w:basedOn w:val="CommentTextChar"/>
    <w:link w:val="CommentSubject"/>
    <w:uiPriority w:val="99"/>
    <w:semiHidden/>
    <w:rsid w:val="00BF5E4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6868">
      <w:bodyDiv w:val="1"/>
      <w:marLeft w:val="0"/>
      <w:marRight w:val="0"/>
      <w:marTop w:val="0"/>
      <w:marBottom w:val="0"/>
      <w:divBdr>
        <w:top w:val="none" w:sz="0" w:space="0" w:color="auto"/>
        <w:left w:val="none" w:sz="0" w:space="0" w:color="auto"/>
        <w:bottom w:val="none" w:sz="0" w:space="0" w:color="auto"/>
        <w:right w:val="none" w:sz="0" w:space="0" w:color="auto"/>
      </w:divBdr>
    </w:div>
    <w:div w:id="20629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Hunter2@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dities%20Teams\Team%201\Donald%20Hunter%20-%20Files\RFX\NEW%20PODS%20BID%20MAY%202024\Addendum%20%231\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C1BB-8981-4FF4-A242-597A814C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ospletterhead</Template>
  <TotalTime>99</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Hunter</dc:creator>
  <cp:keywords/>
  <dc:description/>
  <cp:lastModifiedBy>Blake Latiolais</cp:lastModifiedBy>
  <cp:revision>3</cp:revision>
  <cp:lastPrinted>2024-01-11T19:38:00Z</cp:lastPrinted>
  <dcterms:created xsi:type="dcterms:W3CDTF">2024-11-14T15:28:00Z</dcterms:created>
  <dcterms:modified xsi:type="dcterms:W3CDTF">2024-11-14T17:08:00Z</dcterms:modified>
</cp:coreProperties>
</file>