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A70F59">
      <w:pPr>
        <w:widowControl/>
        <w:spacing w:after="0" w:line="240" w:lineRule="auto"/>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172F15" w:rsidRPr="00A70F59" w:rsidRDefault="001C494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bookmarkStart w:id="0" w:name="_GoBack"/>
      <w:bookmarkEnd w:id="0"/>
      <w:r w:rsidR="000976C7"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Payment Type</w:t>
      </w:r>
      <w:r w:rsidR="00E215E2"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Will Accept</w:t>
      </w:r>
      <w:r w:rsidR="00172F15"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030B0F" w:rsidRPr="00117192" w:rsidRDefault="00030B0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35113D" w:rsidRDefault="00030B0F" w:rsidP="00A70F5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A70F59" w:rsidRDefault="00A70F59" w:rsidP="00A70F59">
      <w:pPr>
        <w:pStyle w:val="ListParagraph"/>
        <w:spacing w:after="0" w:line="240" w:lineRule="auto"/>
        <w:jc w:val="both"/>
        <w:rPr>
          <w:rFonts w:ascii="Times New Roman" w:hAnsi="Times New Roman" w:cs="Times New Roman"/>
          <w:sz w:val="24"/>
          <w:szCs w:val="24"/>
        </w:rPr>
      </w:pPr>
    </w:p>
    <w:p w:rsidR="0035113D" w:rsidRPr="008C5463" w:rsidRDefault="0035113D" w:rsidP="008C5463">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30B0F">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1856F5" w:rsidRPr="00117192" w:rsidRDefault="004C459B" w:rsidP="004C459B">
      <w:pPr>
        <w:spacing w:line="240" w:lineRule="auto"/>
        <w:ind w:left="720"/>
        <w:rPr>
          <w:rFonts w:ascii="Times New Roman" w:hAnsi="Times New Roman" w:cs="Times New Roman"/>
          <w:sz w:val="24"/>
          <w:szCs w:val="24"/>
        </w:rPr>
      </w:pPr>
      <w:r w:rsidRPr="004C459B">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sectPr w:rsidR="00023A76" w:rsidRPr="008C5463" w:rsidSect="00D70E8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2" w:rsidRDefault="00FC4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70F59">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70F59">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2" w:rsidRDefault="00FC4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FC4D22" w:rsidRPr="00FC4D22">
      <w:rPr>
        <w:rFonts w:ascii="Times New Roman" w:hAnsi="Times New Roman" w:cs="Times New Roman"/>
        <w:sz w:val="24"/>
        <w:szCs w:val="24"/>
      </w:rPr>
      <w:t>3000023547</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FC4D22">
      <w:rPr>
        <w:rFonts w:ascii="Times New Roman" w:hAnsi="Times New Roman" w:cs="Times New Roman"/>
        <w:sz w:val="24"/>
        <w:szCs w:val="24"/>
      </w:rPr>
      <w:t>*Fax Bid* Light Fixtures –</w:t>
    </w:r>
    <w:r w:rsidR="008C5463" w:rsidRPr="008C5463">
      <w:rPr>
        <w:rFonts w:ascii="Times New Roman" w:hAnsi="Times New Roman" w:cs="Times New Roman"/>
        <w:sz w:val="24"/>
        <w:szCs w:val="24"/>
      </w:rPr>
      <w:t xml:space="preserve"> DOC</w:t>
    </w:r>
    <w:r w:rsidR="00FC4D22">
      <w:rPr>
        <w:rFonts w:ascii="Times New Roman" w:hAnsi="Times New Roman" w:cs="Times New Roman"/>
        <w:sz w:val="24"/>
        <w:szCs w:val="24"/>
      </w:rPr>
      <w:t>-RLCC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459B"/>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47E61"/>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7B00"/>
    <w:rsid w:val="00A70F59"/>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C4D22"/>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422410"/>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9DC3-E001-46EF-8C74-4E02F6FF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76</TotalTime>
  <Pages>6</Pages>
  <Words>2259</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21</cp:revision>
  <cp:lastPrinted>2022-08-17T21:16:00Z</cp:lastPrinted>
  <dcterms:created xsi:type="dcterms:W3CDTF">2024-01-10T16:14:00Z</dcterms:created>
  <dcterms:modified xsi:type="dcterms:W3CDTF">2024-09-17T18:35:00Z</dcterms:modified>
</cp:coreProperties>
</file>