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w:t>
      </w:r>
      <w:bookmarkStart w:id="0" w:name="_GoBack"/>
      <w:bookmarkEnd w:id="0"/>
      <w:r w:rsidR="00941E1A" w:rsidRPr="00305D3E">
        <w:t>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506F81"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506F81" w:rsidRDefault="00506F81"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06F81" w:rsidRDefault="00506F81" w:rsidP="004D02C7">
      <w:pPr>
        <w:pStyle w:val="ListParagraph"/>
        <w:spacing w:after="0" w:line="240" w:lineRule="auto"/>
        <w:jc w:val="both"/>
        <w:rPr>
          <w:rFonts w:ascii="Times New Roman" w:hAnsi="Times New Roman" w:cs="Times New Roman"/>
          <w:sz w:val="24"/>
          <w:szCs w:val="24"/>
        </w:rPr>
      </w:pPr>
    </w:p>
    <w:p w:rsidR="00506F81" w:rsidRPr="00B35257" w:rsidRDefault="00305D3E" w:rsidP="00CE4E46">
      <w:pPr>
        <w:spacing w:after="0" w:line="240" w:lineRule="auto"/>
        <w:jc w:val="both"/>
        <w:rPr>
          <w:rFonts w:ascii="Times New Roman" w:eastAsia="Times New Roman" w:hAnsi="Times New Roman" w:cs="Times New Roman"/>
          <w:b/>
          <w:sz w:val="24"/>
          <w:szCs w:val="20"/>
        </w:rPr>
      </w:pPr>
      <w:r w:rsidRPr="0035113D">
        <w:rPr>
          <w:rFonts w:ascii="Times New Roman" w:eastAsia="Times New Roman" w:hAnsi="Times New Roman" w:cs="Times New Roman"/>
          <w:b/>
          <w:bCs/>
          <w:sz w:val="24"/>
          <w:szCs w:val="24"/>
        </w:rPr>
        <w:t>1</w:t>
      </w:r>
      <w:r w:rsidR="00506F8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506F81" w:rsidRPr="00B35257">
        <w:rPr>
          <w:rFonts w:ascii="Times New Roman" w:eastAsia="Times New Roman" w:hAnsi="Times New Roman" w:cs="Times New Roman"/>
          <w:b/>
          <w:sz w:val="24"/>
          <w:szCs w:val="20"/>
        </w:rPr>
        <w:t>Prohibition of Companies That Discriminate Against Firearm and Ammunition Industries:</w:t>
      </w:r>
    </w:p>
    <w:p w:rsidR="00506F81" w:rsidRPr="00B35257" w:rsidRDefault="00506F81" w:rsidP="00CE4E46">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Pr="00B35257" w:rsidRDefault="00506F81" w:rsidP="00506F8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506F81" w:rsidRPr="00B35257" w:rsidRDefault="00506F81" w:rsidP="00506F81">
      <w:pPr>
        <w:widowControl/>
        <w:spacing w:after="0" w:line="240" w:lineRule="auto"/>
        <w:ind w:left="1800" w:firstLine="60"/>
        <w:contextualSpacing/>
        <w:jc w:val="both"/>
        <w:rPr>
          <w:rFonts w:ascii="Times New Roman" w:eastAsia="Times New Roman" w:hAnsi="Times New Roman" w:cs="Times New Roman"/>
          <w:sz w:val="24"/>
          <w:szCs w:val="20"/>
        </w:rPr>
      </w:pPr>
    </w:p>
    <w:p w:rsidR="00506F81" w:rsidRPr="00B35257" w:rsidRDefault="00506F81" w:rsidP="00506F8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Default="00506F81" w:rsidP="00506F8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6C71FF" w:rsidRDefault="006C71FF" w:rsidP="00506F81">
      <w:pPr>
        <w:widowControl/>
        <w:spacing w:after="0" w:line="240" w:lineRule="auto"/>
        <w:ind w:left="720"/>
        <w:jc w:val="both"/>
        <w:rPr>
          <w:rFonts w:ascii="Times New Roman" w:eastAsia="Times New Roman" w:hAnsi="Times New Roman" w:cs="Times New Roman"/>
          <w:sz w:val="24"/>
          <w:szCs w:val="20"/>
        </w:rPr>
      </w:pPr>
    </w:p>
    <w:p w:rsidR="006C71FF" w:rsidRPr="0029441D" w:rsidRDefault="00CE4E46" w:rsidP="00CE4E46">
      <w:pPr>
        <w:pStyle w:val="ListParagraph"/>
        <w:numPr>
          <w:ilvl w:val="0"/>
          <w:numId w:val="44"/>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C71FF" w:rsidRPr="0029441D">
        <w:rPr>
          <w:rFonts w:ascii="Times New Roman" w:eastAsia="Calibri" w:hAnsi="Times New Roman" w:cs="Times New Roman"/>
          <w:b/>
          <w:sz w:val="24"/>
          <w:szCs w:val="24"/>
        </w:rPr>
        <w:t>Moveable Equipment:</w:t>
      </w:r>
    </w:p>
    <w:p w:rsidR="006C71FF" w:rsidRPr="0029441D" w:rsidRDefault="006C71FF" w:rsidP="00CE4E46">
      <w:pPr>
        <w:spacing w:after="0" w:line="240" w:lineRule="auto"/>
        <w:ind w:firstLine="720"/>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two copies of the following documents:</w:t>
      </w:r>
    </w:p>
    <w:p w:rsidR="006C71FF" w:rsidRPr="0029441D"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Complete certificate of origin</w:t>
      </w:r>
    </w:p>
    <w:p w:rsidR="006C71FF"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Notarized bill of sale or invoice </w:t>
      </w:r>
    </w:p>
    <w:p w:rsidR="006C71FF" w:rsidRPr="0029441D" w:rsidRDefault="006C71FF" w:rsidP="006C71FF">
      <w:pPr>
        <w:widowControl/>
        <w:spacing w:after="0" w:line="240" w:lineRule="auto"/>
        <w:ind w:left="108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 </w:t>
      </w:r>
    </w:p>
    <w:p w:rsidR="006C71FF" w:rsidRPr="0029441D" w:rsidRDefault="006C71FF" w:rsidP="00CE4E46">
      <w:pPr>
        <w:spacing w:after="0" w:line="240" w:lineRule="auto"/>
        <w:ind w:left="720"/>
        <w:contextualSpacing/>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Odometer disclosure statement</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service policy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Warranty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Tag application</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Owner’s manual</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inspection</w:t>
      </w:r>
    </w:p>
    <w:p w:rsidR="006C71FF" w:rsidRPr="006C71FF"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Service manual(s) and check sheet(s)</w:t>
      </w:r>
    </w:p>
    <w:p w:rsidR="00506F81" w:rsidRPr="00305D3E" w:rsidRDefault="00506F81" w:rsidP="00506F81">
      <w:pPr>
        <w:contextualSpacing/>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9554F7">
        <w:rPr>
          <w:rFonts w:ascii="Times New Roman" w:hAnsi="Times New Roman" w:cs="Times New Roman"/>
          <w:b/>
          <w:bCs/>
          <w:sz w:val="24"/>
          <w:szCs w:val="24"/>
        </w:rPr>
        <w:t>7</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672A4E" w:rsidRDefault="00672A4E" w:rsidP="00672A4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B0A6E">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B0A6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8B0A6E">
      <w:rPr>
        <w:rFonts w:ascii="Times New Roman" w:hAnsi="Times New Roman" w:cs="Times New Roman"/>
        <w:sz w:val="24"/>
        <w:szCs w:val="24"/>
      </w:rPr>
      <w:t>23582</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8B0A6E">
      <w:rPr>
        <w:rFonts w:ascii="Times New Roman" w:hAnsi="Times New Roman" w:cs="Times New Roman"/>
        <w:sz w:val="24"/>
        <w:szCs w:val="24"/>
      </w:rPr>
      <w:t>Hydro Jetter Trailer</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Pr>
        <w:rFonts w:ascii="Times New Roman" w:hAnsi="Times New Roman" w:cs="Times New Roman"/>
        <w:sz w:val="24"/>
        <w:szCs w:val="24"/>
      </w:rPr>
      <w:t>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5"/>
  </w:num>
  <w:num w:numId="40">
    <w:abstractNumId w:val="10"/>
  </w:num>
  <w:num w:numId="41">
    <w:abstractNumId w:val="27"/>
  </w:num>
  <w:num w:numId="42">
    <w:abstractNumId w:val="1"/>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2A4E"/>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0A6E"/>
    <w:rsid w:val="008B15B0"/>
    <w:rsid w:val="008B5D51"/>
    <w:rsid w:val="008E4019"/>
    <w:rsid w:val="008E5CB0"/>
    <w:rsid w:val="008E7EAE"/>
    <w:rsid w:val="008F0652"/>
    <w:rsid w:val="009000B6"/>
    <w:rsid w:val="00903F4A"/>
    <w:rsid w:val="009329D4"/>
    <w:rsid w:val="00934A9C"/>
    <w:rsid w:val="009354EB"/>
    <w:rsid w:val="00941E1A"/>
    <w:rsid w:val="00954BF7"/>
    <w:rsid w:val="009554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718B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660930"/>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98A9-9902-4092-85AF-661BC356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0</TotalTime>
  <Pages>7</Pages>
  <Words>2426</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2</cp:revision>
  <cp:lastPrinted>2022-05-19T21:13:00Z</cp:lastPrinted>
  <dcterms:created xsi:type="dcterms:W3CDTF">2024-09-05T16:00:00Z</dcterms:created>
  <dcterms:modified xsi:type="dcterms:W3CDTF">2024-09-05T16:00:00Z</dcterms:modified>
</cp:coreProperties>
</file>